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E1A34" w14:textId="72D8C79A" w:rsidR="0097350D" w:rsidRDefault="0097350D" w:rsidP="0081331A">
      <w:pPr>
        <w:rPr>
          <w:rFonts w:ascii="Helvetica Neue" w:hAnsi="Helvetica Neue"/>
        </w:rPr>
      </w:pPr>
    </w:p>
    <w:p w14:paraId="4CCF27F5" w14:textId="77777777" w:rsidR="002D207E" w:rsidRPr="008E71ED" w:rsidRDefault="002D207E" w:rsidP="002D207E">
      <w:pPr>
        <w:pStyle w:val="Corpotesto"/>
        <w:spacing w:before="72"/>
        <w:ind w:left="292"/>
        <w:jc w:val="center"/>
        <w:rPr>
          <w:b/>
          <w:color w:val="FF0000"/>
          <w:sz w:val="20"/>
          <w:szCs w:val="20"/>
          <w:lang w:val="it-IT"/>
        </w:rPr>
      </w:pPr>
      <w:r w:rsidRPr="002D207E">
        <w:rPr>
          <w:b/>
          <w:color w:val="FF0000"/>
          <w:sz w:val="20"/>
          <w:szCs w:val="20"/>
          <w:highlight w:val="yellow"/>
          <w:lang w:val="it-IT"/>
        </w:rPr>
        <w:t>Da consegnare in originale a Segreteria DBMN debitamente compilato e firmato</w:t>
      </w:r>
    </w:p>
    <w:p w14:paraId="423CC163" w14:textId="4DEF00CF" w:rsidR="002D207E" w:rsidRPr="002D207E" w:rsidRDefault="002D207E" w:rsidP="002D207E">
      <w:pPr>
        <w:pStyle w:val="Corpotesto"/>
        <w:spacing w:before="72"/>
        <w:ind w:left="292"/>
        <w:jc w:val="right"/>
        <w:rPr>
          <w:b/>
          <w:lang w:val="it-IT"/>
        </w:rPr>
      </w:pPr>
      <w:r w:rsidRPr="002D207E">
        <w:rPr>
          <w:b/>
          <w:lang w:val="it-IT"/>
        </w:rPr>
        <w:t>Ministero Dell’istruzione Dell’</w:t>
      </w:r>
      <w:proofErr w:type="spellStart"/>
      <w:r w:rsidRPr="002D207E">
        <w:rPr>
          <w:b/>
          <w:lang w:val="it-IT"/>
        </w:rPr>
        <w:t>universita</w:t>
      </w:r>
      <w:proofErr w:type="spellEnd"/>
      <w:r w:rsidRPr="002D207E">
        <w:rPr>
          <w:b/>
          <w:lang w:val="it-IT"/>
        </w:rPr>
        <w:t xml:space="preserve"> E Della Ricerca </w:t>
      </w:r>
    </w:p>
    <w:p w14:paraId="2FD3D592" w14:textId="7D8660A1" w:rsidR="002D207E" w:rsidRPr="002D207E" w:rsidRDefault="002D207E" w:rsidP="002D207E">
      <w:pPr>
        <w:pStyle w:val="Titolo1"/>
        <w:spacing w:before="6"/>
        <w:jc w:val="right"/>
        <w:rPr>
          <w:sz w:val="24"/>
          <w:szCs w:val="24"/>
          <w:lang w:val="it-IT"/>
        </w:rPr>
      </w:pPr>
      <w:proofErr w:type="spellStart"/>
      <w:r w:rsidRPr="002D207E">
        <w:rPr>
          <w:sz w:val="24"/>
          <w:szCs w:val="24"/>
          <w:lang w:val="it-IT"/>
        </w:rPr>
        <w:t>Universita</w:t>
      </w:r>
      <w:proofErr w:type="spellEnd"/>
      <w:r w:rsidRPr="002D207E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d</w:t>
      </w:r>
      <w:r w:rsidRPr="002D207E">
        <w:rPr>
          <w:sz w:val="24"/>
          <w:szCs w:val="24"/>
          <w:lang w:val="it-IT"/>
        </w:rPr>
        <w:t xml:space="preserve">egli Studi </w:t>
      </w:r>
      <w:r>
        <w:rPr>
          <w:sz w:val="24"/>
          <w:szCs w:val="24"/>
          <w:lang w:val="it-IT"/>
        </w:rPr>
        <w:t>d</w:t>
      </w:r>
      <w:r w:rsidRPr="002D207E">
        <w:rPr>
          <w:sz w:val="24"/>
          <w:szCs w:val="24"/>
          <w:lang w:val="it-IT"/>
        </w:rPr>
        <w:t xml:space="preserve">i Modena </w:t>
      </w:r>
      <w:bookmarkStart w:id="0" w:name="_GoBack"/>
      <w:r w:rsidRPr="002D207E">
        <w:rPr>
          <w:sz w:val="24"/>
          <w:szCs w:val="24"/>
          <w:lang w:val="it-IT"/>
        </w:rPr>
        <w:t xml:space="preserve">E </w:t>
      </w:r>
      <w:bookmarkEnd w:id="0"/>
      <w:r w:rsidRPr="002D207E">
        <w:rPr>
          <w:sz w:val="24"/>
          <w:szCs w:val="24"/>
          <w:lang w:val="it-IT"/>
        </w:rPr>
        <w:t>Reggio Emilia</w:t>
      </w:r>
    </w:p>
    <w:p w14:paraId="6CB51D60" w14:textId="77777777" w:rsidR="002D207E" w:rsidRPr="002D207E" w:rsidRDefault="002D207E" w:rsidP="002D207E">
      <w:pPr>
        <w:pStyle w:val="Titolo1"/>
        <w:spacing w:before="6"/>
        <w:jc w:val="right"/>
        <w:rPr>
          <w:sz w:val="24"/>
          <w:szCs w:val="24"/>
          <w:lang w:val="it-IT"/>
        </w:rPr>
      </w:pPr>
      <w:r w:rsidRPr="002D207E">
        <w:rPr>
          <w:sz w:val="24"/>
          <w:szCs w:val="24"/>
          <w:lang w:val="it-IT"/>
        </w:rPr>
        <w:t>Dipartimento di Scienze Biomediche, Metaboliche e Neuroscienze</w:t>
      </w:r>
    </w:p>
    <w:p w14:paraId="7B34D5D2" w14:textId="77777777" w:rsidR="002D207E" w:rsidRPr="002D207E" w:rsidRDefault="002D207E" w:rsidP="002D207E">
      <w:pPr>
        <w:pStyle w:val="Corpotesto"/>
        <w:spacing w:before="2"/>
        <w:jc w:val="right"/>
        <w:rPr>
          <w:lang w:val="it-IT"/>
        </w:rPr>
      </w:pPr>
    </w:p>
    <w:p w14:paraId="34FBD380" w14:textId="77777777" w:rsidR="002D207E" w:rsidRPr="00FE4CCF" w:rsidRDefault="002D207E" w:rsidP="002D207E">
      <w:pPr>
        <w:pStyle w:val="Titolo2"/>
        <w:spacing w:before="0" w:line="274" w:lineRule="exact"/>
        <w:rPr>
          <w:sz w:val="28"/>
          <w:lang w:val="it-IT"/>
        </w:rPr>
      </w:pPr>
      <w:r w:rsidRPr="00FE4CCF">
        <w:rPr>
          <w:sz w:val="28"/>
          <w:lang w:val="it-IT"/>
        </w:rPr>
        <w:t>INCARICO/AUTORIZZAZIONE A COMPIERE LA MISSIONE</w:t>
      </w:r>
    </w:p>
    <w:p w14:paraId="3BED92DE" w14:textId="77777777" w:rsidR="002D207E" w:rsidRPr="00FE4CCF" w:rsidRDefault="002D207E" w:rsidP="002D207E">
      <w:pPr>
        <w:pStyle w:val="Corpotesto"/>
        <w:spacing w:after="8" w:line="274" w:lineRule="exact"/>
        <w:ind w:left="292"/>
        <w:rPr>
          <w:sz w:val="22"/>
          <w:lang w:val="it-IT"/>
        </w:rPr>
      </w:pPr>
    </w:p>
    <w:p w14:paraId="24281F6C" w14:textId="77777777" w:rsidR="002D207E" w:rsidRPr="00FE4CCF" w:rsidRDefault="002D207E" w:rsidP="002D207E">
      <w:pPr>
        <w:pStyle w:val="Corpotesto"/>
        <w:spacing w:after="8" w:line="274" w:lineRule="exact"/>
        <w:ind w:left="292"/>
        <w:jc w:val="both"/>
        <w:rPr>
          <w:sz w:val="22"/>
          <w:lang w:val="it-IT"/>
        </w:rPr>
      </w:pPr>
      <w:r w:rsidRPr="00FE4CCF">
        <w:rPr>
          <w:sz w:val="22"/>
          <w:u w:val="single"/>
          <w:lang w:val="it-IT"/>
        </w:rPr>
        <w:t>Richiedente</w:t>
      </w:r>
      <w:r w:rsidRPr="00FE4CCF">
        <w:rPr>
          <w:sz w:val="22"/>
          <w:vertAlign w:val="subscript"/>
          <w:lang w:val="it-IT"/>
        </w:rPr>
        <w:t>:</w:t>
      </w:r>
      <w:r w:rsidRPr="00FE4CCF">
        <w:rPr>
          <w:sz w:val="22"/>
          <w:lang w:val="it-IT"/>
        </w:rPr>
        <w:t xml:space="preserve"> Cognome   _____________________________   </w:t>
      </w:r>
      <w:proofErr w:type="gramStart"/>
      <w:r w:rsidRPr="00FE4CCF">
        <w:rPr>
          <w:sz w:val="22"/>
          <w:lang w:val="it-IT"/>
        </w:rPr>
        <w:t>Nome  _</w:t>
      </w:r>
      <w:proofErr w:type="gramEnd"/>
      <w:r w:rsidRPr="00FE4CCF">
        <w:rPr>
          <w:sz w:val="22"/>
          <w:lang w:val="it-IT"/>
        </w:rPr>
        <w:t xml:space="preserve">_________________________ </w:t>
      </w:r>
      <w:r w:rsidRPr="00FE4CCF">
        <w:rPr>
          <w:sz w:val="22"/>
          <w:lang w:val="it-IT"/>
        </w:rPr>
        <w:tab/>
      </w:r>
    </w:p>
    <w:p w14:paraId="324A44BB" w14:textId="77777777" w:rsidR="002D207E" w:rsidRPr="00FE4CCF" w:rsidRDefault="002D207E" w:rsidP="002D207E">
      <w:pPr>
        <w:pStyle w:val="Corpotesto"/>
        <w:spacing w:line="20" w:lineRule="exact"/>
        <w:ind w:left="1725"/>
        <w:jc w:val="both"/>
        <w:rPr>
          <w:sz w:val="2"/>
          <w:lang w:val="it-IT"/>
        </w:rPr>
      </w:pPr>
    </w:p>
    <w:p w14:paraId="663B933F" w14:textId="77777777" w:rsidR="002D207E" w:rsidRPr="00FE4CCF" w:rsidRDefault="002D207E" w:rsidP="002D207E">
      <w:pPr>
        <w:pStyle w:val="Corpotesto"/>
        <w:spacing w:before="1"/>
        <w:ind w:left="295"/>
        <w:jc w:val="both"/>
        <w:rPr>
          <w:sz w:val="22"/>
          <w:lang w:val="it-IT"/>
        </w:rPr>
      </w:pPr>
      <w:r w:rsidRPr="00FE4CCF">
        <w:rPr>
          <w:sz w:val="22"/>
          <w:lang w:val="it-IT"/>
        </w:rPr>
        <w:t xml:space="preserve">Nato/a </w:t>
      </w:r>
      <w:proofErr w:type="spellStart"/>
      <w:r w:rsidRPr="00FE4CCF">
        <w:rPr>
          <w:sz w:val="22"/>
          <w:lang w:val="it-IT"/>
        </w:rPr>
        <w:t>a</w:t>
      </w:r>
      <w:proofErr w:type="spellEnd"/>
      <w:r w:rsidRPr="00FE4CCF">
        <w:rPr>
          <w:sz w:val="22"/>
          <w:lang w:val="it-IT"/>
        </w:rPr>
        <w:t xml:space="preserve"> ____________________________________________________ il ____________________</w:t>
      </w:r>
    </w:p>
    <w:p w14:paraId="168CC582" w14:textId="77777777" w:rsidR="002D207E" w:rsidRPr="00FE4CCF" w:rsidRDefault="002D207E" w:rsidP="002D207E">
      <w:pPr>
        <w:pStyle w:val="Corpotesto"/>
        <w:spacing w:before="1"/>
        <w:ind w:left="295"/>
        <w:jc w:val="both"/>
        <w:rPr>
          <w:sz w:val="22"/>
          <w:lang w:val="it-IT"/>
        </w:rPr>
      </w:pPr>
    </w:p>
    <w:p w14:paraId="3181DC1A" w14:textId="2C7F3C5F" w:rsidR="002D207E" w:rsidRPr="00FE4CCF" w:rsidRDefault="002D207E" w:rsidP="002D207E">
      <w:pPr>
        <w:pStyle w:val="Corpotesto"/>
        <w:spacing w:before="1"/>
        <w:ind w:left="295"/>
        <w:jc w:val="both"/>
        <w:rPr>
          <w:sz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BDE38B" wp14:editId="21CC0F9A">
                <wp:simplePos x="0" y="0"/>
                <wp:positionH relativeFrom="page">
                  <wp:posOffset>1677670</wp:posOffset>
                </wp:positionH>
                <wp:positionV relativeFrom="paragraph">
                  <wp:posOffset>-635</wp:posOffset>
                </wp:positionV>
                <wp:extent cx="2239010" cy="181610"/>
                <wp:effectExtent l="0" t="0" r="8890" b="27940"/>
                <wp:wrapNone/>
                <wp:docPr id="164" name="Grupp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9010" cy="181610"/>
                          <a:chOff x="2642" y="-1"/>
                          <a:chExt cx="3526" cy="286"/>
                        </a:xfrm>
                      </wpg:grpSpPr>
                      <wps:wsp>
                        <wps:cNvPr id="16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647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652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86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870" y="28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08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091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8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307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312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52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530" y="28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74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751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965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970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18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190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404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409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4625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630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84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850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1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064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12" name="AutoShape 86"/>
                        <wps:cNvSpPr>
                          <a:spLocks/>
                        </wps:cNvSpPr>
                        <wps:spPr bwMode="auto">
                          <a:xfrm>
                            <a:off x="5068" y="-1"/>
                            <a:ext cx="430" cy="286"/>
                          </a:xfrm>
                          <a:custGeom>
                            <a:avLst/>
                            <a:gdLst>
                              <a:gd name="T0" fmla="+- 0 5069 5069"/>
                              <a:gd name="T1" fmla="*/ T0 w 430"/>
                              <a:gd name="T2" fmla="+- 0 280 -1"/>
                              <a:gd name="T3" fmla="*/ 280 h 286"/>
                              <a:gd name="T4" fmla="+- 0 5278 5069"/>
                              <a:gd name="T5" fmla="*/ T4 w 430"/>
                              <a:gd name="T6" fmla="+- 0 280 -1"/>
                              <a:gd name="T7" fmla="*/ 280 h 286"/>
                              <a:gd name="T8" fmla="+- 0 5282 5069"/>
                              <a:gd name="T9" fmla="*/ T8 w 430"/>
                              <a:gd name="T10" fmla="+- 0 -1 -1"/>
                              <a:gd name="T11" fmla="*/ -1 h 286"/>
                              <a:gd name="T12" fmla="+- 0 5282 5069"/>
                              <a:gd name="T13" fmla="*/ T12 w 430"/>
                              <a:gd name="T14" fmla="+- 0 285 -1"/>
                              <a:gd name="T15" fmla="*/ 285 h 286"/>
                              <a:gd name="T16" fmla="+- 0 5287 5069"/>
                              <a:gd name="T17" fmla="*/ T16 w 430"/>
                              <a:gd name="T18" fmla="+- 0 280 -1"/>
                              <a:gd name="T19" fmla="*/ 280 h 286"/>
                              <a:gd name="T20" fmla="+- 0 5498 5069"/>
                              <a:gd name="T21" fmla="*/ T20 w 430"/>
                              <a:gd name="T22" fmla="+- 0 280 -1"/>
                              <a:gd name="T23" fmla="*/ 28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0" h="286">
                                <a:moveTo>
                                  <a:pt x="0" y="281"/>
                                </a:moveTo>
                                <a:lnTo>
                                  <a:pt x="209" y="281"/>
                                </a:lnTo>
                                <a:moveTo>
                                  <a:pt x="213" y="0"/>
                                </a:moveTo>
                                <a:lnTo>
                                  <a:pt x="213" y="286"/>
                                </a:lnTo>
                                <a:moveTo>
                                  <a:pt x="218" y="281"/>
                                </a:moveTo>
                                <a:lnTo>
                                  <a:pt x="429" y="28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503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16" name="AutoShape 84"/>
                        <wps:cNvSpPr>
                          <a:spLocks/>
                        </wps:cNvSpPr>
                        <wps:spPr bwMode="auto">
                          <a:xfrm>
                            <a:off x="5508" y="-1"/>
                            <a:ext cx="656" cy="286"/>
                          </a:xfrm>
                          <a:custGeom>
                            <a:avLst/>
                            <a:gdLst>
                              <a:gd name="T0" fmla="+- 0 5508 5508"/>
                              <a:gd name="T1" fmla="*/ T0 w 656"/>
                              <a:gd name="T2" fmla="+- 0 280 -1"/>
                              <a:gd name="T3" fmla="*/ 280 h 286"/>
                              <a:gd name="T4" fmla="+- 0 5719 5508"/>
                              <a:gd name="T5" fmla="*/ T4 w 656"/>
                              <a:gd name="T6" fmla="+- 0 280 -1"/>
                              <a:gd name="T7" fmla="*/ 280 h 286"/>
                              <a:gd name="T8" fmla="+- 0 5724 5508"/>
                              <a:gd name="T9" fmla="*/ T8 w 656"/>
                              <a:gd name="T10" fmla="+- 0 -1 -1"/>
                              <a:gd name="T11" fmla="*/ -1 h 286"/>
                              <a:gd name="T12" fmla="+- 0 5724 5508"/>
                              <a:gd name="T13" fmla="*/ T12 w 656"/>
                              <a:gd name="T14" fmla="+- 0 285 -1"/>
                              <a:gd name="T15" fmla="*/ 285 h 286"/>
                              <a:gd name="T16" fmla="+- 0 5729 5508"/>
                              <a:gd name="T17" fmla="*/ T16 w 656"/>
                              <a:gd name="T18" fmla="+- 0 280 -1"/>
                              <a:gd name="T19" fmla="*/ 280 h 286"/>
                              <a:gd name="T20" fmla="+- 0 5938 5508"/>
                              <a:gd name="T21" fmla="*/ T20 w 656"/>
                              <a:gd name="T22" fmla="+- 0 280 -1"/>
                              <a:gd name="T23" fmla="*/ 280 h 286"/>
                              <a:gd name="T24" fmla="+- 0 5942 5508"/>
                              <a:gd name="T25" fmla="*/ T24 w 656"/>
                              <a:gd name="T26" fmla="+- 0 -1 -1"/>
                              <a:gd name="T27" fmla="*/ -1 h 286"/>
                              <a:gd name="T28" fmla="+- 0 5942 5508"/>
                              <a:gd name="T29" fmla="*/ T28 w 656"/>
                              <a:gd name="T30" fmla="+- 0 285 -1"/>
                              <a:gd name="T31" fmla="*/ 285 h 286"/>
                              <a:gd name="T32" fmla="+- 0 5947 5508"/>
                              <a:gd name="T33" fmla="*/ T32 w 656"/>
                              <a:gd name="T34" fmla="+- 0 280 -1"/>
                              <a:gd name="T35" fmla="*/ 280 h 286"/>
                              <a:gd name="T36" fmla="+- 0 6158 5508"/>
                              <a:gd name="T37" fmla="*/ T36 w 656"/>
                              <a:gd name="T38" fmla="+- 0 280 -1"/>
                              <a:gd name="T39" fmla="*/ 280 h 286"/>
                              <a:gd name="T40" fmla="+- 0 6163 5508"/>
                              <a:gd name="T41" fmla="*/ T40 w 656"/>
                              <a:gd name="T42" fmla="+- 0 -1 -1"/>
                              <a:gd name="T43" fmla="*/ -1 h 286"/>
                              <a:gd name="T44" fmla="+- 0 6163 5508"/>
                              <a:gd name="T45" fmla="*/ T44 w 656"/>
                              <a:gd name="T46" fmla="+- 0 285 -1"/>
                              <a:gd name="T47" fmla="*/ 285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56" h="286">
                                <a:moveTo>
                                  <a:pt x="0" y="281"/>
                                </a:moveTo>
                                <a:lnTo>
                                  <a:pt x="211" y="281"/>
                                </a:lnTo>
                                <a:moveTo>
                                  <a:pt x="216" y="0"/>
                                </a:moveTo>
                                <a:lnTo>
                                  <a:pt x="216" y="286"/>
                                </a:lnTo>
                                <a:moveTo>
                                  <a:pt x="221" y="281"/>
                                </a:moveTo>
                                <a:lnTo>
                                  <a:pt x="430" y="281"/>
                                </a:lnTo>
                                <a:moveTo>
                                  <a:pt x="434" y="0"/>
                                </a:moveTo>
                                <a:lnTo>
                                  <a:pt x="434" y="286"/>
                                </a:lnTo>
                                <a:moveTo>
                                  <a:pt x="439" y="281"/>
                                </a:moveTo>
                                <a:lnTo>
                                  <a:pt x="650" y="281"/>
                                </a:lnTo>
                                <a:moveTo>
                                  <a:pt x="655" y="0"/>
                                </a:moveTo>
                                <a:lnTo>
                                  <a:pt x="655" y="28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BB76C" id="Gruppo 164" o:spid="_x0000_s1026" style="position:absolute;margin-left:132.1pt;margin-top:-.05pt;width:176.3pt;height:14.3pt;z-index:251659264;mso-position-horizontal-relative:page" coordorigin="2642,-1" coordsize="352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">
                <v:line id="Line 109" o:spid="_x0000_s1027" style="position:absolute;visibility:visible;mso-wrap-style:square" from="2647,-1" to="2647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" strokeweight=".48pt"/>
                <v:line id="Line 108" o:spid="_x0000_s1028" style="position:absolute;visibility:visible;mso-wrap-style:square" from="2652,280" to="286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Ob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DJO2ObxQAAANwAAAAP&#10;AAAAAAAAAAAAAAAAAAcCAABkcnMvZG93bnJldi54bWxQSwUGAAAAAAMAAwC3AAAA+QIAAAAA&#10;" strokeweight=".48pt"/>
                <v:line id="Line 107" o:spid="_x0000_s1029" style="position:absolute;visibility:visible;mso-wrap-style:square" from="2866,-1" to="286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lA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eCL8/IBHr3CwAA//8DAFBLAQItABQABgAIAAAAIQDb4fbL7gAAAIUBAAATAAAAAAAAAAAA&#10;AAAAAAAAAABbQ29udGVudF9UeXBlc10ueG1sUEsBAi0AFAAGAAgAAAAhAFr0LFu/AAAAFQEAAAsA&#10;AAAAAAAAAAAAAAAAHwEAAF9yZWxzLy5yZWxzUEsBAi0AFAAGAAgAAAAhALKU+UDEAAAA3AAAAA8A&#10;AAAAAAAAAAAAAAAABwIAAGRycy9kb3ducmV2LnhtbFBLBQYAAAAAAwADALcAAAD4AgAAAAA=&#10;" strokeweight=".48pt"/>
                <v:line id="Line 106" o:spid="_x0000_s1030" style="position:absolute;visibility:visible;mso-wrap-style:square" from="2870,280" to="308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Ks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" strokeweight=".48pt"/>
                <v:line id="Line 105" o:spid="_x0000_s1031" style="position:absolute;visibility:visible;mso-wrap-style:square" from="3086,-1" to="308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/9D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DNr/9DwgAAANwAAAAPAAAA&#10;AAAAAAAAAAAAAAcCAABkcnMvZG93bnJldi54bWxQSwUGAAAAAAMAAwC3AAAA9gIAAAAA&#10;" strokeweight=".48pt"/>
                <v:line id="Line 104" o:spid="_x0000_s1032" style="position:absolute;visibility:visible;mso-wrap-style:square" from="3091,280" to="330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SvwgAAANw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" strokeweight=".48pt"/>
                <v:line id="Line 103" o:spid="_x0000_s1033" style="position:absolute;visibility:visible;mso-wrap-style:square" from="3307,-1" to="3307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VG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dCK8/IBHr3CwAA//8DAFBLAQItABQABgAIAAAAIQDb4fbL7gAAAIUBAAATAAAAAAAAAAAA&#10;AAAAAAAAAABbQ29udGVudF9UeXBlc10ueG1sUEsBAi0AFAAGAAgAAAAhAFr0LFu/AAAAFQEAAAsA&#10;AAAAAAAAAAAAAAAAHwEAAF9yZWxzLy5yZWxzUEsBAi0AFAAGAAgAAAAhAEzi9UbEAAAA3AAAAA8A&#10;AAAAAAAAAAAAAAAABwIAAGRycy9kb3ducmV2LnhtbFBLBQYAAAAAAwADALcAAAD4AgAAAAA=&#10;" strokeweight=".48pt"/>
                <v:line id="Line 102" o:spid="_x0000_s1034" style="position:absolute;visibility:visible;mso-wrap-style:square" from="3312,280" to="352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" strokeweight=".48pt"/>
                <v:line id="Line 101" o:spid="_x0000_s1035" style="position:absolute;visibility:visible;mso-wrap-style:square" from="3526,-1" to="352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" strokeweight=".48pt"/>
                <v:line id="Line 100" o:spid="_x0000_s1036" style="position:absolute;visibility:visible;mso-wrap-style:square" from="3530,280" to="374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" strokeweight=".48pt"/>
                <v:line id="Line 99" o:spid="_x0000_s1037" style="position:absolute;visibility:visible;mso-wrap-style:square" from="3746,-1" to="374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" strokeweight=".48pt"/>
                <v:line id="Line 98" o:spid="_x0000_s1038" style="position:absolute;visibility:visible;mso-wrap-style:square" from="3751,280" to="3960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" strokeweight=".48pt"/>
                <v:line id="Line 97" o:spid="_x0000_s1039" style="position:absolute;visibility:visible;mso-wrap-style:square" from="3965,-1" to="3965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" strokeweight=".48pt"/>
                <v:line id="Line 96" o:spid="_x0000_s1040" style="position:absolute;visibility:visible;mso-wrap-style:square" from="3970,280" to="418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iRW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nLGVyfSRfI9T8AAAD//wMAUEsBAi0AFAAGAAgAAAAhANvh9svuAAAAhQEAABMAAAAAAAAAAAAA&#10;AAAAAAAAAFtDb250ZW50X1R5cGVzXS54bWxQSwECLQAUAAYACAAAACEAWvQsW78AAAAVAQAACwAA&#10;AAAAAAAAAAAAAAAfAQAAX3JlbHMvLnJlbHNQSwECLQAUAAYACAAAACEAnQYkVsMAAADcAAAADwAA&#10;AAAAAAAAAAAAAAAHAgAAZHJzL2Rvd25yZXYueG1sUEsFBgAAAAADAAMAtwAAAPcCAAAAAA==&#10;" strokeweight=".48pt"/>
                <v:line id="Line 95" o:spid="_x0000_s1041" style="position:absolute;visibility:visible;mso-wrap-style:square" from="4186,-1" to="418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" strokeweight=".48pt"/>
                <v:line id="Line 94" o:spid="_x0000_s1042" style="position:absolute;visibility:visible;mso-wrap-style:square" from="4190,280" to="4399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SJV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" strokeweight=".48pt"/>
                <v:line id="Line 93" o:spid="_x0000_s1043" style="position:absolute;visibility:visible;mso-wrap-style:square" from="4404,-1" to="4404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" strokeweight=".48pt"/>
                <v:line id="Line 92" o:spid="_x0000_s1044" style="position:absolute;visibility:visible;mso-wrap-style:square" from="4409,280" to="4620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" strokeweight=".48pt"/>
                <v:line id="Line 91" o:spid="_x0000_s1045" style="position:absolute;visibility:visible;mso-wrap-style:square" from="4625,-1" to="4625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CtxAAAANw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ZbD7Uw6AnJzBQAA//8DAFBLAQItABQABgAIAAAAIQDb4fbL7gAAAIUBAAATAAAAAAAAAAAA&#10;AAAAAAAAAABbQ29udGVudF9UeXBlc10ueG1sUEsBAi0AFAAGAAgAAAAhAFr0LFu/AAAAFQEAAAsA&#10;AAAAAAAAAAAAAAAAHwEAAF9yZWxzLy5yZWxzUEsBAi0AFAAGAAgAAAAhAK4p0K3EAAAA3AAAAA8A&#10;AAAAAAAAAAAAAAAABwIAAGRycy9kb3ducmV2LnhtbFBLBQYAAAAAAwADALcAAAD4AgAAAAA=&#10;" strokeweight=".48pt"/>
                <v:line id="Line 90" o:spid="_x0000_s1046" style="position:absolute;visibility:visible;mso-wrap-style:square" from="4630,280" to="484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O1CxQAAANw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" strokeweight=".48pt"/>
                <v:line id="Line 89" o:spid="_x0000_s1047" style="position:absolute;visibility:visible;mso-wrap-style:square" from="4846,-1" to="484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tauxAAAANw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XP4O5OOgFz/AgAA//8DAFBLAQItABQABgAIAAAAIQDb4fbL7gAAAIUBAAATAAAAAAAAAAAA&#10;AAAAAAAAAABbQ29udGVudF9UeXBlc10ueG1sUEsBAi0AFAAGAAgAAAAhAFr0LFu/AAAAFQEAAAsA&#10;AAAAAAAAAAAAAAAAHwEAAF9yZWxzLy5yZWxzUEsBAi0AFAAGAAgAAAAhANES1q7EAAAA3AAAAA8A&#10;AAAAAAAAAAAAAAAABwIAAGRycy9kb3ducmV2LnhtbFBLBQYAAAAAAwADALcAAAD4AgAAAAA=&#10;" strokeweight=".48pt"/>
                <v:line id="Line 88" o:spid="_x0000_s1048" style="position:absolute;visibility:visible;mso-wrap-style:square" from="4850,280" to="5059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edHwAAAANw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pbXpTDoCcv0LAAD//wMAUEsBAi0AFAAGAAgAAAAhANvh9svuAAAAhQEAABMAAAAAAAAAAAAAAAAA&#10;AAAAAFtDb250ZW50X1R5cGVzXS54bWxQSwECLQAUAAYACAAAACEAWvQsW78AAAAVAQAACwAAAAAA&#10;AAAAAAAAAAAfAQAAX3JlbHMvLnJlbHNQSwECLQAUAAYACAAAACEAz8HnR8AAAADcAAAADwAAAAAA&#10;AAAAAAAAAAAHAgAAZHJzL2Rvd25yZXYueG1sUEsFBgAAAAADAAMAtwAAAPQCAAAAAA==&#10;" strokeweight=".48pt"/>
                <v:line id="Line 87" o:spid="_x0000_s1049" style="position:absolute;visibility:visible;mso-wrap-style:square" from="5064,-1" to="5064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" strokeweight=".48pt"/>
                <v:shape id="AutoShape 86" o:spid="_x0000_s1050" style="position:absolute;left:5068;top:-1;width:430;height:286;visibility:visible;mso-wrap-style:square;v-text-anchor:top" coordsize="43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" path="m,281r209,m213,r,286m218,281r211,e" filled="f" strokeweight=".48pt">
                  <v:path arrowok="t" o:connecttype="custom" o:connectlocs="0,280;209,280;213,-1;213,285;218,280;429,280" o:connectangles="0,0,0,0,0,0"/>
                </v:shape>
                <v:line id="Line 85" o:spid="_x0000_s1051" style="position:absolute;visibility:visible;mso-wrap-style:square" from="5503,-1" to="550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uf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MtVe5/EAAAA3AAAAA8A&#10;AAAAAAAAAAAAAAAABwIAAGRycy9kb3ducmV2LnhtbFBLBQYAAAAAAwADALcAAAD4AgAAAAA=&#10;" strokeweight=".48pt"/>
                <v:shape id="AutoShape 84" o:spid="_x0000_s1052" style="position:absolute;left:5508;top:-1;width:656;height:286;visibility:visible;mso-wrap-style:square;v-text-anchor:top" coordsize="65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" path="m,281r211,m216,r,286m221,281r209,m434,r,286m439,281r211,m655,r,286e" filled="f" strokeweight=".48pt">
                  <v:path arrowok="t" o:connecttype="custom" o:connectlocs="0,280;211,280;216,-1;216,285;221,280;430,280;434,-1;434,285;439,280;650,280;655,-1;655,285" o:connectangles="0,0,0,0,0,0,0,0,0,0,0,0"/>
                </v:shape>
                <w10:wrap anchorx="page"/>
              </v:group>
            </w:pict>
          </mc:Fallback>
        </mc:AlternateContent>
      </w:r>
      <w:r w:rsidRPr="00FE4CCF">
        <w:rPr>
          <w:sz w:val="22"/>
          <w:lang w:val="it-IT"/>
        </w:rPr>
        <w:t>Codice</w:t>
      </w:r>
      <w:r w:rsidRPr="00FE4CCF">
        <w:rPr>
          <w:spacing w:val="-6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fiscale</w:t>
      </w:r>
    </w:p>
    <w:p w14:paraId="5DE59D0C" w14:textId="77777777" w:rsidR="002D207E" w:rsidRPr="00FE4CCF" w:rsidRDefault="002D207E" w:rsidP="002D207E">
      <w:pPr>
        <w:pStyle w:val="Corpotesto"/>
        <w:spacing w:line="247" w:lineRule="auto"/>
        <w:ind w:left="292" w:right="7835"/>
        <w:jc w:val="both"/>
        <w:rPr>
          <w:sz w:val="22"/>
          <w:lang w:val="it-IT"/>
        </w:rPr>
      </w:pPr>
    </w:p>
    <w:p w14:paraId="4CC6B9C3" w14:textId="77777777" w:rsidR="002D207E" w:rsidRPr="00FE4CCF" w:rsidRDefault="002D207E" w:rsidP="002D207E">
      <w:pPr>
        <w:pStyle w:val="Corpotesto"/>
        <w:spacing w:line="247" w:lineRule="auto"/>
        <w:ind w:left="292" w:right="10"/>
        <w:jc w:val="both"/>
        <w:rPr>
          <w:sz w:val="22"/>
          <w:lang w:val="it-IT"/>
        </w:rPr>
      </w:pPr>
      <w:r w:rsidRPr="00FE4CCF">
        <w:rPr>
          <w:sz w:val="22"/>
          <w:lang w:val="it-IT"/>
        </w:rPr>
        <w:t xml:space="preserve">Domicilio fiscale </w:t>
      </w:r>
      <w:proofErr w:type="gramStart"/>
      <w:r w:rsidRPr="00FE4CCF">
        <w:rPr>
          <w:sz w:val="22"/>
          <w:lang w:val="it-IT"/>
        </w:rPr>
        <w:t>a  _</w:t>
      </w:r>
      <w:proofErr w:type="gramEnd"/>
      <w:r w:rsidRPr="00FE4CCF">
        <w:rPr>
          <w:sz w:val="22"/>
          <w:lang w:val="it-IT"/>
        </w:rPr>
        <w:t xml:space="preserve">____________________________________________________       </w:t>
      </w:r>
      <w:proofErr w:type="spellStart"/>
      <w:r w:rsidRPr="00FE4CCF">
        <w:rPr>
          <w:sz w:val="22"/>
          <w:lang w:val="it-IT"/>
        </w:rPr>
        <w:t>Prov</w:t>
      </w:r>
      <w:proofErr w:type="spellEnd"/>
      <w:r w:rsidRPr="00FE4CCF">
        <w:rPr>
          <w:sz w:val="22"/>
          <w:lang w:val="it-IT"/>
        </w:rPr>
        <w:t xml:space="preserve"> _____</w:t>
      </w:r>
    </w:p>
    <w:p w14:paraId="7ED156F6" w14:textId="77777777" w:rsidR="002D207E" w:rsidRPr="00FE4CCF" w:rsidRDefault="002D207E" w:rsidP="002D207E">
      <w:pPr>
        <w:pStyle w:val="Corpotesto"/>
        <w:spacing w:line="247" w:lineRule="auto"/>
        <w:ind w:left="292" w:right="10"/>
        <w:jc w:val="both"/>
        <w:rPr>
          <w:sz w:val="22"/>
          <w:lang w:val="it-IT"/>
        </w:rPr>
      </w:pPr>
    </w:p>
    <w:p w14:paraId="40021580" w14:textId="77777777" w:rsidR="002D207E" w:rsidRPr="00FE4CCF" w:rsidRDefault="002D207E" w:rsidP="002D207E">
      <w:pPr>
        <w:pStyle w:val="Corpotesto"/>
        <w:spacing w:line="247" w:lineRule="auto"/>
        <w:ind w:left="292" w:right="10"/>
        <w:jc w:val="both"/>
        <w:rPr>
          <w:sz w:val="22"/>
          <w:vertAlign w:val="subscript"/>
          <w:lang w:val="it-IT"/>
        </w:rPr>
      </w:pPr>
      <w:r w:rsidRPr="00FE4CCF">
        <w:rPr>
          <w:sz w:val="22"/>
          <w:lang w:val="it-IT"/>
        </w:rPr>
        <w:t xml:space="preserve">Qualifica/Ruolo </w:t>
      </w:r>
      <w:r w:rsidRPr="00FE4CCF">
        <w:rPr>
          <w:sz w:val="22"/>
          <w:vertAlign w:val="subscript"/>
          <w:lang w:val="it-IT"/>
        </w:rPr>
        <w:t>(2</w:t>
      </w:r>
      <w:proofErr w:type="gramStart"/>
      <w:r w:rsidRPr="00FE4CCF">
        <w:rPr>
          <w:sz w:val="22"/>
          <w:vertAlign w:val="subscript"/>
          <w:lang w:val="it-IT"/>
        </w:rPr>
        <w:t>)  _</w:t>
      </w:r>
      <w:proofErr w:type="gramEnd"/>
      <w:r w:rsidRPr="00FE4CCF">
        <w:rPr>
          <w:sz w:val="22"/>
          <w:vertAlign w:val="subscript"/>
          <w:lang w:val="it-IT"/>
        </w:rPr>
        <w:t>_______________________________</w:t>
      </w:r>
      <w:r>
        <w:rPr>
          <w:sz w:val="22"/>
          <w:vertAlign w:val="subscript"/>
          <w:lang w:val="it-IT"/>
        </w:rPr>
        <w:t xml:space="preserve">    </w:t>
      </w:r>
      <w:r w:rsidRPr="00FE4CCF">
        <w:rPr>
          <w:sz w:val="22"/>
          <w:lang w:val="it-IT"/>
        </w:rPr>
        <w:t>Datore di lavoro</w:t>
      </w:r>
      <w:r w:rsidRPr="00FE4CCF">
        <w:rPr>
          <w:sz w:val="22"/>
          <w:vertAlign w:val="subscript"/>
          <w:lang w:val="it-IT"/>
        </w:rPr>
        <w:t xml:space="preserve"> (3) </w:t>
      </w:r>
      <w:r>
        <w:rPr>
          <w:sz w:val="22"/>
          <w:vertAlign w:val="subscript"/>
          <w:lang w:val="it-IT"/>
        </w:rPr>
        <w:t xml:space="preserve"> _________</w:t>
      </w:r>
      <w:r w:rsidRPr="00FE4CCF">
        <w:rPr>
          <w:sz w:val="22"/>
          <w:vertAlign w:val="subscript"/>
          <w:lang w:val="it-IT"/>
        </w:rPr>
        <w:t xml:space="preserve">_________________________________________ </w:t>
      </w:r>
    </w:p>
    <w:p w14:paraId="2AFFAC56" w14:textId="77777777" w:rsidR="002D207E" w:rsidRPr="00FE4CCF" w:rsidRDefault="002D207E" w:rsidP="002D207E">
      <w:pPr>
        <w:pStyle w:val="Corpotesto"/>
        <w:spacing w:line="247" w:lineRule="auto"/>
        <w:ind w:left="292" w:right="10"/>
        <w:jc w:val="both"/>
        <w:rPr>
          <w:sz w:val="22"/>
          <w:lang w:val="it-IT"/>
        </w:rPr>
      </w:pPr>
    </w:p>
    <w:p w14:paraId="2D833B1B" w14:textId="77777777" w:rsidR="002D207E" w:rsidRPr="00FE4CCF" w:rsidRDefault="002D207E" w:rsidP="002D207E">
      <w:pPr>
        <w:pStyle w:val="Corpotesto"/>
        <w:spacing w:line="247" w:lineRule="auto"/>
        <w:ind w:left="292" w:right="10"/>
        <w:jc w:val="both"/>
        <w:rPr>
          <w:sz w:val="22"/>
          <w:vertAlign w:val="subscript"/>
          <w:lang w:val="it-IT"/>
        </w:rPr>
      </w:pPr>
      <w:r w:rsidRPr="00FE4CCF">
        <w:rPr>
          <w:sz w:val="22"/>
          <w:lang w:val="it-IT"/>
        </w:rPr>
        <w:t>D</w:t>
      </w:r>
      <w:r w:rsidRPr="00FE4CCF">
        <w:rPr>
          <w:noProof/>
          <w:sz w:val="22"/>
          <w:lang w:val="it-IT" w:eastAsia="it-IT"/>
        </w:rPr>
        <w:t xml:space="preserve">estinazione </w:t>
      </w:r>
      <w:proofErr w:type="gramStart"/>
      <w:r w:rsidRPr="00FE4CCF">
        <w:rPr>
          <w:noProof/>
          <w:sz w:val="22"/>
          <w:lang w:val="it-IT" w:eastAsia="it-IT"/>
        </w:rPr>
        <w:t xml:space="preserve">missione </w:t>
      </w:r>
      <w:r w:rsidRPr="00FE4CCF">
        <w:rPr>
          <w:sz w:val="22"/>
          <w:vertAlign w:val="subscript"/>
          <w:lang w:val="it-IT"/>
        </w:rPr>
        <w:t xml:space="preserve"> _</w:t>
      </w:r>
      <w:proofErr w:type="gramEnd"/>
      <w:r w:rsidRPr="00FE4CCF">
        <w:rPr>
          <w:sz w:val="22"/>
          <w:vertAlign w:val="subscript"/>
          <w:lang w:val="it-IT"/>
        </w:rPr>
        <w:t>_____________________________________________________________________________________________________</w:t>
      </w:r>
    </w:p>
    <w:p w14:paraId="1E7F48D0" w14:textId="77777777" w:rsidR="002D207E" w:rsidRPr="00FE4CCF" w:rsidRDefault="002D207E" w:rsidP="002D207E">
      <w:pPr>
        <w:pStyle w:val="Corpotesto"/>
        <w:spacing w:line="247" w:lineRule="auto"/>
        <w:ind w:left="292" w:right="10"/>
        <w:jc w:val="both"/>
        <w:rPr>
          <w:sz w:val="22"/>
          <w:lang w:val="it-IT"/>
        </w:rPr>
      </w:pPr>
    </w:p>
    <w:p w14:paraId="14190A6A" w14:textId="77777777" w:rsidR="002D207E" w:rsidRPr="00FE4CCF" w:rsidRDefault="002D207E" w:rsidP="002D207E">
      <w:pPr>
        <w:pStyle w:val="Corpotesto"/>
        <w:spacing w:line="360" w:lineRule="auto"/>
        <w:ind w:left="292" w:right="10"/>
        <w:jc w:val="both"/>
        <w:rPr>
          <w:sz w:val="22"/>
          <w:vertAlign w:val="subscript"/>
          <w:lang w:val="it-IT"/>
        </w:rPr>
      </w:pPr>
      <w:r w:rsidRPr="00FE4CCF">
        <w:rPr>
          <w:noProof/>
          <w:sz w:val="22"/>
          <w:lang w:val="it-IT" w:eastAsia="it-IT"/>
        </w:rPr>
        <w:t xml:space="preserve">Motivazione missione </w:t>
      </w:r>
      <w:r w:rsidRPr="00FE4CCF">
        <w:rPr>
          <w:sz w:val="22"/>
          <w:vertAlign w:val="subscript"/>
          <w:lang w:val="it-IT"/>
        </w:rPr>
        <w:t xml:space="preserve">  ______________________________________________________________________________________________________</w:t>
      </w:r>
    </w:p>
    <w:p w14:paraId="1FB1367D" w14:textId="77777777" w:rsidR="002D207E" w:rsidRPr="00FE4CCF" w:rsidRDefault="002D207E" w:rsidP="002D207E">
      <w:pPr>
        <w:pStyle w:val="Corpotesto"/>
        <w:spacing w:line="360" w:lineRule="auto"/>
        <w:ind w:left="292" w:right="10"/>
        <w:jc w:val="both"/>
        <w:rPr>
          <w:sz w:val="22"/>
          <w:lang w:val="it-IT"/>
        </w:rPr>
      </w:pPr>
      <w:r w:rsidRPr="00FE4CCF">
        <w:rPr>
          <w:noProof/>
          <w:sz w:val="22"/>
          <w:lang w:val="it-IT" w:eastAsia="it-IT"/>
        </w:rPr>
        <w:t>__________________________________________________________________________________</w:t>
      </w:r>
      <w:r w:rsidRPr="00FE4CCF">
        <w:rPr>
          <w:sz w:val="22"/>
          <w:vertAlign w:val="subscript"/>
          <w:lang w:val="it-IT"/>
        </w:rPr>
        <w:t xml:space="preserve"> </w:t>
      </w:r>
    </w:p>
    <w:p w14:paraId="6C8412CE" w14:textId="77777777" w:rsidR="002D207E" w:rsidRPr="00FE4CCF" w:rsidRDefault="002D207E" w:rsidP="002D207E">
      <w:pPr>
        <w:pStyle w:val="Corpotesto"/>
        <w:tabs>
          <w:tab w:val="left" w:pos="4322"/>
        </w:tabs>
        <w:spacing w:before="8" w:after="5"/>
        <w:ind w:left="292"/>
        <w:jc w:val="both"/>
        <w:rPr>
          <w:sz w:val="22"/>
          <w:lang w:val="it-IT"/>
        </w:rPr>
      </w:pPr>
      <w:r w:rsidRPr="00FE4CCF">
        <w:rPr>
          <w:sz w:val="22"/>
          <w:lang w:val="it-IT"/>
        </w:rPr>
        <w:t>con inizio</w:t>
      </w:r>
      <w:r w:rsidRPr="00FE4CCF">
        <w:rPr>
          <w:spacing w:val="-2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alle</w:t>
      </w:r>
      <w:r w:rsidRPr="00FE4CCF">
        <w:rPr>
          <w:spacing w:val="-2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ore __________________</w:t>
      </w:r>
      <w:r w:rsidRPr="00FE4CCF">
        <w:rPr>
          <w:sz w:val="22"/>
          <w:lang w:val="it-IT"/>
        </w:rPr>
        <w:tab/>
        <w:t>del</w:t>
      </w:r>
      <w:r w:rsidRPr="00FE4CCF">
        <w:rPr>
          <w:spacing w:val="-1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giorno _______________________________________</w:t>
      </w:r>
    </w:p>
    <w:p w14:paraId="21D247EC" w14:textId="77777777" w:rsidR="002D207E" w:rsidRPr="00FE4CCF" w:rsidRDefault="002D207E" w:rsidP="002D207E">
      <w:pPr>
        <w:pStyle w:val="Corpotesto"/>
        <w:tabs>
          <w:tab w:val="left" w:pos="4322"/>
        </w:tabs>
        <w:spacing w:before="8" w:after="5"/>
        <w:ind w:left="292"/>
        <w:jc w:val="both"/>
        <w:rPr>
          <w:sz w:val="22"/>
          <w:lang w:val="it-IT"/>
        </w:rPr>
      </w:pPr>
    </w:p>
    <w:p w14:paraId="1B1DEF8B" w14:textId="77777777" w:rsidR="002D207E" w:rsidRPr="00FE4CCF" w:rsidRDefault="002D207E" w:rsidP="002D207E">
      <w:pPr>
        <w:tabs>
          <w:tab w:val="left" w:pos="5685"/>
        </w:tabs>
        <w:spacing w:line="20" w:lineRule="exact"/>
        <w:ind w:left="2085"/>
        <w:jc w:val="both"/>
        <w:rPr>
          <w:sz w:val="2"/>
        </w:rPr>
      </w:pPr>
      <w:r w:rsidRPr="00FE4CCF">
        <w:rPr>
          <w:sz w:val="2"/>
        </w:rPr>
        <w:tab/>
      </w:r>
    </w:p>
    <w:p w14:paraId="667B73EC" w14:textId="77777777" w:rsidR="002D207E" w:rsidRPr="00FE4CCF" w:rsidRDefault="002D207E" w:rsidP="002D207E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jc w:val="both"/>
        <w:rPr>
          <w:sz w:val="22"/>
          <w:lang w:val="it-IT"/>
        </w:rPr>
      </w:pPr>
      <w:r w:rsidRPr="00FE4CCF">
        <w:rPr>
          <w:sz w:val="22"/>
          <w:lang w:val="it-IT"/>
        </w:rPr>
        <w:t xml:space="preserve">La durata </w:t>
      </w:r>
      <w:proofErr w:type="gramStart"/>
      <w:r w:rsidRPr="00FE4CCF">
        <w:rPr>
          <w:sz w:val="22"/>
          <w:lang w:val="it-IT"/>
        </w:rPr>
        <w:t>della  missione</w:t>
      </w:r>
      <w:proofErr w:type="gramEnd"/>
      <w:r w:rsidRPr="00FE4CCF">
        <w:rPr>
          <w:sz w:val="22"/>
          <w:lang w:val="it-IT"/>
        </w:rPr>
        <w:t xml:space="preserve"> è prevista</w:t>
      </w:r>
      <w:r w:rsidRPr="00FE4CCF">
        <w:rPr>
          <w:spacing w:val="-16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in giorni  ___________________________</w:t>
      </w:r>
      <w:r w:rsidRPr="00FE4CCF">
        <w:rPr>
          <w:sz w:val="22"/>
          <w:lang w:val="it-IT"/>
        </w:rPr>
        <w:tab/>
        <w:t>compreso il</w:t>
      </w:r>
      <w:r w:rsidRPr="00FE4CCF">
        <w:rPr>
          <w:spacing w:val="-6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viaggio. La spesa graverà</w:t>
      </w:r>
      <w:r w:rsidRPr="00FE4CCF">
        <w:rPr>
          <w:spacing w:val="-5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sul codice progetto _____________________________________</w:t>
      </w:r>
    </w:p>
    <w:p w14:paraId="291B0911" w14:textId="77777777" w:rsidR="002D207E" w:rsidRPr="00FE4CCF" w:rsidRDefault="002D207E" w:rsidP="002D207E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jc w:val="both"/>
        <w:rPr>
          <w:b/>
          <w:sz w:val="22"/>
          <w:lang w:val="it-IT"/>
        </w:rPr>
      </w:pPr>
      <w:r w:rsidRPr="00FE4CCF">
        <w:rPr>
          <w:sz w:val="22"/>
          <w:lang w:val="it-IT"/>
        </w:rPr>
        <w:t>La missione deve essere effettuata a mezzo (indicare eventualmente se è il mezzo è di proprietà dell’Università) __________________________________________________________________________</w:t>
      </w:r>
    </w:p>
    <w:p w14:paraId="0D378CF9" w14:textId="77777777" w:rsidR="002D207E" w:rsidRPr="00FE4CCF" w:rsidRDefault="002D207E" w:rsidP="002D207E">
      <w:pPr>
        <w:pStyle w:val="Titolo2"/>
        <w:spacing w:before="13" w:after="3"/>
        <w:jc w:val="both"/>
        <w:rPr>
          <w:noProof/>
          <w:sz w:val="2"/>
          <w:lang w:val="it-IT" w:eastAsia="it-IT"/>
        </w:rPr>
      </w:pPr>
      <w:r w:rsidRPr="00FE4CCF">
        <w:rPr>
          <w:b w:val="0"/>
          <w:sz w:val="22"/>
          <w:lang w:val="it-IT"/>
        </w:rPr>
        <w:t xml:space="preserve">Motivazione per eventuale uso di mezzi di trasporto diversi dai mezzi </w:t>
      </w:r>
      <w:proofErr w:type="gramStart"/>
      <w:r w:rsidRPr="00FE4CCF">
        <w:rPr>
          <w:b w:val="0"/>
          <w:sz w:val="22"/>
          <w:lang w:val="it-IT"/>
        </w:rPr>
        <w:t>ordinari</w:t>
      </w:r>
      <w:r w:rsidRPr="00FE4CCF">
        <w:rPr>
          <w:b w:val="0"/>
          <w:sz w:val="22"/>
          <w:vertAlign w:val="subscript"/>
          <w:lang w:val="it-IT"/>
        </w:rPr>
        <w:t>(</w:t>
      </w:r>
      <w:proofErr w:type="gramEnd"/>
      <w:r w:rsidRPr="00FE4CCF">
        <w:rPr>
          <w:b w:val="0"/>
          <w:sz w:val="22"/>
          <w:vertAlign w:val="subscript"/>
          <w:lang w:val="it-IT"/>
        </w:rPr>
        <w:t>4)</w:t>
      </w:r>
    </w:p>
    <w:p w14:paraId="2727DDFD" w14:textId="77777777" w:rsidR="002D207E" w:rsidRPr="00FE4CCF" w:rsidRDefault="002D207E" w:rsidP="002D207E">
      <w:pPr>
        <w:pStyle w:val="Paragrafoelenco"/>
        <w:tabs>
          <w:tab w:val="left" w:pos="10065"/>
        </w:tabs>
        <w:spacing w:before="150"/>
        <w:ind w:left="284" w:right="10" w:firstLine="0"/>
        <w:jc w:val="both"/>
        <w:rPr>
          <w:sz w:val="14"/>
          <w:lang w:val="it-IT"/>
        </w:rPr>
      </w:pPr>
      <w:r w:rsidRPr="00FE4CCF">
        <w:rPr>
          <w:sz w:val="14"/>
          <w:lang w:val="it-IT"/>
        </w:rPr>
        <w:t>__________________________________________________________________________________________________________________________________</w:t>
      </w:r>
    </w:p>
    <w:p w14:paraId="3F7BE8DC" w14:textId="77777777" w:rsidR="002D207E" w:rsidRPr="00FE4CCF" w:rsidRDefault="002D207E" w:rsidP="002D207E">
      <w:pPr>
        <w:pStyle w:val="Paragrafoelenco"/>
        <w:spacing w:before="150"/>
        <w:ind w:left="284" w:right="10" w:firstLine="0"/>
        <w:jc w:val="both"/>
        <w:rPr>
          <w:sz w:val="14"/>
          <w:lang w:val="it-IT"/>
        </w:rPr>
      </w:pPr>
    </w:p>
    <w:p w14:paraId="0FA1115F" w14:textId="77777777" w:rsidR="002D207E" w:rsidRPr="00FE4CCF" w:rsidRDefault="002D207E" w:rsidP="002D207E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jc w:val="both"/>
        <w:rPr>
          <w:i/>
          <w:sz w:val="22"/>
          <w:u w:val="single"/>
          <w:lang w:val="it-IT"/>
        </w:rPr>
      </w:pPr>
      <w:r w:rsidRPr="00FE4CCF">
        <w:rPr>
          <w:i/>
          <w:sz w:val="22"/>
          <w:u w:val="single"/>
          <w:lang w:val="it-IT"/>
        </w:rPr>
        <w:t xml:space="preserve">In caso di utilizzo del mezzo privato: </w:t>
      </w:r>
    </w:p>
    <w:p w14:paraId="31242DFF" w14:textId="77777777" w:rsidR="002D207E" w:rsidRPr="00FE4CCF" w:rsidRDefault="002D207E" w:rsidP="002D207E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jc w:val="both"/>
        <w:rPr>
          <w:sz w:val="22"/>
          <w:lang w:val="it-IT"/>
        </w:rPr>
      </w:pPr>
      <w:r w:rsidRPr="00FE4CCF">
        <w:rPr>
          <w:sz w:val="22"/>
          <w:lang w:val="it-IT"/>
        </w:rPr>
        <w:t>Il/La sottoscritto/a dichiara che l’automezzo privato che utilizzerà, targato _____________, è assicurato per la responsabilità civile verso terzi in base alla L.n.990/69 e successive modifiche. Dichiara inoltre di sollevare l’Amministrazione da ogni responsabilità per danni che l’uso del automezzo possa comunque arrecare a terzi e/o ai trasportati, nonché infortuni che potrebbe subire.</w:t>
      </w:r>
    </w:p>
    <w:p w14:paraId="54056A39" w14:textId="77777777" w:rsidR="002D207E" w:rsidRPr="00FE4CCF" w:rsidRDefault="002D207E" w:rsidP="002D207E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jc w:val="both"/>
        <w:rPr>
          <w:sz w:val="22"/>
          <w:lang w:val="it-IT"/>
        </w:rPr>
      </w:pPr>
    </w:p>
    <w:p w14:paraId="6EC8FDB2" w14:textId="77777777" w:rsidR="002D207E" w:rsidRPr="00FE4CCF" w:rsidRDefault="002D207E" w:rsidP="002D207E">
      <w:pPr>
        <w:shd w:val="clear" w:color="auto" w:fill="FFFFFF"/>
        <w:ind w:right="110" w:firstLine="292"/>
        <w:jc w:val="both"/>
      </w:pPr>
      <w:r w:rsidRPr="00FE4CCF">
        <w:t>SI DICHIARA che il regime scelto per il rimborso della trasferta (scelta prevista solo per le missioni all’estero) è:</w:t>
      </w:r>
    </w:p>
    <w:p w14:paraId="2FB99292" w14:textId="77777777" w:rsidR="002D207E" w:rsidRPr="00FE4CCF" w:rsidRDefault="002D207E" w:rsidP="002D207E">
      <w:pPr>
        <w:shd w:val="clear" w:color="auto" w:fill="FFFFFF"/>
        <w:ind w:right="110" w:firstLine="292"/>
        <w:jc w:val="both"/>
        <w:rPr>
          <w:rFonts w:ascii="Tahoma" w:hAnsi="Tahoma" w:cs="Tahoma"/>
          <w:sz w:val="20"/>
        </w:rPr>
      </w:pPr>
    </w:p>
    <w:p w14:paraId="7D38BD15" w14:textId="77777777" w:rsidR="002D207E" w:rsidRPr="00FE4CCF" w:rsidRDefault="002D207E" w:rsidP="002D207E">
      <w:pPr>
        <w:shd w:val="clear" w:color="auto" w:fill="FFFFFF"/>
        <w:ind w:right="110" w:firstLine="292"/>
        <w:jc w:val="both"/>
        <w:rPr>
          <w:rFonts w:ascii="Tahoma" w:hAnsi="Tahoma" w:cs="Tahoma"/>
          <w:b/>
          <w:sz w:val="20"/>
        </w:rPr>
      </w:pPr>
      <w:r w:rsidRPr="00FE4CCF">
        <w:rPr>
          <w:rFonts w:ascii="Tahoma" w:hAnsi="Tahoma" w:cs="Tahoma"/>
          <w:b/>
          <w:sz w:val="14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CF">
        <w:rPr>
          <w:rFonts w:ascii="Tahoma" w:hAnsi="Tahoma" w:cs="Tahoma"/>
          <w:b/>
          <w:sz w:val="14"/>
          <w:szCs w:val="16"/>
        </w:rPr>
        <w:instrText xml:space="preserve"> FORMCHECKBOX </w:instrText>
      </w:r>
      <w:r w:rsidRPr="00FE4CCF">
        <w:rPr>
          <w:rFonts w:ascii="Tahoma" w:hAnsi="Tahoma" w:cs="Tahoma"/>
          <w:b/>
          <w:sz w:val="14"/>
          <w:szCs w:val="16"/>
        </w:rPr>
      </w:r>
      <w:r w:rsidRPr="00FE4CCF">
        <w:rPr>
          <w:rFonts w:ascii="Tahoma" w:hAnsi="Tahoma" w:cs="Tahoma"/>
          <w:b/>
          <w:sz w:val="14"/>
          <w:szCs w:val="16"/>
        </w:rPr>
        <w:fldChar w:fldCharType="end"/>
      </w:r>
      <w:r w:rsidRPr="00FE4CCF">
        <w:rPr>
          <w:rFonts w:ascii="Tahoma" w:hAnsi="Tahoma" w:cs="Tahoma"/>
          <w:b/>
          <w:sz w:val="14"/>
          <w:szCs w:val="16"/>
        </w:rPr>
        <w:t xml:space="preserve"> </w:t>
      </w:r>
      <w:r w:rsidRPr="00FE4CCF">
        <w:rPr>
          <w:rFonts w:ascii="Tahoma" w:hAnsi="Tahoma" w:cs="Tahoma"/>
          <w:b/>
          <w:sz w:val="20"/>
        </w:rPr>
        <w:t>ANALITICO</w:t>
      </w:r>
      <w:r w:rsidRPr="00FE4CCF">
        <w:rPr>
          <w:rFonts w:ascii="Tahoma" w:hAnsi="Tahoma" w:cs="Tahoma"/>
          <w:b/>
          <w:sz w:val="20"/>
        </w:rPr>
        <w:tab/>
        <w:t xml:space="preserve">                                    </w:t>
      </w:r>
      <w:r w:rsidRPr="00FE4CCF">
        <w:rPr>
          <w:rFonts w:ascii="Tahoma" w:hAnsi="Tahoma" w:cs="Tahoma"/>
          <w:b/>
          <w:sz w:val="14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4CCF">
        <w:rPr>
          <w:rFonts w:ascii="Tahoma" w:hAnsi="Tahoma" w:cs="Tahoma"/>
          <w:b/>
          <w:sz w:val="14"/>
          <w:szCs w:val="16"/>
        </w:rPr>
        <w:instrText xml:space="preserve"> FORMCHECKBOX </w:instrText>
      </w:r>
      <w:r w:rsidRPr="00FE4CCF">
        <w:rPr>
          <w:rFonts w:ascii="Tahoma" w:hAnsi="Tahoma" w:cs="Tahoma"/>
          <w:b/>
          <w:sz w:val="14"/>
          <w:szCs w:val="16"/>
        </w:rPr>
      </w:r>
      <w:r w:rsidRPr="00FE4CCF">
        <w:rPr>
          <w:rFonts w:ascii="Tahoma" w:hAnsi="Tahoma" w:cs="Tahoma"/>
          <w:b/>
          <w:sz w:val="14"/>
          <w:szCs w:val="16"/>
        </w:rPr>
        <w:fldChar w:fldCharType="end"/>
      </w:r>
      <w:r w:rsidRPr="00FE4CCF">
        <w:rPr>
          <w:rFonts w:ascii="Tahoma" w:hAnsi="Tahoma" w:cs="Tahoma"/>
          <w:b/>
          <w:sz w:val="14"/>
          <w:szCs w:val="16"/>
        </w:rPr>
        <w:t xml:space="preserve"> </w:t>
      </w:r>
      <w:r w:rsidRPr="00FE4CCF">
        <w:rPr>
          <w:rFonts w:ascii="Tahoma" w:hAnsi="Tahoma" w:cs="Tahoma"/>
          <w:b/>
          <w:sz w:val="20"/>
        </w:rPr>
        <w:t xml:space="preserve">ALTERNATIVO </w:t>
      </w:r>
      <w:r w:rsidRPr="00FE4CCF">
        <w:rPr>
          <w:vertAlign w:val="subscript"/>
        </w:rPr>
        <w:t>(5)</w:t>
      </w:r>
      <w:r w:rsidRPr="00FE4CCF">
        <w:rPr>
          <w:sz w:val="20"/>
        </w:rPr>
        <w:t xml:space="preserve"> </w:t>
      </w:r>
      <w:r>
        <w:rPr>
          <w:sz w:val="20"/>
        </w:rPr>
        <w:t xml:space="preserve"> </w:t>
      </w:r>
    </w:p>
    <w:p w14:paraId="04BACADD" w14:textId="77777777" w:rsidR="002D207E" w:rsidRDefault="002D207E" w:rsidP="002D207E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rPr>
          <w:lang w:val="it-IT"/>
        </w:rPr>
      </w:pPr>
    </w:p>
    <w:p w14:paraId="0D053A0F" w14:textId="77777777" w:rsidR="002D207E" w:rsidRPr="006855C7" w:rsidRDefault="002D207E" w:rsidP="002D207E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rPr>
          <w:sz w:val="22"/>
          <w:lang w:val="it-IT"/>
        </w:rPr>
      </w:pPr>
      <w:r w:rsidRPr="006855C7">
        <w:rPr>
          <w:sz w:val="22"/>
          <w:lang w:val="it-IT"/>
        </w:rPr>
        <w:t>SI DICHIARA che</w:t>
      </w:r>
      <w:r>
        <w:rPr>
          <w:sz w:val="22"/>
          <w:lang w:val="it-IT"/>
        </w:rPr>
        <w:t xml:space="preserve"> è stata </w:t>
      </w:r>
      <w:r w:rsidRPr="006855C7">
        <w:rPr>
          <w:sz w:val="22"/>
          <w:lang w:val="it-IT"/>
        </w:rPr>
        <w:t xml:space="preserve">verificata la compatibilità con gli impegni istituzionali relativi all’attività didattica </w:t>
      </w:r>
      <w:r w:rsidRPr="006855C7">
        <w:rPr>
          <w:sz w:val="22"/>
          <w:lang w:val="it-IT"/>
        </w:rPr>
        <w:lastRenderedPageBreak/>
        <w:t>e di ricerca</w:t>
      </w:r>
      <w:r>
        <w:rPr>
          <w:sz w:val="22"/>
          <w:lang w:val="it-IT"/>
        </w:rPr>
        <w:t>.</w:t>
      </w:r>
    </w:p>
    <w:p w14:paraId="1C9106A7" w14:textId="77777777" w:rsidR="002D207E" w:rsidRDefault="002D207E" w:rsidP="002D207E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rPr>
          <w:sz w:val="22"/>
          <w:lang w:val="it-IT"/>
        </w:rPr>
      </w:pPr>
    </w:p>
    <w:p w14:paraId="02B8E6CD" w14:textId="77777777" w:rsidR="002D207E" w:rsidRPr="00A5465A" w:rsidRDefault="002D207E" w:rsidP="002D207E">
      <w:r w:rsidRPr="00A5465A">
        <w:t xml:space="preserve">    Data richiesta</w:t>
      </w:r>
      <w:r w:rsidRPr="00A5465A">
        <w:rPr>
          <w:vertAlign w:val="subscript"/>
        </w:rPr>
        <w:t xml:space="preserve"> (6</w:t>
      </w:r>
      <w:proofErr w:type="gramStart"/>
      <w:r w:rsidRPr="00A5465A">
        <w:rPr>
          <w:vertAlign w:val="subscript"/>
        </w:rPr>
        <w:t>)</w:t>
      </w:r>
      <w:r w:rsidRPr="00A5465A">
        <w:t xml:space="preserve">  _</w:t>
      </w:r>
      <w:proofErr w:type="gramEnd"/>
      <w:r w:rsidRPr="00A5465A">
        <w:t>__________________</w:t>
      </w:r>
    </w:p>
    <w:p w14:paraId="0A7AE772" w14:textId="77777777" w:rsidR="002D207E" w:rsidRPr="00A5465A" w:rsidRDefault="002D207E" w:rsidP="002D207E">
      <w:pPr>
        <w:tabs>
          <w:tab w:val="left" w:pos="720"/>
        </w:tabs>
      </w:pPr>
    </w:p>
    <w:p w14:paraId="280DB0E6" w14:textId="77777777" w:rsidR="002D207E" w:rsidRPr="00A5465A" w:rsidRDefault="002D207E" w:rsidP="002D207E">
      <w:r w:rsidRPr="00A5465A">
        <w:t xml:space="preserve">    Firma del </w:t>
      </w:r>
      <w:proofErr w:type="gramStart"/>
      <w:r w:rsidRPr="00A5465A">
        <w:t>richiedente  _</w:t>
      </w:r>
      <w:proofErr w:type="gramEnd"/>
      <w:r w:rsidRPr="00A5465A">
        <w:t xml:space="preserve">__________________________  </w:t>
      </w:r>
    </w:p>
    <w:p w14:paraId="30481FAB" w14:textId="77777777" w:rsidR="002D207E" w:rsidRPr="00A5465A" w:rsidRDefault="002D207E" w:rsidP="002D207E"/>
    <w:p w14:paraId="59F3AF96" w14:textId="77777777" w:rsidR="002D207E" w:rsidRPr="00A5465A" w:rsidRDefault="002D207E" w:rsidP="002D207E">
      <w:r w:rsidRPr="00A5465A">
        <w:t xml:space="preserve">    Firma del titolare dei fondi/</w:t>
      </w:r>
      <w:proofErr w:type="gramStart"/>
      <w:r w:rsidRPr="00A5465A">
        <w:t>progetto  _</w:t>
      </w:r>
      <w:proofErr w:type="gramEnd"/>
      <w:r w:rsidRPr="00A5465A">
        <w:t>_____________________________</w:t>
      </w:r>
    </w:p>
    <w:p w14:paraId="74A3E21F" w14:textId="77777777" w:rsidR="002D207E" w:rsidRPr="00A5465A" w:rsidRDefault="002D207E" w:rsidP="002D207E">
      <w:r w:rsidRPr="00A5465A">
        <w:t xml:space="preserve">   </w:t>
      </w:r>
    </w:p>
    <w:p w14:paraId="4E26B280" w14:textId="77777777" w:rsidR="002D207E" w:rsidRPr="00A5465A" w:rsidRDefault="002D207E" w:rsidP="002D207E">
      <w:r w:rsidRPr="00A5465A">
        <w:t xml:space="preserve">    Firma del Direttore di Dipartimento/</w:t>
      </w:r>
      <w:proofErr w:type="gramStart"/>
      <w:r w:rsidRPr="00A5465A">
        <w:t xml:space="preserve">Centro </w:t>
      </w:r>
      <w:r>
        <w:t xml:space="preserve"> _</w:t>
      </w:r>
      <w:proofErr w:type="gramEnd"/>
      <w:r>
        <w:t>___________________________</w:t>
      </w:r>
    </w:p>
    <w:p w14:paraId="3D9AC06D" w14:textId="77777777" w:rsidR="002D207E" w:rsidRDefault="002D207E" w:rsidP="002D207E">
      <w:pPr>
        <w:rPr>
          <w:sz w:val="20"/>
        </w:rPr>
      </w:pPr>
    </w:p>
    <w:p w14:paraId="74D4ECF6" w14:textId="77777777" w:rsidR="002D207E" w:rsidRPr="00FE4CCF" w:rsidRDefault="002D207E" w:rsidP="002D207E">
      <w:pPr>
        <w:rPr>
          <w:sz w:val="16"/>
        </w:rPr>
      </w:pPr>
      <w:r w:rsidRPr="00FE4CCF">
        <w:rPr>
          <w:sz w:val="16"/>
        </w:rPr>
        <w:t>(</w:t>
      </w:r>
      <w:proofErr w:type="gramStart"/>
      <w:r w:rsidRPr="00FE4CCF">
        <w:rPr>
          <w:sz w:val="16"/>
        </w:rPr>
        <w:t>1)Specificare</w:t>
      </w:r>
      <w:proofErr w:type="gramEnd"/>
      <w:r w:rsidRPr="00FE4CCF">
        <w:rPr>
          <w:sz w:val="16"/>
        </w:rPr>
        <w:t xml:space="preserve"> la Struttura di appartenenza</w:t>
      </w:r>
      <w:r w:rsidRPr="00FE4CCF">
        <w:rPr>
          <w:sz w:val="16"/>
        </w:rPr>
        <w:tab/>
      </w:r>
    </w:p>
    <w:p w14:paraId="279391A1" w14:textId="77777777" w:rsidR="002D207E" w:rsidRPr="00FE4CCF" w:rsidRDefault="002D207E" w:rsidP="002D207E">
      <w:pPr>
        <w:tabs>
          <w:tab w:val="left" w:pos="552"/>
          <w:tab w:val="left" w:pos="5174"/>
        </w:tabs>
        <w:spacing w:after="6"/>
        <w:ind w:right="709"/>
        <w:rPr>
          <w:sz w:val="16"/>
        </w:rPr>
      </w:pPr>
      <w:r w:rsidRPr="00FE4CCF">
        <w:rPr>
          <w:sz w:val="16"/>
        </w:rPr>
        <w:t>(</w:t>
      </w:r>
      <w:proofErr w:type="gramStart"/>
      <w:r w:rsidRPr="00FE4CCF">
        <w:rPr>
          <w:sz w:val="16"/>
        </w:rPr>
        <w:t>2)Indicare</w:t>
      </w:r>
      <w:proofErr w:type="gramEnd"/>
      <w:r w:rsidRPr="00FE4CCF">
        <w:rPr>
          <w:sz w:val="16"/>
        </w:rPr>
        <w:t xml:space="preserve"> se  Docente la qualifica e la classe</w:t>
      </w:r>
      <w:r w:rsidRPr="00FE4CCF">
        <w:rPr>
          <w:spacing w:val="-22"/>
          <w:sz w:val="16"/>
        </w:rPr>
        <w:t xml:space="preserve"> </w:t>
      </w:r>
      <w:r w:rsidRPr="00FE4CCF">
        <w:rPr>
          <w:sz w:val="16"/>
        </w:rPr>
        <w:t>di stipendio, se non Docente la qualifica e il livello</w:t>
      </w:r>
      <w:r w:rsidRPr="00FE4CCF">
        <w:rPr>
          <w:spacing w:val="-18"/>
          <w:sz w:val="16"/>
        </w:rPr>
        <w:t xml:space="preserve"> </w:t>
      </w:r>
      <w:r w:rsidRPr="00FE4CCF">
        <w:rPr>
          <w:sz w:val="16"/>
        </w:rPr>
        <w:t>di</w:t>
      </w:r>
      <w:r w:rsidRPr="00FE4CCF">
        <w:rPr>
          <w:spacing w:val="-3"/>
          <w:sz w:val="16"/>
        </w:rPr>
        <w:t xml:space="preserve"> </w:t>
      </w:r>
      <w:r w:rsidRPr="00FE4CCF">
        <w:rPr>
          <w:sz w:val="16"/>
        </w:rPr>
        <w:t>appartenenza.</w:t>
      </w:r>
    </w:p>
    <w:p w14:paraId="6346957E" w14:textId="77777777" w:rsidR="002D207E" w:rsidRPr="00FE4CCF" w:rsidRDefault="002D207E" w:rsidP="002D207E">
      <w:pPr>
        <w:tabs>
          <w:tab w:val="left" w:pos="552"/>
          <w:tab w:val="left" w:pos="5174"/>
        </w:tabs>
        <w:spacing w:after="6"/>
        <w:ind w:right="709"/>
        <w:rPr>
          <w:sz w:val="16"/>
        </w:rPr>
      </w:pPr>
      <w:r w:rsidRPr="00FE4CCF">
        <w:rPr>
          <w:sz w:val="16"/>
        </w:rPr>
        <w:t>(</w:t>
      </w:r>
      <w:proofErr w:type="gramStart"/>
      <w:r w:rsidRPr="00FE4CCF">
        <w:rPr>
          <w:sz w:val="16"/>
        </w:rPr>
        <w:t>3)Solo</w:t>
      </w:r>
      <w:proofErr w:type="gramEnd"/>
      <w:r w:rsidRPr="00FE4CCF">
        <w:rPr>
          <w:sz w:val="16"/>
        </w:rPr>
        <w:t xml:space="preserve"> per i non dipendenti dell’Università di Modena e Reggio Emilia.</w:t>
      </w:r>
    </w:p>
    <w:p w14:paraId="25E1F1F8" w14:textId="77777777" w:rsidR="002D207E" w:rsidRDefault="002D207E" w:rsidP="002D207E">
      <w:pPr>
        <w:tabs>
          <w:tab w:val="left" w:pos="552"/>
          <w:tab w:val="left" w:pos="5174"/>
        </w:tabs>
        <w:spacing w:after="6"/>
        <w:ind w:right="709"/>
        <w:rPr>
          <w:sz w:val="16"/>
        </w:rPr>
      </w:pPr>
      <w:r w:rsidRPr="00FE4CCF">
        <w:rPr>
          <w:sz w:val="16"/>
        </w:rPr>
        <w:t>(</w:t>
      </w:r>
      <w:proofErr w:type="gramStart"/>
      <w:r w:rsidRPr="00FE4CCF">
        <w:rPr>
          <w:sz w:val="16"/>
        </w:rPr>
        <w:t>4)Per</w:t>
      </w:r>
      <w:proofErr w:type="gramEnd"/>
      <w:r w:rsidRPr="00FE4CCF">
        <w:rPr>
          <w:sz w:val="16"/>
        </w:rPr>
        <w:t xml:space="preserve"> l’uso di mezzi di trasporto diversi dai mezzi ordinari, compreso mezzi di proprietà dell’Università, vedi articolo 8 del vigente Regolamento missioni e trasferte per il personal e dipendente e non dipendente  </w:t>
      </w:r>
    </w:p>
    <w:p w14:paraId="680C7FD9" w14:textId="77777777" w:rsidR="002D207E" w:rsidRPr="00FE4CCF" w:rsidRDefault="002D207E" w:rsidP="002D207E">
      <w:pPr>
        <w:tabs>
          <w:tab w:val="left" w:pos="552"/>
          <w:tab w:val="left" w:pos="5174"/>
        </w:tabs>
        <w:spacing w:after="6"/>
        <w:ind w:right="709"/>
        <w:rPr>
          <w:sz w:val="16"/>
        </w:rPr>
      </w:pPr>
      <w:r w:rsidRPr="00FE4CCF">
        <w:rPr>
          <w:sz w:val="16"/>
        </w:rPr>
        <w:t>(</w:t>
      </w:r>
      <w:proofErr w:type="gramStart"/>
      <w:r w:rsidRPr="00FE4CCF">
        <w:rPr>
          <w:sz w:val="16"/>
        </w:rPr>
        <w:t>5)</w:t>
      </w:r>
      <w:r>
        <w:rPr>
          <w:sz w:val="16"/>
        </w:rPr>
        <w:t>Tale</w:t>
      </w:r>
      <w:proofErr w:type="gramEnd"/>
      <w:r>
        <w:rPr>
          <w:sz w:val="16"/>
        </w:rPr>
        <w:t xml:space="preserve"> rimborso sarà assoggettato ad imposta ai sensi dell’articolo 51 c.5 del DPR 917/1986</w:t>
      </w:r>
    </w:p>
    <w:p w14:paraId="42918FFC" w14:textId="77777777" w:rsidR="002D207E" w:rsidRPr="00B91F4B" w:rsidRDefault="002D207E" w:rsidP="002D207E">
      <w:pPr>
        <w:tabs>
          <w:tab w:val="left" w:pos="552"/>
          <w:tab w:val="left" w:pos="5174"/>
        </w:tabs>
        <w:spacing w:after="6"/>
        <w:ind w:right="709"/>
        <w:rPr>
          <w:sz w:val="16"/>
        </w:rPr>
      </w:pPr>
      <w:r w:rsidRPr="00FE4CCF">
        <w:rPr>
          <w:sz w:val="16"/>
        </w:rPr>
        <w:t>(</w:t>
      </w:r>
      <w:proofErr w:type="gramStart"/>
      <w:r>
        <w:rPr>
          <w:sz w:val="16"/>
        </w:rPr>
        <w:t>6</w:t>
      </w:r>
      <w:r w:rsidRPr="00FE4CCF">
        <w:rPr>
          <w:sz w:val="16"/>
        </w:rPr>
        <w:t>)La</w:t>
      </w:r>
      <w:proofErr w:type="gramEnd"/>
      <w:r w:rsidRPr="00FE4CCF">
        <w:rPr>
          <w:sz w:val="16"/>
        </w:rPr>
        <w:t xml:space="preserve"> data deve essere uguale o antecedente alla data  di inizio della  missione</w:t>
      </w:r>
    </w:p>
    <w:p w14:paraId="016E41C8" w14:textId="7DDE393E" w:rsidR="00E301E1" w:rsidRDefault="00E301E1">
      <w:pPr>
        <w:rPr>
          <w:rFonts w:ascii="Helvetica Neue" w:hAnsi="Helvetica Neue"/>
        </w:rPr>
      </w:pPr>
    </w:p>
    <w:p w14:paraId="1A357A5D" w14:textId="10A40A65" w:rsidR="00E301E1" w:rsidRDefault="00E301E1">
      <w:pPr>
        <w:rPr>
          <w:rFonts w:ascii="Helvetica Neue" w:hAnsi="Helvetica Neue"/>
        </w:rPr>
      </w:pPr>
    </w:p>
    <w:p w14:paraId="002F788C" w14:textId="38303AA6" w:rsidR="00E301E1" w:rsidRDefault="00E301E1">
      <w:pPr>
        <w:rPr>
          <w:rFonts w:ascii="Helvetica Neue" w:hAnsi="Helvetica Neue"/>
        </w:rPr>
      </w:pPr>
    </w:p>
    <w:p w14:paraId="2D46B717" w14:textId="0CEACBD8" w:rsidR="00E301E1" w:rsidRDefault="00E301E1">
      <w:pPr>
        <w:rPr>
          <w:rFonts w:ascii="Helvetica Neue" w:hAnsi="Helvetica Neue"/>
        </w:rPr>
      </w:pPr>
    </w:p>
    <w:sectPr w:rsidR="00E301E1" w:rsidSect="00877A4D">
      <w:headerReference w:type="even" r:id="rId7"/>
      <w:headerReference w:type="default" r:id="rId8"/>
      <w:headerReference w:type="first" r:id="rId9"/>
      <w:pgSz w:w="11900" w:h="16840"/>
      <w:pgMar w:top="719" w:right="851" w:bottom="1134" w:left="5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9911F" w14:textId="77777777" w:rsidR="00071AB0" w:rsidRDefault="00071AB0" w:rsidP="00AC3845">
      <w:r>
        <w:separator/>
      </w:r>
    </w:p>
  </w:endnote>
  <w:endnote w:type="continuationSeparator" w:id="0">
    <w:p w14:paraId="4106E3B0" w14:textId="77777777" w:rsidR="00071AB0" w:rsidRDefault="00071AB0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emy Engraved LET">
    <w:altName w:val="Colonna MT"/>
    <w:charset w:val="00"/>
    <w:family w:val="auto"/>
    <w:pitch w:val="variable"/>
    <w:sig w:usb0="8000007F" w:usb1="4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DD2F3" w14:textId="77777777" w:rsidR="00071AB0" w:rsidRDefault="00071AB0" w:rsidP="00AC3845">
      <w:r>
        <w:separator/>
      </w:r>
    </w:p>
  </w:footnote>
  <w:footnote w:type="continuationSeparator" w:id="0">
    <w:p w14:paraId="559079A0" w14:textId="77777777" w:rsidR="00071AB0" w:rsidRDefault="00071AB0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357"/>
    </w:tblGrid>
    <w:tr w:rsidR="00CD51A3" w:rsidRPr="0088634D" w14:paraId="17A583A4" w14:textId="77777777" w:rsidTr="0097350D">
      <w:tc>
        <w:tcPr>
          <w:tcW w:w="1152" w:type="dxa"/>
        </w:tcPr>
        <w:p w14:paraId="7B8DB2EC" w14:textId="77777777" w:rsidR="00CD51A3" w:rsidRDefault="00CD51A3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06161162" w14:textId="77777777" w:rsidR="00CD51A3" w:rsidRDefault="00071AB0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EndPr/>
            <w:sdtContent>
              <w:r w:rsidR="00CD51A3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43B7F668" w14:textId="77777777" w:rsidR="00CD51A3" w:rsidRDefault="00CD51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8AA55" w14:textId="77777777" w:rsidR="00CD51A3" w:rsidRPr="00AC3845" w:rsidRDefault="00CD51A3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6041502B" wp14:editId="1109EC83">
          <wp:extent cx="2863252" cy="1741886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3252" cy="1741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109CF" w14:textId="77777777" w:rsidR="00CD51A3" w:rsidRDefault="00CD51A3" w:rsidP="00877A4D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4C0493BC" wp14:editId="15765C93">
          <wp:extent cx="2868793" cy="1745257"/>
          <wp:effectExtent l="0" t="0" r="8255" b="762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magine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8793" cy="17452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E1"/>
    <w:rsid w:val="00056999"/>
    <w:rsid w:val="00071AB0"/>
    <w:rsid w:val="00090FAD"/>
    <w:rsid w:val="000B310A"/>
    <w:rsid w:val="000C4CDC"/>
    <w:rsid w:val="000C7129"/>
    <w:rsid w:val="000C7262"/>
    <w:rsid w:val="00104F7C"/>
    <w:rsid w:val="00123618"/>
    <w:rsid w:val="00141964"/>
    <w:rsid w:val="001911B5"/>
    <w:rsid w:val="001A12F0"/>
    <w:rsid w:val="001F1DA4"/>
    <w:rsid w:val="001F40D3"/>
    <w:rsid w:val="001F6122"/>
    <w:rsid w:val="002422FE"/>
    <w:rsid w:val="002430E7"/>
    <w:rsid w:val="002D207E"/>
    <w:rsid w:val="00313D9D"/>
    <w:rsid w:val="00317656"/>
    <w:rsid w:val="003B3319"/>
    <w:rsid w:val="00433D91"/>
    <w:rsid w:val="0046553F"/>
    <w:rsid w:val="00485E4C"/>
    <w:rsid w:val="004E50F0"/>
    <w:rsid w:val="005135A4"/>
    <w:rsid w:val="005776F0"/>
    <w:rsid w:val="0058426E"/>
    <w:rsid w:val="005D04FF"/>
    <w:rsid w:val="006513A9"/>
    <w:rsid w:val="00664154"/>
    <w:rsid w:val="00664A3A"/>
    <w:rsid w:val="006A5F69"/>
    <w:rsid w:val="006E7485"/>
    <w:rsid w:val="007B1960"/>
    <w:rsid w:val="007D7054"/>
    <w:rsid w:val="007E75ED"/>
    <w:rsid w:val="0081331A"/>
    <w:rsid w:val="00820BD4"/>
    <w:rsid w:val="0083414C"/>
    <w:rsid w:val="00861D95"/>
    <w:rsid w:val="00877A4D"/>
    <w:rsid w:val="00881878"/>
    <w:rsid w:val="00885C10"/>
    <w:rsid w:val="008B5CF0"/>
    <w:rsid w:val="009153BA"/>
    <w:rsid w:val="00915832"/>
    <w:rsid w:val="0092154C"/>
    <w:rsid w:val="00946A4C"/>
    <w:rsid w:val="0097350D"/>
    <w:rsid w:val="00973AAD"/>
    <w:rsid w:val="009E168F"/>
    <w:rsid w:val="00A0241F"/>
    <w:rsid w:val="00A24FA9"/>
    <w:rsid w:val="00AC3845"/>
    <w:rsid w:val="00B163B5"/>
    <w:rsid w:val="00B17128"/>
    <w:rsid w:val="00CB5322"/>
    <w:rsid w:val="00CD3268"/>
    <w:rsid w:val="00CD51A3"/>
    <w:rsid w:val="00D008B7"/>
    <w:rsid w:val="00D63FF5"/>
    <w:rsid w:val="00D74F67"/>
    <w:rsid w:val="00D92C83"/>
    <w:rsid w:val="00E301E1"/>
    <w:rsid w:val="00E54F88"/>
    <w:rsid w:val="00E65EAF"/>
    <w:rsid w:val="00E84A1F"/>
    <w:rsid w:val="00EE7FB1"/>
    <w:rsid w:val="00F00725"/>
    <w:rsid w:val="00FB1D07"/>
    <w:rsid w:val="00F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7D545E"/>
  <w14:defaultImageDpi w14:val="300"/>
  <w15:docId w15:val="{D9D75A39-5602-4BC4-9522-DA45BA9D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D207E"/>
    <w:pPr>
      <w:widowControl w:val="0"/>
      <w:autoSpaceDE w:val="0"/>
      <w:autoSpaceDN w:val="0"/>
      <w:spacing w:before="89"/>
      <w:ind w:left="29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2D207E"/>
    <w:pPr>
      <w:widowControl w:val="0"/>
      <w:autoSpaceDE w:val="0"/>
      <w:autoSpaceDN w:val="0"/>
      <w:spacing w:before="90"/>
      <w:ind w:left="292"/>
      <w:outlineLvl w:val="1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D207E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D207E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2D207E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207E"/>
    <w:rPr>
      <w:rFonts w:ascii="Times New Roman" w:eastAsia="Times New Roman" w:hAnsi="Times New Roman" w:cs="Times New Roman"/>
      <w:lang w:val="en-US" w:eastAsia="en-US"/>
    </w:rPr>
  </w:style>
  <w:style w:type="paragraph" w:styleId="Paragrafoelenco">
    <w:name w:val="List Paragraph"/>
    <w:basedOn w:val="Normale"/>
    <w:uiPriority w:val="1"/>
    <w:qFormat/>
    <w:rsid w:val="002D207E"/>
    <w:pPr>
      <w:widowControl w:val="0"/>
      <w:autoSpaceDE w:val="0"/>
      <w:autoSpaceDN w:val="0"/>
      <w:ind w:left="292" w:hanging="213"/>
    </w:pPr>
    <w:rPr>
      <w:rFonts w:ascii="Times New Roman" w:eastAsia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MR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0E7E0B-B49B-4546-88CE-3932E84C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DMR-ModelloW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Alberici</dc:creator>
  <cp:keywords/>
  <dc:description/>
  <cp:lastModifiedBy>x</cp:lastModifiedBy>
  <cp:revision>2</cp:revision>
  <cp:lastPrinted>2015-04-03T12:51:00Z</cp:lastPrinted>
  <dcterms:created xsi:type="dcterms:W3CDTF">2025-04-16T09:44:00Z</dcterms:created>
  <dcterms:modified xsi:type="dcterms:W3CDTF">2025-04-16T09:44:00Z</dcterms:modified>
</cp:coreProperties>
</file>