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1A34" w14:textId="72D8C79A" w:rsidR="0097350D" w:rsidRDefault="0097350D" w:rsidP="0081331A">
      <w:pPr>
        <w:rPr>
          <w:rFonts w:ascii="Helvetica Neue" w:hAnsi="Helvetica Neue"/>
        </w:rPr>
      </w:pPr>
      <w:bookmarkStart w:id="0" w:name="_GoBack"/>
      <w:bookmarkEnd w:id="0"/>
    </w:p>
    <w:p w14:paraId="53DFC38F" w14:textId="27C40FAB" w:rsidR="00797657" w:rsidRPr="00A3566E" w:rsidRDefault="00A3566E" w:rsidP="00A3566E">
      <w:pPr>
        <w:pStyle w:val="Corpotesto"/>
        <w:spacing w:before="72"/>
        <w:ind w:left="292"/>
        <w:jc w:val="right"/>
        <w:rPr>
          <w:b/>
          <w:lang w:val="it-IT"/>
        </w:rPr>
      </w:pPr>
      <w:r w:rsidRPr="00A3566E">
        <w:rPr>
          <w:b/>
          <w:lang w:val="it-IT"/>
        </w:rPr>
        <w:t>Ministero dell’</w:t>
      </w:r>
      <w:proofErr w:type="spellStart"/>
      <w:r w:rsidRPr="00A3566E">
        <w:rPr>
          <w:b/>
          <w:lang w:val="it-IT"/>
        </w:rPr>
        <w:t>universita</w:t>
      </w:r>
      <w:proofErr w:type="spellEnd"/>
      <w:r w:rsidRPr="00A3566E">
        <w:rPr>
          <w:b/>
          <w:lang w:val="it-IT"/>
        </w:rPr>
        <w:t xml:space="preserve"> e della Ricerca Scientifica e Tecnologica</w:t>
      </w:r>
    </w:p>
    <w:p w14:paraId="4A5E2335" w14:textId="7C3C8068" w:rsidR="00797657" w:rsidRPr="00A3566E" w:rsidRDefault="00A3566E" w:rsidP="00A3566E">
      <w:pPr>
        <w:pStyle w:val="Titolo1"/>
        <w:spacing w:before="6"/>
        <w:jc w:val="right"/>
        <w:rPr>
          <w:sz w:val="24"/>
          <w:szCs w:val="24"/>
          <w:lang w:val="it-IT"/>
        </w:rPr>
      </w:pPr>
      <w:proofErr w:type="spellStart"/>
      <w:r w:rsidRPr="00A3566E">
        <w:rPr>
          <w:sz w:val="24"/>
          <w:szCs w:val="24"/>
          <w:lang w:val="it-IT"/>
        </w:rPr>
        <w:t>Universita</w:t>
      </w:r>
      <w:proofErr w:type="spellEnd"/>
      <w:r w:rsidRPr="00A3566E">
        <w:rPr>
          <w:sz w:val="24"/>
          <w:szCs w:val="24"/>
          <w:lang w:val="it-IT"/>
        </w:rPr>
        <w:t xml:space="preserve"> degli Studi di Modena e Reggio Emilia</w:t>
      </w:r>
    </w:p>
    <w:p w14:paraId="1879956D" w14:textId="77777777" w:rsidR="00797657" w:rsidRPr="00B54E7D" w:rsidRDefault="00797657" w:rsidP="00797657"/>
    <w:p w14:paraId="0B664307" w14:textId="77777777" w:rsidR="00797657" w:rsidRPr="006A2751" w:rsidRDefault="00797657" w:rsidP="00797657">
      <w:pPr>
        <w:jc w:val="center"/>
        <w:rPr>
          <w:rFonts w:asciiTheme="majorHAnsi" w:hAnsiTheme="majorHAnsi"/>
          <w:b/>
        </w:rPr>
      </w:pPr>
      <w:r w:rsidRPr="006A2751">
        <w:rPr>
          <w:rFonts w:asciiTheme="majorHAnsi" w:hAnsiTheme="majorHAnsi"/>
          <w:b/>
        </w:rPr>
        <w:t>MODULO RICHIESTA A</w:t>
      </w:r>
      <w:r>
        <w:rPr>
          <w:rFonts w:asciiTheme="majorHAnsi" w:hAnsiTheme="majorHAnsi"/>
          <w:b/>
        </w:rPr>
        <w:t>NTICIPO SPESE M</w:t>
      </w:r>
      <w:r w:rsidRPr="006A2751">
        <w:rPr>
          <w:rFonts w:asciiTheme="majorHAnsi" w:hAnsiTheme="majorHAnsi"/>
          <w:b/>
        </w:rPr>
        <w:t>ISSIONE</w:t>
      </w:r>
    </w:p>
    <w:p w14:paraId="6D262182" w14:textId="77777777" w:rsidR="00797657" w:rsidRDefault="00797657" w:rsidP="007976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A3566E">
        <w:rPr>
          <w:rFonts w:asciiTheme="majorHAnsi" w:hAnsiTheme="majorHAnsi"/>
          <w:color w:val="FF0000"/>
          <w:sz w:val="20"/>
          <w:szCs w:val="20"/>
          <w:highlight w:val="yellow"/>
        </w:rPr>
        <w:t xml:space="preserve">Da inviare almeno </w:t>
      </w:r>
      <w:r w:rsidRPr="00A3566E">
        <w:rPr>
          <w:rFonts w:asciiTheme="majorHAnsi" w:hAnsiTheme="majorHAnsi"/>
          <w:b/>
          <w:color w:val="FF0000"/>
          <w:sz w:val="20"/>
          <w:szCs w:val="20"/>
          <w:highlight w:val="yellow"/>
        </w:rPr>
        <w:t>10 giorni lavorativi prima</w:t>
      </w:r>
      <w:r w:rsidRPr="00A3566E">
        <w:rPr>
          <w:rFonts w:asciiTheme="majorHAnsi" w:hAnsiTheme="majorHAnsi"/>
          <w:color w:val="FF0000"/>
          <w:sz w:val="20"/>
          <w:szCs w:val="20"/>
          <w:highlight w:val="yellow"/>
        </w:rPr>
        <w:t xml:space="preserve"> dell’inizio della missione </w:t>
      </w:r>
      <w:r w:rsidRPr="00A3566E">
        <w:rPr>
          <w:rFonts w:ascii="Calibri" w:hAnsi="Calibri"/>
          <w:color w:val="FF0000"/>
          <w:sz w:val="20"/>
          <w:szCs w:val="20"/>
          <w:highlight w:val="yellow"/>
        </w:rPr>
        <w:t xml:space="preserve">a segreteria DBMN </w:t>
      </w:r>
      <w:r w:rsidRPr="00A3566E">
        <w:rPr>
          <w:rFonts w:asciiTheme="majorHAnsi" w:hAnsiTheme="majorHAnsi"/>
          <w:color w:val="FF0000"/>
          <w:sz w:val="20"/>
          <w:szCs w:val="20"/>
          <w:highlight w:val="yellow"/>
        </w:rPr>
        <w:t>in formato pdf (firmato)</w:t>
      </w:r>
    </w:p>
    <w:p w14:paraId="6AE05A61" w14:textId="77777777" w:rsidR="00797657" w:rsidRPr="006A2751" w:rsidRDefault="00797657" w:rsidP="00797657">
      <w:pPr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3BF839A5" w14:textId="77777777" w:rsidR="00797657" w:rsidRDefault="00797657" w:rsidP="00797657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/>
          <w:b/>
          <w:i/>
          <w:sz w:val="20"/>
          <w:szCs w:val="20"/>
        </w:rPr>
      </w:pPr>
    </w:p>
    <w:p w14:paraId="3CC832E7" w14:textId="77777777" w:rsidR="00797657" w:rsidRPr="00797657" w:rsidRDefault="00797657" w:rsidP="00797657">
      <w:pPr>
        <w:pStyle w:val="Corpotesto"/>
        <w:spacing w:before="1"/>
        <w:ind w:left="295"/>
        <w:rPr>
          <w:lang w:val="it-IT"/>
        </w:rPr>
      </w:pPr>
      <w:r w:rsidRPr="00797657">
        <w:rPr>
          <w:lang w:val="it-IT"/>
        </w:rPr>
        <w:t>Richiedente</w:t>
      </w:r>
      <w:r w:rsidRPr="00797657">
        <w:rPr>
          <w:vertAlign w:val="subscript"/>
          <w:lang w:val="it-IT"/>
        </w:rPr>
        <w:t>:</w:t>
      </w:r>
      <w:r w:rsidRPr="00797657">
        <w:rPr>
          <w:lang w:val="it-IT"/>
        </w:rPr>
        <w:t xml:space="preserve"> Cognome   _____________________________      Nome ________________________     </w:t>
      </w:r>
    </w:p>
    <w:p w14:paraId="67559817" w14:textId="77777777" w:rsidR="00797657" w:rsidRPr="00797657" w:rsidRDefault="00797657" w:rsidP="00797657">
      <w:pPr>
        <w:pStyle w:val="Corpotesto"/>
        <w:spacing w:after="8"/>
        <w:ind w:left="292"/>
        <w:rPr>
          <w:lang w:val="it-IT"/>
        </w:rPr>
      </w:pPr>
      <w:r w:rsidRPr="00797657">
        <w:rPr>
          <w:lang w:val="it-IT"/>
        </w:rPr>
        <w:t xml:space="preserve"> </w:t>
      </w:r>
      <w:r w:rsidRPr="00797657">
        <w:rPr>
          <w:lang w:val="it-IT"/>
        </w:rPr>
        <w:tab/>
      </w:r>
    </w:p>
    <w:p w14:paraId="59B891D5" w14:textId="77777777" w:rsidR="00797657" w:rsidRPr="00797657" w:rsidRDefault="00797657" w:rsidP="00797657">
      <w:pPr>
        <w:pStyle w:val="Corpotesto"/>
        <w:ind w:left="1725"/>
        <w:rPr>
          <w:sz w:val="2"/>
          <w:lang w:val="it-IT"/>
        </w:rPr>
      </w:pPr>
    </w:p>
    <w:p w14:paraId="18BF6C4D" w14:textId="77777777" w:rsidR="00797657" w:rsidRPr="00797657" w:rsidRDefault="00797657" w:rsidP="00797657">
      <w:pPr>
        <w:pStyle w:val="Corpotesto"/>
        <w:spacing w:before="1"/>
        <w:ind w:left="295"/>
        <w:rPr>
          <w:lang w:val="it-IT"/>
        </w:rPr>
      </w:pPr>
      <w:r w:rsidRPr="00797657">
        <w:rPr>
          <w:lang w:val="it-IT"/>
        </w:rPr>
        <w:t xml:space="preserve">Nato/a </w:t>
      </w:r>
      <w:proofErr w:type="spellStart"/>
      <w:r w:rsidRPr="00797657">
        <w:rPr>
          <w:lang w:val="it-IT"/>
        </w:rPr>
        <w:t>a</w:t>
      </w:r>
      <w:proofErr w:type="spellEnd"/>
      <w:r w:rsidRPr="00797657">
        <w:rPr>
          <w:lang w:val="it-IT"/>
        </w:rPr>
        <w:t xml:space="preserve"> ____________________________________________________ il ____________________</w:t>
      </w:r>
    </w:p>
    <w:p w14:paraId="02AA8A3D" w14:textId="77777777" w:rsidR="00797657" w:rsidRPr="00797657" w:rsidRDefault="00797657" w:rsidP="00797657">
      <w:pPr>
        <w:pStyle w:val="Corpotesto"/>
        <w:spacing w:before="1"/>
        <w:ind w:left="295"/>
        <w:rPr>
          <w:lang w:val="it-IT"/>
        </w:rPr>
      </w:pPr>
    </w:p>
    <w:p w14:paraId="6385E57A" w14:textId="30AFA71C" w:rsidR="00797657" w:rsidRPr="00797657" w:rsidRDefault="00797657" w:rsidP="00797657">
      <w:pPr>
        <w:pStyle w:val="Corpotesto"/>
        <w:spacing w:before="1"/>
        <w:ind w:left="29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909DDD" wp14:editId="0B755E4F">
                <wp:simplePos x="0" y="0"/>
                <wp:positionH relativeFrom="page">
                  <wp:posOffset>2103120</wp:posOffset>
                </wp:positionH>
                <wp:positionV relativeFrom="paragraph">
                  <wp:posOffset>14605</wp:posOffset>
                </wp:positionV>
                <wp:extent cx="2239010" cy="181610"/>
                <wp:effectExtent l="0" t="0" r="8890" b="2794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F12BF" id="Gruppo 2" o:spid="_x0000_s1026" style="position:absolute;margin-left:165.6pt;margin-top:1.15pt;width:176.3pt;height:14.3pt;z-index:251660288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">
                <v:line id="Line 109" o:spid="_x0000_s1027" style="position:absolute;visibility:visible;mso-wrap-style:square" from="2647,-1" to="26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8" o:spid="_x0000_s1028" style="position:absolute;visibility:visible;mso-wrap-style:square" from="2652,280" to="286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7" o:spid="_x0000_s1029" style="position:absolute;visibility:visible;mso-wrap-style:square" from="2866,-1" to="28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06" o:spid="_x0000_s1030" style="position:absolute;visibility:visible;mso-wrap-style:square" from="2870,280" to="308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5" o:spid="_x0000_s1031" style="position:absolute;visibility:visible;mso-wrap-style:square" from="3086,-1" to="30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4" o:spid="_x0000_s1032" style="position:absolute;visibility:visible;mso-wrap-style:square" from="3091,280" to="330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03" o:spid="_x0000_s1033" style="position:absolute;visibility:visible;mso-wrap-style:square" from="3307,-1" to="33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2" o:spid="_x0000_s1034" style="position:absolute;visibility:visible;mso-wrap-style:square" from="3312,280" to="352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1" o:spid="_x0000_s1035" style="position:absolute;visibility:visible;mso-wrap-style:square" from="3526,-1" to="35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00" o:spid="_x0000_s1036" style="position:absolute;visibility:visible;mso-wrap-style:square" from="3530,280" to="374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99" o:spid="_x0000_s1037" style="position:absolute;visibility:visible;mso-wrap-style:square" from="3746,-1" to="37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98" o:spid="_x0000_s1038" style="position:absolute;visibility:visible;mso-wrap-style:square" from="3751,280" to="396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7" o:spid="_x0000_s1039" style="position:absolute;visibility:visible;mso-wrap-style:square" from="3965,-1" to="396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96" o:spid="_x0000_s1040" style="position:absolute;visibility:visible;mso-wrap-style:square" from="3970,280" to="418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95" o:spid="_x0000_s1041" style="position:absolute;visibility:visible;mso-wrap-style:square" from="4186,-1" to="41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94" o:spid="_x0000_s1042" style="position:absolute;visibility:visible;mso-wrap-style:square" from="4190,280" to="43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93" o:spid="_x0000_s1043" style="position:absolute;visibility:visible;mso-wrap-style:square" from="4404,-1" to="440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92" o:spid="_x0000_s1044" style="position:absolute;visibility:visible;mso-wrap-style:square" from="4409,280" to="46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91" o:spid="_x0000_s1045" style="position:absolute;visibility:visible;mso-wrap-style:square" from="4625,-1" to="462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90" o:spid="_x0000_s1046" style="position:absolute;visibility:visible;mso-wrap-style:square" from="4630,280" to="484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89" o:spid="_x0000_s1047" style="position:absolute;visibility:visible;mso-wrap-style:square" from="4846,-1" to="48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8" o:spid="_x0000_s1048" style="position:absolute;visibility:visible;mso-wrap-style:square" from="4850,280" to="505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87" o:spid="_x0000_s1049" style="position:absolute;visibility:visible;mso-wrap-style:square" from="5064,-1" to="50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AutoShape 86" o:spid="_x0000_s1050" style="position:absolute;left:5068;top:-1;width:430;height:286;visibility:visible;mso-wrap-style:square;v-text-anchor:top" coordsize="43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 id="AutoShape 84" o:spid="_x0000_s1052" style="position:absolute;left:5508;top:-1;width:656;height:286;visibility:visible;mso-wrap-style:square;v-text-anchor:top" coordsize="65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797657">
        <w:rPr>
          <w:lang w:val="it-IT"/>
        </w:rPr>
        <w:t>Codice</w:t>
      </w:r>
      <w:r w:rsidRPr="00797657">
        <w:rPr>
          <w:spacing w:val="-6"/>
          <w:lang w:val="it-IT"/>
        </w:rPr>
        <w:t xml:space="preserve"> </w:t>
      </w:r>
      <w:r w:rsidRPr="00797657">
        <w:rPr>
          <w:lang w:val="it-IT"/>
        </w:rPr>
        <w:t>fiscale</w:t>
      </w:r>
    </w:p>
    <w:p w14:paraId="22C176AE" w14:textId="77777777" w:rsidR="00797657" w:rsidRPr="00797657" w:rsidRDefault="00797657" w:rsidP="00797657">
      <w:pPr>
        <w:pStyle w:val="Corpotesto"/>
        <w:ind w:left="292" w:right="7835"/>
        <w:rPr>
          <w:lang w:val="it-IT"/>
        </w:rPr>
      </w:pPr>
    </w:p>
    <w:p w14:paraId="72F2B744" w14:textId="77777777" w:rsidR="00797657" w:rsidRPr="00797657" w:rsidRDefault="00797657" w:rsidP="00797657">
      <w:pPr>
        <w:pStyle w:val="Corpotesto"/>
        <w:ind w:left="292" w:right="10"/>
        <w:rPr>
          <w:lang w:val="it-IT"/>
        </w:rPr>
      </w:pPr>
      <w:r w:rsidRPr="00797657">
        <w:rPr>
          <w:lang w:val="it-IT"/>
        </w:rPr>
        <w:t xml:space="preserve">Domicilio fiscale       ____________________________________________________       </w:t>
      </w:r>
      <w:proofErr w:type="spellStart"/>
      <w:r w:rsidRPr="00797657">
        <w:rPr>
          <w:lang w:val="it-IT"/>
        </w:rPr>
        <w:t>Prov</w:t>
      </w:r>
      <w:proofErr w:type="spellEnd"/>
      <w:r w:rsidRPr="00797657">
        <w:rPr>
          <w:lang w:val="it-IT"/>
        </w:rPr>
        <w:t>._____</w:t>
      </w:r>
    </w:p>
    <w:p w14:paraId="646DA589" w14:textId="77777777" w:rsidR="00797657" w:rsidRPr="00797657" w:rsidRDefault="00797657" w:rsidP="00797657">
      <w:pPr>
        <w:pStyle w:val="Corpotesto"/>
        <w:ind w:left="292" w:right="10"/>
        <w:rPr>
          <w:lang w:val="it-IT"/>
        </w:rPr>
      </w:pPr>
    </w:p>
    <w:p w14:paraId="5D746018" w14:textId="77777777" w:rsidR="00797657" w:rsidRPr="00797657" w:rsidRDefault="00797657" w:rsidP="00797657">
      <w:pPr>
        <w:pStyle w:val="Corpotesto"/>
        <w:ind w:left="292" w:right="10"/>
        <w:rPr>
          <w:vertAlign w:val="subscript"/>
          <w:lang w:val="it-IT"/>
        </w:rPr>
      </w:pPr>
      <w:r w:rsidRPr="00797657">
        <w:rPr>
          <w:lang w:val="it-IT"/>
        </w:rPr>
        <w:t xml:space="preserve">Qualifica/Ruolo    </w:t>
      </w:r>
      <w:r w:rsidRPr="00797657">
        <w:rPr>
          <w:vertAlign w:val="subscript"/>
          <w:lang w:val="it-IT"/>
        </w:rPr>
        <w:t xml:space="preserve">      _______________________________________________________________________________________________________</w:t>
      </w:r>
    </w:p>
    <w:p w14:paraId="54976510" w14:textId="77777777" w:rsidR="00797657" w:rsidRPr="00797657" w:rsidRDefault="00797657" w:rsidP="00797657">
      <w:pPr>
        <w:pStyle w:val="Corpotesto"/>
        <w:ind w:left="292" w:right="10"/>
        <w:rPr>
          <w:lang w:val="it-IT"/>
        </w:rPr>
      </w:pPr>
    </w:p>
    <w:p w14:paraId="4F0D09AD" w14:textId="77777777" w:rsidR="00797657" w:rsidRPr="00797657" w:rsidRDefault="00797657" w:rsidP="00797657">
      <w:pPr>
        <w:pStyle w:val="Corpotesto"/>
        <w:ind w:left="292" w:right="10"/>
        <w:rPr>
          <w:vertAlign w:val="subscript"/>
          <w:lang w:val="it-IT"/>
        </w:rPr>
      </w:pPr>
      <w:r w:rsidRPr="00797657">
        <w:rPr>
          <w:lang w:val="it-IT"/>
        </w:rPr>
        <w:t>Datore di lavoro</w:t>
      </w:r>
      <w:r w:rsidRPr="00797657">
        <w:rPr>
          <w:vertAlign w:val="subscript"/>
          <w:lang w:val="it-IT"/>
        </w:rPr>
        <w:t xml:space="preserve">            _______________________________________________________________________________________________________ </w:t>
      </w:r>
    </w:p>
    <w:p w14:paraId="42391D25" w14:textId="77777777" w:rsidR="00797657" w:rsidRPr="00797657" w:rsidRDefault="00797657" w:rsidP="00797657">
      <w:pPr>
        <w:pStyle w:val="Corpotesto"/>
        <w:ind w:left="292" w:right="10"/>
        <w:rPr>
          <w:lang w:val="it-IT"/>
        </w:rPr>
      </w:pPr>
    </w:p>
    <w:p w14:paraId="241FF27A" w14:textId="77777777" w:rsidR="00797657" w:rsidRPr="00797657" w:rsidRDefault="00797657" w:rsidP="00797657">
      <w:pPr>
        <w:pStyle w:val="Corpotesto"/>
        <w:ind w:left="292" w:right="10"/>
        <w:rPr>
          <w:vertAlign w:val="subscript"/>
          <w:lang w:val="it-IT"/>
        </w:rPr>
      </w:pPr>
      <w:r w:rsidRPr="00797657">
        <w:rPr>
          <w:lang w:val="it-IT"/>
        </w:rPr>
        <w:t>D</w:t>
      </w:r>
      <w:r w:rsidRPr="00797657">
        <w:rPr>
          <w:noProof/>
          <w:lang w:val="it-IT"/>
        </w:rPr>
        <w:t xml:space="preserve">estinazione missione </w:t>
      </w:r>
      <w:r w:rsidRPr="00797657">
        <w:rPr>
          <w:vertAlign w:val="subscript"/>
          <w:lang w:val="it-IT"/>
        </w:rPr>
        <w:t>____________________________________________________________________________________________________</w:t>
      </w:r>
    </w:p>
    <w:p w14:paraId="78A60A95" w14:textId="77777777" w:rsidR="00797657" w:rsidRPr="00797657" w:rsidRDefault="00797657" w:rsidP="00797657">
      <w:pPr>
        <w:pStyle w:val="Corpotesto"/>
        <w:ind w:left="292" w:right="10"/>
        <w:rPr>
          <w:lang w:val="it-IT"/>
        </w:rPr>
      </w:pPr>
    </w:p>
    <w:p w14:paraId="14F0F549" w14:textId="77777777" w:rsidR="00797657" w:rsidRPr="00797657" w:rsidRDefault="00797657" w:rsidP="00797657">
      <w:pPr>
        <w:pStyle w:val="Corpotesto"/>
        <w:ind w:left="292" w:right="10"/>
        <w:rPr>
          <w:vertAlign w:val="subscript"/>
          <w:lang w:val="it-IT"/>
        </w:rPr>
      </w:pPr>
      <w:r w:rsidRPr="00797657">
        <w:rPr>
          <w:noProof/>
          <w:lang w:val="it-IT"/>
        </w:rPr>
        <w:t xml:space="preserve">Motivazione missione  </w:t>
      </w:r>
      <w:r w:rsidRPr="00797657">
        <w:rPr>
          <w:vertAlign w:val="subscript"/>
          <w:lang w:val="it-IT"/>
        </w:rPr>
        <w:t xml:space="preserve"> </w:t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</w:r>
      <w:r w:rsidRPr="00797657">
        <w:rPr>
          <w:vertAlign w:val="subscript"/>
          <w:lang w:val="it-IT"/>
        </w:rPr>
        <w:softHyphen/>
        <w:t>____________________________________________________________________________________________________</w:t>
      </w:r>
    </w:p>
    <w:p w14:paraId="7AFEAE6F" w14:textId="77777777" w:rsidR="00797657" w:rsidRPr="00797657" w:rsidRDefault="00797657" w:rsidP="00797657">
      <w:pPr>
        <w:pStyle w:val="Corpotesto"/>
        <w:ind w:left="292" w:right="10"/>
        <w:rPr>
          <w:vertAlign w:val="subscript"/>
          <w:lang w:val="it-IT"/>
        </w:rPr>
      </w:pPr>
    </w:p>
    <w:p w14:paraId="1776CC04" w14:textId="77777777" w:rsidR="00797657" w:rsidRPr="00AA4942" w:rsidRDefault="00797657" w:rsidP="00797657">
      <w:pPr>
        <w:jc w:val="both"/>
        <w:rPr>
          <w:rFonts w:asciiTheme="majorHAnsi" w:hAnsiTheme="majorHAns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Avendo</w:t>
      </w:r>
      <w:r>
        <w:rPr>
          <w:rFonts w:ascii="Calibri" w:hAnsi="Calibri"/>
          <w:sz w:val="20"/>
          <w:szCs w:val="20"/>
        </w:rPr>
        <w:t xml:space="preserve"> </w:t>
      </w:r>
      <w:r w:rsidRPr="00AA4942">
        <w:rPr>
          <w:rFonts w:ascii="Calibri" w:hAnsi="Calibri"/>
          <w:sz w:val="20"/>
          <w:szCs w:val="20"/>
        </w:rPr>
        <w:t>letto quanto riportato nel Regolamento Missioni di Ateneo,</w:t>
      </w:r>
      <w:r>
        <w:rPr>
          <w:rFonts w:ascii="Calibri" w:hAnsi="Calibri"/>
          <w:sz w:val="20"/>
          <w:szCs w:val="20"/>
        </w:rPr>
        <w:t xml:space="preserve"> articolo 10 c.11, articolo 11 c.4 c.5, articolo 12 c.8, articolo </w:t>
      </w:r>
      <w:proofErr w:type="gramStart"/>
      <w:r>
        <w:rPr>
          <w:rFonts w:ascii="Calibri" w:hAnsi="Calibri"/>
          <w:sz w:val="20"/>
          <w:szCs w:val="20"/>
        </w:rPr>
        <w:t xml:space="preserve">14, </w:t>
      </w:r>
      <w:r w:rsidRPr="00AA4942">
        <w:rPr>
          <w:rFonts w:ascii="Calibri" w:hAnsi="Calibri"/>
          <w:sz w:val="20"/>
          <w:szCs w:val="20"/>
        </w:rPr>
        <w:t xml:space="preserve"> a</w:t>
      </w:r>
      <w:r w:rsidRPr="00AA4942">
        <w:rPr>
          <w:rFonts w:asciiTheme="majorHAnsi" w:hAnsiTheme="majorHAnsi"/>
          <w:sz w:val="20"/>
          <w:szCs w:val="20"/>
        </w:rPr>
        <w:t>llega</w:t>
      </w:r>
      <w:proofErr w:type="gramEnd"/>
      <w:r w:rsidRPr="00AA4942">
        <w:rPr>
          <w:rFonts w:asciiTheme="majorHAnsi" w:hAnsiTheme="majorHAnsi"/>
          <w:sz w:val="20"/>
          <w:szCs w:val="20"/>
        </w:rPr>
        <w:t xml:space="preserve"> copia della richiesta di autorizzazione alla missione firmata dal Direttore del Dipartimento unitamente a copia di locandina evento/programma corso, scuola, convegno/lettera invito </w:t>
      </w:r>
    </w:p>
    <w:p w14:paraId="437D7A50" w14:textId="77777777" w:rsidR="00797657" w:rsidRPr="00AA4942" w:rsidRDefault="00797657" w:rsidP="00797657">
      <w:pPr>
        <w:rPr>
          <w:rFonts w:asciiTheme="majorHAnsi" w:hAnsiTheme="majorHAnsi"/>
          <w:sz w:val="20"/>
          <w:szCs w:val="20"/>
        </w:rPr>
      </w:pPr>
    </w:p>
    <w:p w14:paraId="3FCA2621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Inoltre, precisando che:</w:t>
      </w:r>
    </w:p>
    <w:p w14:paraId="49259C60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</w:p>
    <w:p w14:paraId="42ECE74A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-   l’inizio della missione è prevista alle ore   …………………del giorno…………………………………………</w:t>
      </w:r>
    </w:p>
    <w:p w14:paraId="1571E89D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</w:p>
    <w:p w14:paraId="4DF583A2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-   la durata della missione è prevista in giorni ……………………………………compreso il viaggio.</w:t>
      </w:r>
    </w:p>
    <w:p w14:paraId="5EC7CB52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</w:p>
    <w:p w14:paraId="31CFF117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-   la spesa graverà sul progetto 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</w:t>
      </w:r>
      <w:r w:rsidRPr="00AA4942">
        <w:rPr>
          <w:rFonts w:ascii="Calibri" w:hAnsi="Calibri"/>
          <w:sz w:val="20"/>
          <w:szCs w:val="20"/>
        </w:rPr>
        <w:t>….</w:t>
      </w:r>
    </w:p>
    <w:p w14:paraId="1160D334" w14:textId="77777777" w:rsidR="00797657" w:rsidRPr="00AA4942" w:rsidRDefault="00797657" w:rsidP="00797657">
      <w:pPr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 xml:space="preserve"> </w:t>
      </w:r>
    </w:p>
    <w:p w14:paraId="4A932F2F" w14:textId="77777777" w:rsidR="00797657" w:rsidRDefault="00797657" w:rsidP="00797657">
      <w:pPr>
        <w:ind w:left="360"/>
        <w:jc w:val="center"/>
        <w:rPr>
          <w:rFonts w:ascii="Calibri" w:hAnsi="Calibri"/>
          <w:sz w:val="20"/>
          <w:szCs w:val="20"/>
        </w:rPr>
      </w:pPr>
      <w:r w:rsidRPr="00AA4942">
        <w:rPr>
          <w:rFonts w:ascii="Calibri" w:hAnsi="Calibri"/>
          <w:sz w:val="20"/>
          <w:szCs w:val="20"/>
        </w:rPr>
        <w:t>RICHIEDE l’anticipo delle spese relative a:</w:t>
      </w:r>
    </w:p>
    <w:p w14:paraId="0B85E7E2" w14:textId="77777777" w:rsidR="00797657" w:rsidRDefault="00797657" w:rsidP="00797657">
      <w:pPr>
        <w:ind w:left="360"/>
        <w:jc w:val="center"/>
        <w:rPr>
          <w:rFonts w:ascii="Calibri" w:hAnsi="Calibri"/>
          <w:sz w:val="20"/>
          <w:szCs w:val="20"/>
        </w:rPr>
      </w:pPr>
    </w:p>
    <w:p w14:paraId="2B1D795B" w14:textId="77777777" w:rsidR="00797657" w:rsidRPr="008F548D" w:rsidRDefault="00797657" w:rsidP="00797657">
      <w:pPr>
        <w:spacing w:line="360" w:lineRule="auto"/>
        <w:jc w:val="both"/>
        <w:rPr>
          <w:rFonts w:ascii="Calibri" w:hAnsi="Calibri"/>
          <w:i/>
          <w:sz w:val="16"/>
          <w:szCs w:val="16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Pr="00AA4942">
        <w:rPr>
          <w:rFonts w:ascii="Calibri" w:hAnsi="Calibri"/>
          <w:sz w:val="20"/>
          <w:szCs w:val="20"/>
        </w:rPr>
        <w:t>Vi</w:t>
      </w:r>
      <w:r>
        <w:rPr>
          <w:rFonts w:ascii="Calibri" w:hAnsi="Calibri"/>
          <w:sz w:val="20"/>
          <w:szCs w:val="20"/>
        </w:rPr>
        <w:t>tto</w:t>
      </w:r>
      <w:r w:rsidRPr="00AA4942">
        <w:rPr>
          <w:rFonts w:ascii="Calibri" w:hAnsi="Calibri"/>
          <w:sz w:val="20"/>
          <w:szCs w:val="20"/>
        </w:rPr>
        <w:t xml:space="preserve"> come da preventivo (</w:t>
      </w:r>
      <w:r>
        <w:rPr>
          <w:rFonts w:ascii="Calibri" w:hAnsi="Calibri"/>
          <w:sz w:val="20"/>
          <w:szCs w:val="20"/>
        </w:rPr>
        <w:t xml:space="preserve">agenzia viaggi/anche on-line) </w:t>
      </w:r>
      <w:r w:rsidRPr="00AA4942">
        <w:rPr>
          <w:rFonts w:ascii="Calibri" w:hAnsi="Calibri"/>
          <w:sz w:val="20"/>
          <w:szCs w:val="20"/>
        </w:rPr>
        <w:t>allegato alla richiesta</w:t>
      </w:r>
      <w:r>
        <w:rPr>
          <w:rFonts w:ascii="Calibri" w:hAnsi="Calibri"/>
          <w:sz w:val="20"/>
          <w:szCs w:val="20"/>
        </w:rPr>
        <w:t xml:space="preserve">                Euro…………………… </w:t>
      </w:r>
      <w:r w:rsidRPr="008F548D">
        <w:rPr>
          <w:rFonts w:ascii="Calibri" w:hAnsi="Calibri"/>
          <w:i/>
          <w:sz w:val="16"/>
          <w:szCs w:val="16"/>
        </w:rPr>
        <w:t>(solo per missioni in Italia)</w:t>
      </w:r>
    </w:p>
    <w:p w14:paraId="24C57100" w14:textId="77777777" w:rsidR="00797657" w:rsidRPr="00AA4942" w:rsidRDefault="00797657" w:rsidP="00797657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Pr="00AA4942">
        <w:rPr>
          <w:rFonts w:ascii="Calibri" w:hAnsi="Calibri"/>
          <w:sz w:val="20"/>
          <w:szCs w:val="20"/>
        </w:rPr>
        <w:t>Viaggio come da preventivo (</w:t>
      </w:r>
      <w:r>
        <w:rPr>
          <w:rFonts w:ascii="Calibri" w:hAnsi="Calibri"/>
          <w:sz w:val="20"/>
          <w:szCs w:val="20"/>
        </w:rPr>
        <w:t xml:space="preserve">agenzia viaggi/anche on-line) </w:t>
      </w:r>
      <w:r w:rsidRPr="00AA4942">
        <w:rPr>
          <w:rFonts w:ascii="Calibri" w:hAnsi="Calibri"/>
          <w:sz w:val="20"/>
          <w:szCs w:val="20"/>
        </w:rPr>
        <w:t>allegato alla richiesta</w:t>
      </w:r>
      <w:r>
        <w:rPr>
          <w:rFonts w:ascii="Calibri" w:hAnsi="Calibri"/>
          <w:sz w:val="20"/>
          <w:szCs w:val="20"/>
        </w:rPr>
        <w:t xml:space="preserve">            Euro……………………</w:t>
      </w:r>
    </w:p>
    <w:p w14:paraId="458CD7C7" w14:textId="77777777" w:rsidR="00797657" w:rsidRPr="00AA4942" w:rsidRDefault="00797657" w:rsidP="00797657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AA4942">
        <w:rPr>
          <w:rFonts w:ascii="MS Gothic" w:eastAsia="MS Gothic" w:hAnsi="MS Gothic" w:hint="eastAsia"/>
          <w:sz w:val="20"/>
          <w:szCs w:val="20"/>
        </w:rPr>
        <w:t>☐</w:t>
      </w:r>
      <w:r w:rsidRPr="00AA4942">
        <w:rPr>
          <w:rFonts w:ascii="Calibri" w:hAnsi="Calibri"/>
          <w:sz w:val="20"/>
          <w:szCs w:val="20"/>
        </w:rPr>
        <w:t>Alloggio</w:t>
      </w:r>
      <w:r w:rsidRPr="00AA4942">
        <w:rPr>
          <w:rFonts w:ascii="Calibri" w:hAnsi="Calibri"/>
          <w:sz w:val="20"/>
          <w:szCs w:val="20"/>
          <w:vertAlign w:val="superscript"/>
        </w:rPr>
        <w:t>1)</w:t>
      </w:r>
      <w:r>
        <w:rPr>
          <w:rFonts w:ascii="Calibri" w:hAnsi="Calibri"/>
          <w:sz w:val="20"/>
          <w:szCs w:val="20"/>
        </w:rPr>
        <w:t xml:space="preserve"> </w:t>
      </w:r>
      <w:r w:rsidRPr="00AA4942">
        <w:rPr>
          <w:rFonts w:ascii="Calibri" w:hAnsi="Calibri"/>
          <w:sz w:val="20"/>
          <w:szCs w:val="20"/>
        </w:rPr>
        <w:t>come da preventivo (</w:t>
      </w:r>
      <w:r>
        <w:rPr>
          <w:rFonts w:ascii="Calibri" w:hAnsi="Calibri"/>
          <w:sz w:val="20"/>
          <w:szCs w:val="20"/>
        </w:rPr>
        <w:t>agenzia viaggi/</w:t>
      </w:r>
      <w:r w:rsidRPr="00E6038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anche on-line) allegato </w:t>
      </w:r>
      <w:r w:rsidRPr="00AA4942">
        <w:rPr>
          <w:rFonts w:ascii="Calibri" w:hAnsi="Calibri"/>
          <w:sz w:val="20"/>
          <w:szCs w:val="20"/>
        </w:rPr>
        <w:t xml:space="preserve">alla richiesta     </w:t>
      </w:r>
      <w:r>
        <w:rPr>
          <w:rFonts w:ascii="Calibri" w:hAnsi="Calibri"/>
          <w:sz w:val="20"/>
          <w:szCs w:val="20"/>
        </w:rPr>
        <w:t xml:space="preserve">   </w:t>
      </w:r>
      <w:r w:rsidRPr="00AA4942">
        <w:rPr>
          <w:rFonts w:ascii="Calibri" w:hAnsi="Calibri"/>
          <w:sz w:val="20"/>
          <w:szCs w:val="20"/>
        </w:rPr>
        <w:t>Euro………</w:t>
      </w:r>
      <w:r>
        <w:rPr>
          <w:rFonts w:ascii="Calibri" w:hAnsi="Calibri"/>
          <w:sz w:val="20"/>
          <w:szCs w:val="20"/>
        </w:rPr>
        <w:t>……………</w:t>
      </w:r>
    </w:p>
    <w:p w14:paraId="473ED1C6" w14:textId="77777777" w:rsidR="00797657" w:rsidRPr="00AA4942" w:rsidRDefault="00797657" w:rsidP="00797657">
      <w:pPr>
        <w:jc w:val="both"/>
        <w:rPr>
          <w:rFonts w:ascii="Calibri" w:hAnsi="Calibri"/>
          <w:i/>
          <w:sz w:val="16"/>
          <w:szCs w:val="16"/>
        </w:rPr>
      </w:pPr>
      <w:r w:rsidRPr="00AA4942">
        <w:rPr>
          <w:rFonts w:ascii="Calibri" w:hAnsi="Calibri"/>
          <w:i/>
          <w:sz w:val="16"/>
          <w:szCs w:val="16"/>
          <w:vertAlign w:val="superscript"/>
        </w:rPr>
        <w:lastRenderedPageBreak/>
        <w:t>1)</w:t>
      </w:r>
      <w:r w:rsidRPr="00AA4942">
        <w:rPr>
          <w:rFonts w:ascii="Calibri" w:hAnsi="Calibri"/>
          <w:i/>
          <w:sz w:val="16"/>
          <w:szCs w:val="16"/>
        </w:rPr>
        <w:t xml:space="preserve"> Si ricorda che </w:t>
      </w:r>
      <w:r>
        <w:rPr>
          <w:rFonts w:ascii="Calibri" w:hAnsi="Calibri"/>
          <w:i/>
          <w:sz w:val="16"/>
          <w:szCs w:val="16"/>
        </w:rPr>
        <w:t>i</w:t>
      </w:r>
      <w:r w:rsidRPr="00AA4942">
        <w:rPr>
          <w:rFonts w:ascii="Calibri" w:hAnsi="Calibri"/>
          <w:i/>
          <w:sz w:val="16"/>
          <w:szCs w:val="16"/>
        </w:rPr>
        <w:t>l</w:t>
      </w:r>
      <w:r>
        <w:rPr>
          <w:rFonts w:ascii="Calibri" w:hAnsi="Calibri"/>
          <w:i/>
          <w:sz w:val="16"/>
          <w:szCs w:val="16"/>
        </w:rPr>
        <w:t xml:space="preserve"> residence</w:t>
      </w:r>
      <w:r w:rsidRPr="00AA4942">
        <w:rPr>
          <w:rFonts w:ascii="Calibri" w:hAnsi="Calibri"/>
          <w:i/>
          <w:sz w:val="16"/>
          <w:szCs w:val="16"/>
        </w:rPr>
        <w:t xml:space="preserve"> può essere richiesto solo per soggiorni superiori ai 10 giorni, fatto salvo che ne venga dimostrata l’economicità. In ogni caso, sia che il pernottamento avvenga in albergo o in </w:t>
      </w:r>
      <w:r>
        <w:rPr>
          <w:rFonts w:ascii="Calibri" w:hAnsi="Calibri"/>
          <w:i/>
          <w:sz w:val="16"/>
          <w:szCs w:val="16"/>
        </w:rPr>
        <w:t>residence</w:t>
      </w:r>
      <w:r w:rsidRPr="00AA4942">
        <w:rPr>
          <w:rFonts w:ascii="Calibri" w:hAnsi="Calibri"/>
          <w:i/>
          <w:sz w:val="16"/>
          <w:szCs w:val="16"/>
        </w:rPr>
        <w:t>, è opportuno accertarsi che venga rilasciata ricevuta/fattura (si ricorda che NON sono ammesse fatture cartacee, ma solo elettroniche) attestante l’importo pagato.</w:t>
      </w:r>
    </w:p>
    <w:p w14:paraId="500262A9" w14:textId="77777777" w:rsidR="00797657" w:rsidRPr="00AA4942" w:rsidRDefault="00797657" w:rsidP="00797657">
      <w:pPr>
        <w:jc w:val="both"/>
        <w:rPr>
          <w:rFonts w:ascii="Calibri" w:hAnsi="Calibri"/>
          <w:i/>
          <w:sz w:val="16"/>
          <w:szCs w:val="16"/>
        </w:rPr>
      </w:pPr>
    </w:p>
    <w:p w14:paraId="068FBD0C" w14:textId="77777777" w:rsidR="00797657" w:rsidRDefault="00797657" w:rsidP="00797657">
      <w:pPr>
        <w:jc w:val="both"/>
        <w:rPr>
          <w:rFonts w:ascii="Calibri" w:hAnsi="Calibri"/>
          <w:i/>
          <w:sz w:val="16"/>
          <w:szCs w:val="16"/>
        </w:rPr>
      </w:pPr>
      <w:r w:rsidRPr="00AA4942">
        <w:rPr>
          <w:rFonts w:ascii="Calibri" w:hAnsi="Calibri"/>
          <w:i/>
          <w:sz w:val="16"/>
          <w:szCs w:val="16"/>
        </w:rPr>
        <w:t>Ai fini della richiesta di anticipo delle spese di missione di cui sopra, il Titolare dei Fondi su cui grava la spesa, con la sua firma, si assume la responsabilità di:</w:t>
      </w:r>
    </w:p>
    <w:p w14:paraId="53542C0E" w14:textId="77777777" w:rsidR="00797657" w:rsidRPr="00AA4942" w:rsidRDefault="00797657" w:rsidP="00797657">
      <w:pPr>
        <w:jc w:val="both"/>
        <w:rPr>
          <w:rFonts w:ascii="Calibri" w:hAnsi="Calibri"/>
          <w:i/>
          <w:sz w:val="16"/>
          <w:szCs w:val="16"/>
        </w:rPr>
      </w:pPr>
    </w:p>
    <w:p w14:paraId="5F2B05DA" w14:textId="77777777" w:rsidR="00797657" w:rsidRPr="00AA4942" w:rsidRDefault="00797657" w:rsidP="00797657">
      <w:pPr>
        <w:numPr>
          <w:ilvl w:val="0"/>
          <w:numId w:val="2"/>
        </w:numPr>
        <w:spacing w:line="480" w:lineRule="auto"/>
        <w:ind w:left="639" w:hanging="283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____________________________________________________________________________________________________________</w:t>
      </w:r>
    </w:p>
    <w:p w14:paraId="108C6433" w14:textId="77777777" w:rsidR="00797657" w:rsidRPr="00AA4942" w:rsidRDefault="00797657" w:rsidP="00797657">
      <w:pPr>
        <w:numPr>
          <w:ilvl w:val="0"/>
          <w:numId w:val="2"/>
        </w:numPr>
        <w:spacing w:line="480" w:lineRule="auto"/>
        <w:ind w:left="639" w:hanging="283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____________________________________________________________________________________________________________</w:t>
      </w:r>
    </w:p>
    <w:p w14:paraId="74ECB07F" w14:textId="77777777" w:rsidR="00797657" w:rsidRPr="00AA4942" w:rsidRDefault="00797657" w:rsidP="00797657">
      <w:pPr>
        <w:numPr>
          <w:ilvl w:val="0"/>
          <w:numId w:val="2"/>
        </w:numPr>
        <w:spacing w:line="480" w:lineRule="auto"/>
        <w:ind w:left="639" w:hanging="283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____________________________________________________________________________________________________________</w:t>
      </w:r>
    </w:p>
    <w:p w14:paraId="373BEC47" w14:textId="77777777" w:rsidR="00797657" w:rsidRDefault="00797657" w:rsidP="00797657">
      <w:pPr>
        <w:rPr>
          <w:sz w:val="20"/>
        </w:rPr>
      </w:pPr>
    </w:p>
    <w:p w14:paraId="10E42840" w14:textId="77777777" w:rsidR="00797657" w:rsidRPr="00AA4942" w:rsidRDefault="00797657" w:rsidP="00797657">
      <w:pPr>
        <w:rPr>
          <w:sz w:val="20"/>
        </w:rPr>
      </w:pPr>
      <w:r w:rsidRPr="00AA4942">
        <w:rPr>
          <w:sz w:val="20"/>
        </w:rPr>
        <w:t>Data richiesta   ________________________________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</w:t>
      </w:r>
    </w:p>
    <w:p w14:paraId="1BE8EB88" w14:textId="77777777" w:rsidR="00797657" w:rsidRPr="00AA4942" w:rsidRDefault="00797657" w:rsidP="00797657">
      <w:pPr>
        <w:tabs>
          <w:tab w:val="left" w:pos="720"/>
        </w:tabs>
        <w:rPr>
          <w:sz w:val="20"/>
        </w:rPr>
      </w:pPr>
    </w:p>
    <w:p w14:paraId="51A0706F" w14:textId="77777777" w:rsidR="00797657" w:rsidRPr="00AA4942" w:rsidRDefault="00797657" w:rsidP="00797657">
      <w:pPr>
        <w:rPr>
          <w:sz w:val="20"/>
        </w:rPr>
      </w:pPr>
      <w:r w:rsidRPr="00AA4942">
        <w:rPr>
          <w:sz w:val="20"/>
        </w:rPr>
        <w:t>Firma del richiedente __________________________</w:t>
      </w:r>
      <w:r>
        <w:rPr>
          <w:sz w:val="20"/>
        </w:rPr>
        <w:t>_____________________</w:t>
      </w:r>
      <w:r w:rsidRPr="00AA4942">
        <w:rPr>
          <w:sz w:val="20"/>
        </w:rPr>
        <w:t xml:space="preserve">_  </w:t>
      </w:r>
    </w:p>
    <w:p w14:paraId="13063CBA" w14:textId="77777777" w:rsidR="00797657" w:rsidRPr="00AA4942" w:rsidRDefault="00797657" w:rsidP="00797657">
      <w:pPr>
        <w:rPr>
          <w:sz w:val="20"/>
        </w:rPr>
      </w:pPr>
    </w:p>
    <w:p w14:paraId="71545C59" w14:textId="77777777" w:rsidR="00797657" w:rsidRPr="00AA4942" w:rsidRDefault="00797657" w:rsidP="00797657">
      <w:pPr>
        <w:rPr>
          <w:sz w:val="20"/>
        </w:rPr>
      </w:pPr>
      <w:r w:rsidRPr="00AA4942">
        <w:rPr>
          <w:sz w:val="20"/>
        </w:rPr>
        <w:t>Firma del titolare dei fondi/progetto _________________________</w:t>
      </w:r>
      <w:r>
        <w:rPr>
          <w:sz w:val="20"/>
        </w:rPr>
        <w:t>_________</w:t>
      </w:r>
      <w:r w:rsidRPr="00AA4942">
        <w:rPr>
          <w:sz w:val="20"/>
        </w:rPr>
        <w:t>__</w:t>
      </w:r>
    </w:p>
    <w:p w14:paraId="4C67A5B0" w14:textId="77777777" w:rsidR="00797657" w:rsidRPr="00AA4942" w:rsidRDefault="00797657" w:rsidP="00797657">
      <w:pPr>
        <w:ind w:left="720"/>
        <w:rPr>
          <w:sz w:val="20"/>
        </w:rPr>
      </w:pPr>
      <w:r w:rsidRPr="00AA4942">
        <w:rPr>
          <w:sz w:val="20"/>
        </w:rPr>
        <w:t xml:space="preserve">   </w:t>
      </w:r>
    </w:p>
    <w:p w14:paraId="3F4C2562" w14:textId="75151B0C" w:rsidR="00797657" w:rsidRPr="00AA4942" w:rsidRDefault="00797657" w:rsidP="00797657">
      <w:pPr>
        <w:rPr>
          <w:sz w:val="20"/>
        </w:rPr>
      </w:pPr>
      <w:r w:rsidRPr="00AA4942">
        <w:rPr>
          <w:sz w:val="20"/>
        </w:rPr>
        <w:t>Firma del Direttore di Dipa</w:t>
      </w:r>
      <w:r w:rsidR="00A3566E">
        <w:rPr>
          <w:sz w:val="20"/>
        </w:rPr>
        <w:t>rtimento</w:t>
      </w:r>
      <w:r w:rsidRPr="00AA4942">
        <w:rPr>
          <w:sz w:val="20"/>
        </w:rPr>
        <w:t xml:space="preserve"> ______________________________</w:t>
      </w:r>
    </w:p>
    <w:p w14:paraId="6742EF46" w14:textId="32803602" w:rsidR="00797657" w:rsidRPr="001058FF" w:rsidRDefault="00797657" w:rsidP="00797657">
      <w:pPr>
        <w:spacing w:line="360" w:lineRule="auto"/>
        <w:jc w:val="both"/>
        <w:rPr>
          <w:rFonts w:asciiTheme="majorHAnsi" w:hAnsiTheme="majorHAnsi"/>
          <w:vanish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52DA1" wp14:editId="6C91DAB5">
                <wp:simplePos x="0" y="0"/>
                <wp:positionH relativeFrom="column">
                  <wp:posOffset>-228600</wp:posOffset>
                </wp:positionH>
                <wp:positionV relativeFrom="paragraph">
                  <wp:posOffset>2758440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46D8D" w14:textId="77777777" w:rsidR="00797657" w:rsidRDefault="00797657" w:rsidP="0079765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52D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8pt;margin-top:217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" filled="f" stroked="f">
                <v:textbox inset=",7.2pt,,7.2pt">
                  <w:txbxContent>
                    <w:p w14:paraId="63B46D8D" w14:textId="77777777" w:rsidR="00797657" w:rsidRDefault="00797657" w:rsidP="00797657"/>
                  </w:txbxContent>
                </v:textbox>
                <w10:wrap type="tight"/>
              </v:shape>
            </w:pict>
          </mc:Fallback>
        </mc:AlternateContent>
      </w:r>
    </w:p>
    <w:p w14:paraId="2D46B717" w14:textId="0CEACBD8" w:rsidR="00E301E1" w:rsidRPr="00797657" w:rsidRDefault="00E301E1" w:rsidP="00127F51">
      <w:pPr>
        <w:pStyle w:val="Corpotesto"/>
        <w:spacing w:before="72"/>
        <w:ind w:left="292"/>
        <w:jc w:val="right"/>
        <w:rPr>
          <w:rFonts w:ascii="Helvetica Neue" w:hAnsi="Helvetica Neue"/>
          <w:lang w:val="it-IT"/>
        </w:rPr>
      </w:pPr>
    </w:p>
    <w:sectPr w:rsidR="00E301E1" w:rsidRPr="00797657" w:rsidSect="00877A4D">
      <w:headerReference w:type="even" r:id="rId8"/>
      <w:headerReference w:type="default" r:id="rId9"/>
      <w:headerReference w:type="first" r:id="rId10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3DBD" w14:textId="77777777" w:rsidR="00986AE1" w:rsidRDefault="00986AE1" w:rsidP="00AC3845">
      <w:r>
        <w:separator/>
      </w:r>
    </w:p>
  </w:endnote>
  <w:endnote w:type="continuationSeparator" w:id="0">
    <w:p w14:paraId="3168E796" w14:textId="77777777" w:rsidR="00986AE1" w:rsidRDefault="00986AE1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C305" w14:textId="77777777" w:rsidR="00986AE1" w:rsidRDefault="00986AE1" w:rsidP="00AC3845">
      <w:r>
        <w:separator/>
      </w:r>
    </w:p>
  </w:footnote>
  <w:footnote w:type="continuationSeparator" w:id="0">
    <w:p w14:paraId="6174F1F4" w14:textId="77777777" w:rsidR="00986AE1" w:rsidRDefault="00986AE1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986AE1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28"/>
    <w:multiLevelType w:val="hybridMultilevel"/>
    <w:tmpl w:val="F69EC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298"/>
    <w:multiLevelType w:val="hybridMultilevel"/>
    <w:tmpl w:val="6576E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71AB0"/>
    <w:rsid w:val="00090FAD"/>
    <w:rsid w:val="000B310A"/>
    <w:rsid w:val="000C4CDC"/>
    <w:rsid w:val="000C7129"/>
    <w:rsid w:val="000C7262"/>
    <w:rsid w:val="000D060F"/>
    <w:rsid w:val="00104F7C"/>
    <w:rsid w:val="00123618"/>
    <w:rsid w:val="00127F51"/>
    <w:rsid w:val="00141964"/>
    <w:rsid w:val="001911B5"/>
    <w:rsid w:val="001A12F0"/>
    <w:rsid w:val="001F1DA4"/>
    <w:rsid w:val="001F40D3"/>
    <w:rsid w:val="001F6122"/>
    <w:rsid w:val="002422FE"/>
    <w:rsid w:val="002430E7"/>
    <w:rsid w:val="002D207E"/>
    <w:rsid w:val="00313D9D"/>
    <w:rsid w:val="00317656"/>
    <w:rsid w:val="003B3319"/>
    <w:rsid w:val="00433D91"/>
    <w:rsid w:val="0046553F"/>
    <w:rsid w:val="00485E4C"/>
    <w:rsid w:val="004E50F0"/>
    <w:rsid w:val="005135A4"/>
    <w:rsid w:val="005776F0"/>
    <w:rsid w:val="0058426E"/>
    <w:rsid w:val="005D04FF"/>
    <w:rsid w:val="006513A9"/>
    <w:rsid w:val="00664154"/>
    <w:rsid w:val="00664A3A"/>
    <w:rsid w:val="006A5F69"/>
    <w:rsid w:val="006E7485"/>
    <w:rsid w:val="00797657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15832"/>
    <w:rsid w:val="0092154C"/>
    <w:rsid w:val="00946A4C"/>
    <w:rsid w:val="0097350D"/>
    <w:rsid w:val="00973AAD"/>
    <w:rsid w:val="00986AE1"/>
    <w:rsid w:val="009E168F"/>
    <w:rsid w:val="00A0241F"/>
    <w:rsid w:val="00A24FA9"/>
    <w:rsid w:val="00A3566E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D207E"/>
    <w:pPr>
      <w:widowControl w:val="0"/>
      <w:autoSpaceDE w:val="0"/>
      <w:autoSpaceDN w:val="0"/>
      <w:spacing w:before="89"/>
      <w:ind w:left="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2D207E"/>
    <w:pPr>
      <w:widowControl w:val="0"/>
      <w:autoSpaceDE w:val="0"/>
      <w:autoSpaceDN w:val="0"/>
      <w:spacing w:before="90"/>
      <w:ind w:left="29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D207E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207E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2D207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07E"/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D207E"/>
    <w:pPr>
      <w:widowControl w:val="0"/>
      <w:autoSpaceDE w:val="0"/>
      <w:autoSpaceDN w:val="0"/>
      <w:ind w:left="292" w:hanging="213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2B02D-B81E-403E-B9D9-1D3A2A1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3</cp:revision>
  <cp:lastPrinted>2015-04-03T12:51:00Z</cp:lastPrinted>
  <dcterms:created xsi:type="dcterms:W3CDTF">2025-04-16T09:49:00Z</dcterms:created>
  <dcterms:modified xsi:type="dcterms:W3CDTF">2025-04-16T09:50:00Z</dcterms:modified>
</cp:coreProperties>
</file>