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E1A34" w14:textId="72D8C79A" w:rsidR="0097350D" w:rsidRDefault="0097350D" w:rsidP="0081331A">
      <w:pPr>
        <w:rPr>
          <w:rFonts w:ascii="Helvetica Neue" w:hAnsi="Helvetica Neue"/>
        </w:rPr>
      </w:pPr>
    </w:p>
    <w:p w14:paraId="26FC840A" w14:textId="77777777" w:rsidR="008F648D" w:rsidRPr="00026A51" w:rsidRDefault="008F648D" w:rsidP="008F648D">
      <w:pPr>
        <w:jc w:val="right"/>
        <w:rPr>
          <w:rFonts w:ascii="Arial Narrow" w:hAnsi="Arial Narrow"/>
        </w:rPr>
      </w:pPr>
      <w:r w:rsidRPr="00026A51">
        <w:rPr>
          <w:rFonts w:ascii="Arial Narrow" w:hAnsi="Arial Narrow"/>
        </w:rPr>
        <w:t>Modena, ____________</w:t>
      </w:r>
    </w:p>
    <w:p w14:paraId="4062399E" w14:textId="77777777" w:rsidR="008F648D" w:rsidRPr="00026A51" w:rsidRDefault="008F648D" w:rsidP="008F648D">
      <w:pPr>
        <w:jc w:val="both"/>
        <w:rPr>
          <w:rFonts w:ascii="Arial Narrow" w:hAnsi="Arial Narrow"/>
        </w:rPr>
      </w:pPr>
    </w:p>
    <w:p w14:paraId="13492EE7" w14:textId="77777777" w:rsidR="008F648D" w:rsidRPr="00026A51" w:rsidRDefault="008F648D" w:rsidP="008F648D">
      <w:pPr>
        <w:jc w:val="both"/>
        <w:rPr>
          <w:rFonts w:ascii="Arial Narrow" w:hAnsi="Arial Narrow"/>
        </w:rPr>
      </w:pPr>
    </w:p>
    <w:p w14:paraId="4032B0D8" w14:textId="4419C638" w:rsidR="008F648D" w:rsidRPr="00026A51" w:rsidRDefault="008F648D" w:rsidP="008F648D">
      <w:pPr>
        <w:ind w:left="6096"/>
        <w:jc w:val="right"/>
        <w:rPr>
          <w:rFonts w:ascii="Arial Narrow" w:hAnsi="Arial Narrow"/>
        </w:rPr>
      </w:pPr>
      <w:r w:rsidRPr="00026A51">
        <w:rPr>
          <w:rFonts w:ascii="Arial Narrow" w:hAnsi="Arial Narrow"/>
        </w:rPr>
        <w:t>Spett.le</w:t>
      </w:r>
      <w:r>
        <w:rPr>
          <w:rFonts w:ascii="Arial Narrow" w:hAnsi="Arial Narrow"/>
        </w:rPr>
        <w:t xml:space="preserve"> </w:t>
      </w:r>
      <w:r w:rsidRPr="00026A51">
        <w:rPr>
          <w:rFonts w:ascii="Arial Narrow" w:hAnsi="Arial Narrow"/>
        </w:rPr>
        <w:t>Direttore del Dipartimento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Scienze Biomediche,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Metaboliche e Neuroscienze</w:t>
      </w:r>
      <w:r>
        <w:rPr>
          <w:rFonts w:ascii="Arial Narrow" w:hAnsi="Arial Narrow"/>
        </w:rPr>
        <w:t xml:space="preserve"> </w:t>
      </w:r>
      <w:r w:rsidRPr="00026A51">
        <w:rPr>
          <w:rFonts w:ascii="Arial Narrow" w:hAnsi="Arial Narrow"/>
        </w:rPr>
        <w:t>Università degli Studi di Modena e Reggio Emilia</w:t>
      </w:r>
    </w:p>
    <w:p w14:paraId="49FB79DA" w14:textId="77777777" w:rsidR="008F648D" w:rsidRDefault="008F648D" w:rsidP="008F648D">
      <w:pPr>
        <w:ind w:left="1410" w:hanging="1410"/>
        <w:jc w:val="both"/>
        <w:rPr>
          <w:rFonts w:ascii="Arial Narrow" w:hAnsi="Arial Narrow"/>
        </w:rPr>
      </w:pPr>
    </w:p>
    <w:p w14:paraId="43E86840" w14:textId="77777777" w:rsidR="008F648D" w:rsidRDefault="008F648D" w:rsidP="008F648D">
      <w:pPr>
        <w:ind w:left="1410" w:hanging="1410"/>
        <w:jc w:val="both"/>
        <w:rPr>
          <w:rFonts w:ascii="Arial Narrow" w:hAnsi="Arial Narrow"/>
        </w:rPr>
      </w:pPr>
    </w:p>
    <w:p w14:paraId="73B71D11" w14:textId="4F7E8606" w:rsidR="008F648D" w:rsidRPr="00026A51" w:rsidRDefault="008F648D" w:rsidP="008F648D">
      <w:pPr>
        <w:ind w:left="1410" w:hanging="1410"/>
        <w:jc w:val="both"/>
        <w:rPr>
          <w:rFonts w:ascii="Arial Narrow" w:hAnsi="Arial Narrow"/>
        </w:rPr>
      </w:pPr>
      <w:r w:rsidRPr="00026A51">
        <w:rPr>
          <w:rFonts w:ascii="Arial Narrow" w:hAnsi="Arial Narrow"/>
        </w:rPr>
        <w:t xml:space="preserve">Oggetto: </w:t>
      </w:r>
      <w:r w:rsidRPr="00026A51">
        <w:rPr>
          <w:rFonts w:ascii="Arial Narrow" w:hAnsi="Arial Narrow"/>
        </w:rPr>
        <w:tab/>
        <w:t>Art. 8 comma 4 Regolamento Unimore Missioni e trasferte per il personale dipendente e non dipendente – Impiego mezzi straordinari di trasporto – autorizzazione preventiva.</w:t>
      </w:r>
    </w:p>
    <w:p w14:paraId="52E303C5" w14:textId="77777777" w:rsidR="008F648D" w:rsidRPr="00026A51" w:rsidRDefault="008F648D" w:rsidP="008F648D">
      <w:pPr>
        <w:ind w:left="1410" w:hanging="1410"/>
        <w:jc w:val="both"/>
        <w:rPr>
          <w:rFonts w:ascii="Arial Narrow" w:hAnsi="Arial Narrow"/>
        </w:rPr>
      </w:pPr>
    </w:p>
    <w:p w14:paraId="6A147A4D" w14:textId="77777777" w:rsidR="008F648D" w:rsidRPr="00026A51" w:rsidRDefault="008F648D" w:rsidP="008F648D">
      <w:pPr>
        <w:jc w:val="both"/>
        <w:rPr>
          <w:rFonts w:ascii="Arial Narrow" w:hAnsi="Arial Narrow"/>
        </w:rPr>
      </w:pPr>
    </w:p>
    <w:p w14:paraId="2EA4BEBB" w14:textId="77777777" w:rsidR="008F648D" w:rsidRPr="00026A51" w:rsidRDefault="008F648D" w:rsidP="008F648D">
      <w:pPr>
        <w:spacing w:line="360" w:lineRule="auto"/>
        <w:ind w:firstLine="708"/>
        <w:jc w:val="both"/>
        <w:rPr>
          <w:rFonts w:ascii="Arial Narrow" w:hAnsi="Arial Narrow"/>
        </w:rPr>
      </w:pPr>
      <w:r w:rsidRPr="00026A51">
        <w:rPr>
          <w:rFonts w:ascii="Arial Narrow" w:hAnsi="Arial Narrow"/>
        </w:rPr>
        <w:t>Il sottoscritto Prof. ________________________________. incaricato a compere la missione a________________________________ per partecipare ____________________________________ che si terrà dal __________ al _____________.,</w:t>
      </w:r>
    </w:p>
    <w:p w14:paraId="0135CED9" w14:textId="77777777" w:rsidR="008F648D" w:rsidRPr="00026A51" w:rsidRDefault="008F648D" w:rsidP="008F648D">
      <w:pPr>
        <w:spacing w:line="360" w:lineRule="auto"/>
        <w:jc w:val="center"/>
        <w:rPr>
          <w:rFonts w:ascii="Arial Narrow" w:hAnsi="Arial Narrow"/>
        </w:rPr>
      </w:pPr>
      <w:r w:rsidRPr="00026A51">
        <w:rPr>
          <w:rFonts w:ascii="Arial Narrow" w:hAnsi="Arial Narrow"/>
        </w:rPr>
        <w:t>chiede</w:t>
      </w:r>
    </w:p>
    <w:p w14:paraId="084D162E" w14:textId="77777777" w:rsidR="008F648D" w:rsidRPr="00026A51" w:rsidRDefault="008F648D" w:rsidP="008F648D">
      <w:pPr>
        <w:jc w:val="both"/>
        <w:rPr>
          <w:rFonts w:ascii="Arial Narrow" w:hAnsi="Arial Narrow"/>
        </w:rPr>
      </w:pPr>
      <w:r w:rsidRPr="00026A51">
        <w:rPr>
          <w:rFonts w:ascii="Arial Narrow" w:hAnsi="Arial Narrow"/>
        </w:rPr>
        <w:t xml:space="preserve">l’autorizzazione preventiva all’impiego di mezzo straordinario di trasporto </w:t>
      </w:r>
      <w:r w:rsidRPr="00026A51">
        <w:rPr>
          <w:rFonts w:ascii="Arial Narrow" w:hAnsi="Arial Narrow"/>
          <w:color w:val="FF0000"/>
        </w:rPr>
        <w:t>(scegliere tra: mezzo noleggiato, taxi in tratti extraurbani, auto di proprietà)</w:t>
      </w:r>
      <w:r w:rsidRPr="00026A51">
        <w:rPr>
          <w:rFonts w:ascii="Arial Narrow" w:hAnsi="Arial Narrow"/>
        </w:rPr>
        <w:t xml:space="preserve"> in base alla sussistenza della seguente condizione </w:t>
      </w:r>
      <w:r w:rsidRPr="00026A51">
        <w:rPr>
          <w:rFonts w:ascii="Arial Narrow" w:hAnsi="Arial Narrow"/>
          <w:color w:val="FF0000"/>
        </w:rPr>
        <w:t>(scegliere almeno una)</w:t>
      </w:r>
      <w:r w:rsidRPr="00026A51">
        <w:rPr>
          <w:rFonts w:ascii="Arial Narrow" w:hAnsi="Arial Narrow"/>
        </w:rPr>
        <w:t>:</w:t>
      </w:r>
    </w:p>
    <w:p w14:paraId="105890CC" w14:textId="77777777" w:rsidR="008F648D" w:rsidRPr="00026A51" w:rsidRDefault="008F648D" w:rsidP="008F648D">
      <w:pPr>
        <w:jc w:val="both"/>
        <w:rPr>
          <w:rFonts w:ascii="Arial Narrow" w:hAnsi="Arial Narrow"/>
        </w:rPr>
      </w:pPr>
      <w:r w:rsidRPr="00026A51">
        <w:rPr>
          <w:rFonts w:ascii="Arial Narrow" w:hAnsi="Arial Narrow"/>
        </w:rPr>
        <w:t>a.</w:t>
      </w:r>
      <w:r w:rsidRPr="00026A51">
        <w:rPr>
          <w:rFonts w:ascii="Arial Narrow" w:hAnsi="Arial Narrow"/>
        </w:rPr>
        <w:tab/>
        <w:t xml:space="preserve"> convenienza economica: la convenienza dovr</w:t>
      </w:r>
      <w:r w:rsidRPr="00026A51">
        <w:rPr>
          <w:rFonts w:ascii="Arial Narrow" w:hAnsi="Arial Narrow" w:cs="Arial Unicode MS"/>
        </w:rPr>
        <w:t xml:space="preserve">à </w:t>
      </w:r>
      <w:r w:rsidRPr="00026A51">
        <w:rPr>
          <w:rFonts w:ascii="Arial Narrow" w:hAnsi="Arial Narrow"/>
        </w:rPr>
        <w:t>essere accertata raffrontando la spesa globale che si dovrebbe sostenere nell</w:t>
      </w:r>
      <w:r w:rsidRPr="00026A51">
        <w:rPr>
          <w:rFonts w:ascii="Arial Narrow" w:hAnsi="Arial Narrow" w:cs="Arial Unicode MS"/>
        </w:rPr>
        <w:t>’</w:t>
      </w:r>
      <w:r w:rsidRPr="00026A51">
        <w:rPr>
          <w:rFonts w:ascii="Arial Narrow" w:hAnsi="Arial Narrow"/>
        </w:rPr>
        <w:t>ipotesi di uso del mezzo ordinario e quella equivalente per le stesse voci derivanti dall</w:t>
      </w:r>
      <w:r w:rsidRPr="00026A51">
        <w:rPr>
          <w:rFonts w:ascii="Arial Narrow" w:hAnsi="Arial Narrow" w:cs="Arial Unicode MS"/>
        </w:rPr>
        <w:t>’</w:t>
      </w:r>
      <w:r w:rsidRPr="00026A51">
        <w:rPr>
          <w:rFonts w:ascii="Arial Narrow" w:hAnsi="Arial Narrow"/>
        </w:rPr>
        <w:t xml:space="preserve">uso del mezzo straordinario; </w:t>
      </w:r>
    </w:p>
    <w:p w14:paraId="30B795EC" w14:textId="77777777" w:rsidR="008F648D" w:rsidRPr="00026A51" w:rsidRDefault="008F648D" w:rsidP="008F648D">
      <w:pPr>
        <w:jc w:val="both"/>
        <w:rPr>
          <w:rFonts w:ascii="Arial Narrow" w:hAnsi="Arial Narrow"/>
        </w:rPr>
      </w:pPr>
      <w:r w:rsidRPr="00026A51">
        <w:rPr>
          <w:rFonts w:ascii="Arial Narrow" w:hAnsi="Arial Narrow"/>
        </w:rPr>
        <w:t>b.</w:t>
      </w:r>
      <w:r w:rsidRPr="00026A51">
        <w:rPr>
          <w:rFonts w:ascii="Arial Narrow" w:hAnsi="Arial Narrow"/>
        </w:rPr>
        <w:tab/>
        <w:t xml:space="preserve"> il luogo della missione non sia servito da mezzi pubblici o il servizio pubblico sia particolarmente disagiato o abbia orari inconciliabili con lo svolgimento della missione e/o con le necessit</w:t>
      </w:r>
      <w:r w:rsidRPr="00026A51">
        <w:rPr>
          <w:rFonts w:ascii="Arial Narrow" w:hAnsi="Arial Narrow" w:cs="Arial Unicode MS"/>
        </w:rPr>
        <w:t xml:space="preserve">à </w:t>
      </w:r>
      <w:r w:rsidRPr="00026A51">
        <w:rPr>
          <w:rFonts w:ascii="Arial Narrow" w:hAnsi="Arial Narrow"/>
        </w:rPr>
        <w:t xml:space="preserve">di rientro in sede per motivi istituzionali; </w:t>
      </w:r>
    </w:p>
    <w:p w14:paraId="0DFF5C96" w14:textId="77777777" w:rsidR="008F648D" w:rsidRPr="00026A51" w:rsidRDefault="008F648D" w:rsidP="008F648D">
      <w:pPr>
        <w:jc w:val="both"/>
        <w:rPr>
          <w:rFonts w:ascii="Arial Narrow" w:hAnsi="Arial Narrow"/>
        </w:rPr>
      </w:pPr>
      <w:r w:rsidRPr="00026A51">
        <w:rPr>
          <w:rFonts w:ascii="Arial Narrow" w:hAnsi="Arial Narrow"/>
        </w:rPr>
        <w:t xml:space="preserve">c. </w:t>
      </w:r>
      <w:r w:rsidRPr="00026A51">
        <w:rPr>
          <w:rFonts w:ascii="Arial Narrow" w:hAnsi="Arial Narrow"/>
        </w:rPr>
        <w:tab/>
        <w:t>necessit</w:t>
      </w:r>
      <w:r w:rsidRPr="00026A51">
        <w:rPr>
          <w:rFonts w:ascii="Arial Narrow" w:hAnsi="Arial Narrow" w:cs="Arial Unicode MS"/>
        </w:rPr>
        <w:t xml:space="preserve">à </w:t>
      </w:r>
      <w:r w:rsidRPr="00026A51">
        <w:rPr>
          <w:rFonts w:ascii="Arial Narrow" w:hAnsi="Arial Narrow"/>
        </w:rPr>
        <w:t xml:space="preserve">di trasportare materiali o strumenti delicati e/o ingombranti e/o deteriorabili; </w:t>
      </w:r>
    </w:p>
    <w:p w14:paraId="188F9A28" w14:textId="77777777" w:rsidR="008F648D" w:rsidRPr="00026A51" w:rsidRDefault="008F648D" w:rsidP="008F648D">
      <w:pPr>
        <w:jc w:val="both"/>
        <w:rPr>
          <w:rFonts w:ascii="Arial Narrow" w:hAnsi="Arial Narrow"/>
        </w:rPr>
      </w:pPr>
      <w:r w:rsidRPr="00026A51">
        <w:rPr>
          <w:rFonts w:ascii="Arial Narrow" w:hAnsi="Arial Narrow"/>
        </w:rPr>
        <w:t>d.</w:t>
      </w:r>
      <w:r w:rsidRPr="00026A51">
        <w:rPr>
          <w:rFonts w:ascii="Arial Narrow" w:hAnsi="Arial Narrow"/>
        </w:rPr>
        <w:tab/>
        <w:t xml:space="preserve"> incompatibilit</w:t>
      </w:r>
      <w:r w:rsidRPr="00026A51">
        <w:rPr>
          <w:rFonts w:ascii="Arial Narrow" w:hAnsi="Arial Narrow" w:cs="Arial Unicode MS"/>
        </w:rPr>
        <w:t xml:space="preserve">à </w:t>
      </w:r>
      <w:r w:rsidRPr="00026A51">
        <w:rPr>
          <w:rFonts w:ascii="Arial Narrow" w:hAnsi="Arial Narrow"/>
        </w:rPr>
        <w:t>degli orari dei mezzi ordinari con le esigenze della missione.</w:t>
      </w:r>
    </w:p>
    <w:p w14:paraId="5819C071" w14:textId="77777777" w:rsidR="008F648D" w:rsidRPr="00026A51" w:rsidRDefault="008F648D" w:rsidP="008F648D">
      <w:pPr>
        <w:jc w:val="both"/>
        <w:rPr>
          <w:rFonts w:ascii="Arial Narrow" w:hAnsi="Arial Narrow"/>
        </w:rPr>
      </w:pPr>
    </w:p>
    <w:p w14:paraId="6EF89151" w14:textId="77777777" w:rsidR="008F648D" w:rsidRPr="00026A51" w:rsidRDefault="008F648D" w:rsidP="008F648D">
      <w:pPr>
        <w:jc w:val="both"/>
        <w:rPr>
          <w:rFonts w:ascii="Arial Narrow" w:hAnsi="Arial Narrow"/>
        </w:rPr>
      </w:pPr>
    </w:p>
    <w:p w14:paraId="50EBC5EA" w14:textId="77777777" w:rsidR="008F648D" w:rsidRPr="00026A51" w:rsidRDefault="008F648D" w:rsidP="008F648D">
      <w:pPr>
        <w:ind w:left="4956"/>
        <w:jc w:val="center"/>
        <w:rPr>
          <w:rFonts w:ascii="Arial Narrow" w:hAnsi="Arial Narrow"/>
        </w:rPr>
      </w:pPr>
      <w:r w:rsidRPr="00026A51">
        <w:rPr>
          <w:rFonts w:ascii="Arial Narrow" w:hAnsi="Arial Narrow"/>
        </w:rPr>
        <w:t>Prof. ____________________</w:t>
      </w:r>
    </w:p>
    <w:p w14:paraId="001474A8" w14:textId="77777777" w:rsidR="008F648D" w:rsidRPr="00026A51" w:rsidRDefault="008F648D" w:rsidP="008F648D">
      <w:pPr>
        <w:ind w:left="4956"/>
        <w:jc w:val="center"/>
        <w:rPr>
          <w:rFonts w:ascii="Arial Narrow" w:hAnsi="Arial Narrow"/>
        </w:rPr>
      </w:pPr>
    </w:p>
    <w:p w14:paraId="2BCC11EC" w14:textId="77777777" w:rsidR="008F648D" w:rsidRPr="00026A51" w:rsidRDefault="008F648D" w:rsidP="008F648D">
      <w:pPr>
        <w:rPr>
          <w:rFonts w:ascii="Arial Narrow" w:hAnsi="Arial Narrow"/>
        </w:rPr>
      </w:pPr>
      <w:r w:rsidRPr="00026A51">
        <w:rPr>
          <w:rFonts w:ascii="Arial Narrow" w:hAnsi="Arial Narrow"/>
        </w:rPr>
        <w:t>Visto si autorizza</w:t>
      </w:r>
    </w:p>
    <w:p w14:paraId="4ED849C0" w14:textId="2BD62A16" w:rsidR="008F648D" w:rsidRDefault="008F648D" w:rsidP="008F648D">
      <w:pPr>
        <w:rPr>
          <w:rFonts w:ascii="Arial Narrow" w:hAnsi="Arial Narrow"/>
        </w:rPr>
      </w:pPr>
      <w:r w:rsidRPr="00026A51">
        <w:rPr>
          <w:rFonts w:ascii="Arial Narrow" w:hAnsi="Arial Narrow"/>
        </w:rPr>
        <w:t xml:space="preserve">Il Direttore </w:t>
      </w:r>
    </w:p>
    <w:p w14:paraId="5A922902" w14:textId="77777777" w:rsidR="008F648D" w:rsidRPr="00026A51" w:rsidRDefault="008F648D" w:rsidP="008F648D">
      <w:pPr>
        <w:rPr>
          <w:rFonts w:ascii="Arial Narrow" w:hAnsi="Arial Narrow"/>
        </w:rPr>
      </w:pPr>
    </w:p>
    <w:p w14:paraId="343C1EE6" w14:textId="77777777" w:rsidR="008F648D" w:rsidRPr="000E3A98" w:rsidRDefault="008F648D" w:rsidP="008F648D">
      <w:pPr>
        <w:pStyle w:val="Paragrafoelenco"/>
        <w:tabs>
          <w:tab w:val="left" w:pos="709"/>
          <w:tab w:val="left" w:pos="1843"/>
        </w:tabs>
        <w:ind w:left="0"/>
        <w:contextualSpacing/>
        <w:rPr>
          <w:rFonts w:eastAsia="MS Mincho"/>
          <w:color w:val="000000"/>
          <w:sz w:val="24"/>
          <w:szCs w:val="24"/>
          <w:lang w:eastAsia="it-IT"/>
        </w:rPr>
      </w:pPr>
      <w:r>
        <w:rPr>
          <w:rFonts w:eastAsia="MS Mincho"/>
          <w:color w:val="000000"/>
          <w:sz w:val="24"/>
          <w:szCs w:val="24"/>
          <w:lang w:eastAsia="it-IT"/>
        </w:rPr>
        <w:t>__________________</w:t>
      </w:r>
    </w:p>
    <w:p w14:paraId="2D46B717" w14:textId="0CEACBD8" w:rsidR="00E301E1" w:rsidRPr="00797657" w:rsidRDefault="00E301E1" w:rsidP="00127F51">
      <w:pPr>
        <w:pStyle w:val="Corpotesto"/>
        <w:spacing w:before="72"/>
        <w:ind w:left="292"/>
        <w:jc w:val="right"/>
        <w:rPr>
          <w:rFonts w:ascii="Helvetica Neue" w:hAnsi="Helvetica Neue"/>
          <w:lang w:val="it-IT"/>
        </w:rPr>
      </w:pPr>
    </w:p>
    <w:sectPr w:rsidR="00E301E1" w:rsidRPr="00797657" w:rsidSect="00877A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19" w:right="851" w:bottom="1134" w:left="5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70913" w14:textId="77777777" w:rsidR="001A50EC" w:rsidRDefault="001A50EC" w:rsidP="00AC3845">
      <w:r>
        <w:separator/>
      </w:r>
    </w:p>
  </w:endnote>
  <w:endnote w:type="continuationSeparator" w:id="0">
    <w:p w14:paraId="6B9E4C67" w14:textId="77777777" w:rsidR="001A50EC" w:rsidRDefault="001A50EC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91CC9" w14:textId="77777777" w:rsidR="008F648D" w:rsidRDefault="008F64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DCBF2" w14:textId="77777777" w:rsidR="008F648D" w:rsidRDefault="008F64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9B1A1" w14:textId="72F213AD" w:rsidR="008F648D" w:rsidRPr="00787FEF" w:rsidRDefault="008F648D" w:rsidP="008F648D">
    <w:pPr>
      <w:jc w:val="center"/>
      <w:rPr>
        <w:rFonts w:ascii="Arial" w:hAnsi="Arial" w:cs="Arial"/>
        <w:color w:val="595959"/>
        <w:sz w:val="16"/>
        <w:szCs w:val="16"/>
      </w:rPr>
    </w:pPr>
    <w:r w:rsidRPr="00787FEF">
      <w:rPr>
        <w:rFonts w:ascii="Arial" w:hAnsi="Arial" w:cs="Arial"/>
        <w:color w:val="595959"/>
        <w:sz w:val="16"/>
        <w:szCs w:val="16"/>
      </w:rPr>
      <w:t>Partita IVA e Codice Fiscale: 00427620364</w:t>
    </w:r>
  </w:p>
  <w:p w14:paraId="77F0666B" w14:textId="77777777" w:rsidR="008F648D" w:rsidRPr="00787FEF" w:rsidRDefault="008F648D" w:rsidP="008F648D">
    <w:pPr>
      <w:jc w:val="center"/>
      <w:rPr>
        <w:rFonts w:ascii="Arial" w:hAnsi="Arial" w:cs="Arial"/>
        <w:color w:val="595959"/>
        <w:sz w:val="16"/>
        <w:szCs w:val="16"/>
      </w:rPr>
    </w:pPr>
  </w:p>
  <w:p w14:paraId="5C961DAA" w14:textId="77777777" w:rsidR="008F648D" w:rsidRPr="00787FEF" w:rsidRDefault="008F648D" w:rsidP="008F648D">
    <w:pPr>
      <w:jc w:val="center"/>
      <w:rPr>
        <w:rFonts w:ascii="Arial" w:hAnsi="Arial" w:cs="Arial"/>
        <w:color w:val="595959"/>
        <w:sz w:val="16"/>
        <w:szCs w:val="16"/>
      </w:rPr>
    </w:pPr>
    <w:r w:rsidRPr="00787FEF">
      <w:rPr>
        <w:rFonts w:ascii="Arial" w:hAnsi="Arial" w:cs="Arial"/>
        <w:color w:val="595959"/>
        <w:sz w:val="18"/>
        <w:szCs w:val="18"/>
      </w:rPr>
      <w:t>Macroarea Contabile</w:t>
    </w:r>
    <w:r w:rsidRPr="00787FEF">
      <w:rPr>
        <w:rFonts w:ascii="Arial" w:hAnsi="Arial" w:cs="Arial"/>
        <w:color w:val="595959"/>
        <w:sz w:val="16"/>
        <w:szCs w:val="16"/>
      </w:rPr>
      <w:t xml:space="preserve"> - Via del Pozzo, 71 - 41125 MODENA - Tel. 059 4223216 - 4224543 - 4224841 </w:t>
    </w:r>
  </w:p>
  <w:p w14:paraId="05FCFA46" w14:textId="77777777" w:rsidR="008F648D" w:rsidRDefault="008F648D" w:rsidP="008F648D">
    <w:pPr>
      <w:jc w:val="center"/>
      <w:rPr>
        <w:rStyle w:val="Collegamentoipertestuale"/>
        <w:rFonts w:ascii="Arial" w:hAnsi="Arial" w:cs="Arial"/>
        <w:sz w:val="16"/>
        <w:szCs w:val="16"/>
      </w:rPr>
    </w:pPr>
    <w:r w:rsidRPr="00787FEF">
      <w:rPr>
        <w:rFonts w:ascii="Arial" w:hAnsi="Arial" w:cs="Arial"/>
        <w:color w:val="595959"/>
        <w:sz w:val="16"/>
        <w:szCs w:val="16"/>
      </w:rPr>
      <w:t xml:space="preserve">e-mail </w:t>
    </w:r>
    <w:hyperlink r:id="rId1" w:history="1">
      <w:r w:rsidRPr="0037588F">
        <w:rPr>
          <w:rStyle w:val="Collegamentoipertestuale"/>
          <w:rFonts w:ascii="Arial" w:hAnsi="Arial" w:cs="Arial"/>
          <w:sz w:val="16"/>
          <w:szCs w:val="16"/>
        </w:rPr>
        <w:t>servcontabili.bmn@unimore.it</w:t>
      </w:r>
    </w:hyperlink>
    <w:r w:rsidRPr="00787FEF">
      <w:rPr>
        <w:rFonts w:ascii="Arial" w:hAnsi="Arial" w:cs="Arial"/>
        <w:color w:val="595959"/>
        <w:sz w:val="16"/>
        <w:szCs w:val="16"/>
      </w:rPr>
      <w:t xml:space="preserve"> - pec </w:t>
    </w:r>
    <w:hyperlink r:id="rId2" w:history="1">
      <w:r w:rsidRPr="00945551">
        <w:rPr>
          <w:rStyle w:val="Collegamentoipertestuale"/>
          <w:rFonts w:ascii="Arial" w:hAnsi="Arial" w:cs="Arial"/>
          <w:sz w:val="16"/>
          <w:szCs w:val="16"/>
        </w:rPr>
        <w:t>dipbmn@pec.unimore.it</w:t>
      </w:r>
    </w:hyperlink>
  </w:p>
  <w:p w14:paraId="5519F80A" w14:textId="2DA698F6" w:rsidR="008F648D" w:rsidRPr="00B30A1B" w:rsidRDefault="008F648D" w:rsidP="008F648D">
    <w:pPr>
      <w:jc w:val="center"/>
      <w:rPr>
        <w:rStyle w:val="Collegamentoipertestuale"/>
        <w:rFonts w:ascii="Arial" w:hAnsi="Arial" w:cs="Arial"/>
        <w:sz w:val="16"/>
        <w:szCs w:val="16"/>
      </w:rPr>
    </w:pPr>
    <w:r w:rsidRPr="00B30A1B">
      <w:rPr>
        <w:rStyle w:val="Collegamentoipertestuale"/>
        <w:rFonts w:ascii="Arial" w:hAnsi="Arial" w:cs="Arial"/>
        <w:sz w:val="16"/>
        <w:szCs w:val="16"/>
      </w:rPr>
      <w:t>www.</w:t>
    </w:r>
    <w:r>
      <w:rPr>
        <w:rStyle w:val="Collegamentoipertestuale"/>
        <w:rFonts w:ascii="Arial" w:hAnsi="Arial" w:cs="Arial"/>
        <w:sz w:val="16"/>
        <w:szCs w:val="16"/>
      </w:rPr>
      <w:t>bmn</w:t>
    </w:r>
    <w:r w:rsidRPr="00B30A1B">
      <w:rPr>
        <w:rStyle w:val="Collegamentoipertestuale"/>
        <w:rFonts w:ascii="Arial" w:hAnsi="Arial" w:cs="Arial"/>
        <w:sz w:val="16"/>
        <w:szCs w:val="16"/>
      </w:rPr>
      <w:t>.unimore.it</w:t>
    </w:r>
  </w:p>
  <w:p w14:paraId="604D82B4" w14:textId="77777777" w:rsidR="008F648D" w:rsidRPr="00C41790" w:rsidRDefault="008F648D" w:rsidP="008F648D">
    <w:pPr>
      <w:pStyle w:val="Pidipagina"/>
    </w:pPr>
    <w:bookmarkStart w:id="0" w:name="_GoBack"/>
    <w:bookmarkEnd w:id="0"/>
  </w:p>
  <w:p w14:paraId="27614818" w14:textId="54238D57" w:rsidR="008F648D" w:rsidRDefault="008F648D">
    <w:pPr>
      <w:pStyle w:val="Pidipagina"/>
    </w:pPr>
  </w:p>
  <w:p w14:paraId="54B10D8A" w14:textId="77777777" w:rsidR="008F648D" w:rsidRDefault="008F64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20B1" w14:textId="77777777" w:rsidR="001A50EC" w:rsidRDefault="001A50EC" w:rsidP="00AC3845">
      <w:r>
        <w:separator/>
      </w:r>
    </w:p>
  </w:footnote>
  <w:footnote w:type="continuationSeparator" w:id="0">
    <w:p w14:paraId="4444104D" w14:textId="77777777" w:rsidR="001A50EC" w:rsidRDefault="001A50EC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357"/>
    </w:tblGrid>
    <w:tr w:rsidR="00CD51A3" w:rsidRPr="0088634D" w14:paraId="17A583A4" w14:textId="77777777" w:rsidTr="0097350D">
      <w:tc>
        <w:tcPr>
          <w:tcW w:w="1152" w:type="dxa"/>
        </w:tcPr>
        <w:p w14:paraId="7B8DB2EC" w14:textId="77777777" w:rsidR="00CD51A3" w:rsidRDefault="00CD51A3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6161162" w14:textId="77777777" w:rsidR="00CD51A3" w:rsidRDefault="001A50EC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CD51A3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43B7F668" w14:textId="77777777" w:rsidR="00CD51A3" w:rsidRDefault="00CD51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8AA55" w14:textId="77777777" w:rsidR="00CD51A3" w:rsidRPr="00AC3845" w:rsidRDefault="00CD51A3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6041502B" wp14:editId="1109EC83">
          <wp:extent cx="2863252" cy="1741886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3252" cy="1741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109CF" w14:textId="77777777" w:rsidR="00CD51A3" w:rsidRDefault="00CD51A3" w:rsidP="00877A4D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4C0493BC" wp14:editId="15765C93">
          <wp:extent cx="2868793" cy="1745257"/>
          <wp:effectExtent l="0" t="0" r="8255" b="762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8793" cy="1745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028"/>
    <w:multiLevelType w:val="hybridMultilevel"/>
    <w:tmpl w:val="F69EC9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6298"/>
    <w:multiLevelType w:val="hybridMultilevel"/>
    <w:tmpl w:val="6576E9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E1"/>
    <w:rsid w:val="00056999"/>
    <w:rsid w:val="00071AB0"/>
    <w:rsid w:val="00090FAD"/>
    <w:rsid w:val="000B310A"/>
    <w:rsid w:val="000C4CDC"/>
    <w:rsid w:val="000C7129"/>
    <w:rsid w:val="000C7262"/>
    <w:rsid w:val="000D060F"/>
    <w:rsid w:val="00104F7C"/>
    <w:rsid w:val="00123618"/>
    <w:rsid w:val="00127F51"/>
    <w:rsid w:val="00141964"/>
    <w:rsid w:val="001911B5"/>
    <w:rsid w:val="001A12F0"/>
    <w:rsid w:val="001A50EC"/>
    <w:rsid w:val="001F1DA4"/>
    <w:rsid w:val="001F40D3"/>
    <w:rsid w:val="001F6122"/>
    <w:rsid w:val="002422FE"/>
    <w:rsid w:val="002430E7"/>
    <w:rsid w:val="002D207E"/>
    <w:rsid w:val="00313D9D"/>
    <w:rsid w:val="00317656"/>
    <w:rsid w:val="003B3319"/>
    <w:rsid w:val="00433D91"/>
    <w:rsid w:val="0046553F"/>
    <w:rsid w:val="00485E4C"/>
    <w:rsid w:val="004E50F0"/>
    <w:rsid w:val="005135A4"/>
    <w:rsid w:val="005776F0"/>
    <w:rsid w:val="0058426E"/>
    <w:rsid w:val="005D04FF"/>
    <w:rsid w:val="006513A9"/>
    <w:rsid w:val="00664154"/>
    <w:rsid w:val="00664A3A"/>
    <w:rsid w:val="006A5F69"/>
    <w:rsid w:val="006E7485"/>
    <w:rsid w:val="00797657"/>
    <w:rsid w:val="007B1960"/>
    <w:rsid w:val="007D7054"/>
    <w:rsid w:val="007E75ED"/>
    <w:rsid w:val="0081331A"/>
    <w:rsid w:val="00820BD4"/>
    <w:rsid w:val="0083414C"/>
    <w:rsid w:val="00861D95"/>
    <w:rsid w:val="00877A4D"/>
    <w:rsid w:val="00881878"/>
    <w:rsid w:val="00885C10"/>
    <w:rsid w:val="008B5CF0"/>
    <w:rsid w:val="008F648D"/>
    <w:rsid w:val="009153BA"/>
    <w:rsid w:val="00915832"/>
    <w:rsid w:val="0092154C"/>
    <w:rsid w:val="00946A4C"/>
    <w:rsid w:val="0096158D"/>
    <w:rsid w:val="0097350D"/>
    <w:rsid w:val="00973AAD"/>
    <w:rsid w:val="00986AE1"/>
    <w:rsid w:val="009E168F"/>
    <w:rsid w:val="00A0241F"/>
    <w:rsid w:val="00A24FA9"/>
    <w:rsid w:val="00A3566E"/>
    <w:rsid w:val="00AC3845"/>
    <w:rsid w:val="00B163B5"/>
    <w:rsid w:val="00B17128"/>
    <w:rsid w:val="00CB5322"/>
    <w:rsid w:val="00CD3268"/>
    <w:rsid w:val="00CD51A3"/>
    <w:rsid w:val="00D008B7"/>
    <w:rsid w:val="00D63FF5"/>
    <w:rsid w:val="00D74F67"/>
    <w:rsid w:val="00D92C83"/>
    <w:rsid w:val="00E301E1"/>
    <w:rsid w:val="00E54F88"/>
    <w:rsid w:val="00E65EAF"/>
    <w:rsid w:val="00E84A1F"/>
    <w:rsid w:val="00EE7FB1"/>
    <w:rsid w:val="00F00725"/>
    <w:rsid w:val="00FB1D07"/>
    <w:rsid w:val="00F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D545E"/>
  <w14:defaultImageDpi w14:val="300"/>
  <w15:docId w15:val="{D9D75A39-5602-4BC4-9522-DA45BA9D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D207E"/>
    <w:pPr>
      <w:widowControl w:val="0"/>
      <w:autoSpaceDE w:val="0"/>
      <w:autoSpaceDN w:val="0"/>
      <w:spacing w:before="89"/>
      <w:ind w:left="29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2D207E"/>
    <w:pPr>
      <w:widowControl w:val="0"/>
      <w:autoSpaceDE w:val="0"/>
      <w:autoSpaceDN w:val="0"/>
      <w:spacing w:before="90"/>
      <w:ind w:left="292"/>
      <w:outlineLvl w:val="1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D207E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D207E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2D207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207E"/>
    <w:rPr>
      <w:rFonts w:ascii="Times New Roman" w:eastAsia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34"/>
    <w:qFormat/>
    <w:rsid w:val="002D207E"/>
    <w:pPr>
      <w:widowControl w:val="0"/>
      <w:autoSpaceDE w:val="0"/>
      <w:autoSpaceDN w:val="0"/>
      <w:ind w:left="292" w:hanging="213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8F6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ipbmn@pec.unimore.it" TargetMode="External"/><Relationship Id="rId1" Type="http://schemas.openxmlformats.org/officeDocument/2006/relationships/hyperlink" Target="mailto:servcontabili.bmn@unimor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MR-Modello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47"/>
    <w:rsid w:val="002C5047"/>
    <w:rsid w:val="00E5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0126A3D9FE8444B93A3C455D455D621">
    <w:name w:val="C0126A3D9FE8444B93A3C455D455D621"/>
    <w:rsid w:val="002C5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727CD50-5275-47A0-B018-4BCBC27BC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DMR-ModelloW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Alberici</dc:creator>
  <cp:keywords/>
  <dc:description/>
  <cp:lastModifiedBy>x</cp:lastModifiedBy>
  <cp:revision>3</cp:revision>
  <cp:lastPrinted>2015-04-03T12:51:00Z</cp:lastPrinted>
  <dcterms:created xsi:type="dcterms:W3CDTF">2025-04-16T09:51:00Z</dcterms:created>
  <dcterms:modified xsi:type="dcterms:W3CDTF">2025-04-16T09:53:00Z</dcterms:modified>
</cp:coreProperties>
</file>