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4FC914" w14:textId="77777777" w:rsidR="00262715" w:rsidRPr="00262715" w:rsidRDefault="00262715" w:rsidP="00262715">
      <w:pPr>
        <w:tabs>
          <w:tab w:val="left" w:pos="720"/>
        </w:tabs>
        <w:jc w:val="center"/>
        <w:rPr>
          <w:rFonts w:ascii="Arial" w:hAnsi="Arial" w:cs="Arial"/>
          <w:b/>
          <w:color w:val="FF0000"/>
          <w:sz w:val="18"/>
          <w:szCs w:val="18"/>
        </w:rPr>
      </w:pPr>
      <w:r w:rsidRPr="00262715">
        <w:rPr>
          <w:rFonts w:ascii="Arial" w:hAnsi="Arial" w:cs="Arial"/>
          <w:b/>
          <w:color w:val="FF0000"/>
          <w:sz w:val="18"/>
          <w:szCs w:val="18"/>
          <w:highlight w:val="yellow"/>
        </w:rPr>
        <w:t>Da consegnare in originale a segreteria DBMN unitamente ai giustificativi di spesa</w:t>
      </w:r>
    </w:p>
    <w:p w14:paraId="11E1F184" w14:textId="77777777" w:rsidR="00262715" w:rsidRPr="00262715" w:rsidRDefault="00262715" w:rsidP="00262715">
      <w:pPr>
        <w:tabs>
          <w:tab w:val="left" w:pos="720"/>
        </w:tabs>
        <w:jc w:val="center"/>
        <w:rPr>
          <w:rFonts w:ascii="Arial" w:hAnsi="Arial" w:cs="Arial"/>
          <w:b/>
          <w:color w:val="FF0000"/>
          <w:sz w:val="18"/>
          <w:szCs w:val="18"/>
        </w:rPr>
      </w:pPr>
    </w:p>
    <w:p w14:paraId="23FB01FD" w14:textId="4E65B1BE" w:rsidR="00262715" w:rsidRPr="00262715" w:rsidRDefault="00262715" w:rsidP="00262715">
      <w:pPr>
        <w:ind w:left="278"/>
        <w:jc w:val="center"/>
        <w:rPr>
          <w:rFonts w:ascii="Arial" w:hAnsi="Arial" w:cs="Arial"/>
        </w:rPr>
      </w:pPr>
      <w:bookmarkStart w:id="0" w:name="_GoBack"/>
      <w:r w:rsidRPr="00262715">
        <w:rPr>
          <w:rFonts w:ascii="Arial" w:hAnsi="Arial" w:cs="Arial"/>
        </w:rPr>
        <w:t>RICHIESTA DI RIMBORSO MISSIONE - NOTA RIEPILOGO SPESE</w:t>
      </w:r>
    </w:p>
    <w:bookmarkEnd w:id="0"/>
    <w:p w14:paraId="6F8800C1" w14:textId="77777777" w:rsidR="00262715" w:rsidRPr="00262715" w:rsidRDefault="00262715" w:rsidP="00262715">
      <w:pPr>
        <w:pStyle w:val="Titolo2"/>
        <w:spacing w:before="220"/>
        <w:jc w:val="center"/>
        <w:rPr>
          <w:rFonts w:ascii="Arial" w:hAnsi="Arial" w:cs="Arial"/>
          <w:lang w:val="it-IT"/>
        </w:rPr>
      </w:pPr>
      <w:r w:rsidRPr="00262715">
        <w:rPr>
          <w:rFonts w:ascii="Arial" w:hAnsi="Arial" w:cs="Arial"/>
          <w:lang w:val="it-IT"/>
        </w:rPr>
        <w:t>Al Magnifico Rettore dell’Università degli studi di Modena e Reggio Emilia</w:t>
      </w:r>
    </w:p>
    <w:p w14:paraId="4F91CEA5" w14:textId="77777777" w:rsidR="00262715" w:rsidRPr="00262715" w:rsidRDefault="00262715" w:rsidP="00262715">
      <w:pPr>
        <w:pStyle w:val="Corpotesto"/>
        <w:spacing w:before="5"/>
        <w:rPr>
          <w:rFonts w:ascii="Arial" w:hAnsi="Arial" w:cs="Arial"/>
          <w:b/>
          <w:sz w:val="22"/>
          <w:lang w:val="it-IT"/>
        </w:rPr>
      </w:pPr>
    </w:p>
    <w:p w14:paraId="27B16463" w14:textId="77777777" w:rsidR="00262715" w:rsidRPr="00262715" w:rsidRDefault="00262715" w:rsidP="00262715">
      <w:pPr>
        <w:pStyle w:val="Corpotesto"/>
        <w:spacing w:before="5"/>
        <w:rPr>
          <w:rFonts w:ascii="Arial" w:hAnsi="Arial" w:cs="Arial"/>
          <w:b/>
          <w:sz w:val="23"/>
          <w:lang w:val="it-IT"/>
        </w:rPr>
      </w:pPr>
    </w:p>
    <w:p w14:paraId="5B64F8A3" w14:textId="77777777" w:rsidR="00262715" w:rsidRPr="00262715" w:rsidRDefault="00262715" w:rsidP="00262715">
      <w:pPr>
        <w:pStyle w:val="Corpotesto"/>
        <w:spacing w:before="1" w:after="8" w:line="360" w:lineRule="auto"/>
        <w:ind w:left="292"/>
        <w:rPr>
          <w:rFonts w:ascii="Arial" w:hAnsi="Arial" w:cs="Arial"/>
          <w:sz w:val="22"/>
          <w:lang w:val="it-IT"/>
        </w:rPr>
      </w:pPr>
      <w:r w:rsidRPr="00262715">
        <w:rPr>
          <w:rFonts w:ascii="Arial" w:hAnsi="Arial" w:cs="Arial"/>
          <w:sz w:val="22"/>
          <w:lang w:val="it-IT"/>
        </w:rPr>
        <w:t xml:space="preserve">Il sottoscritto ________________________________________________________________________________ </w:t>
      </w:r>
    </w:p>
    <w:p w14:paraId="4BA37AC7" w14:textId="77777777" w:rsidR="00262715" w:rsidRPr="00262715" w:rsidRDefault="00262715" w:rsidP="00262715">
      <w:pPr>
        <w:pStyle w:val="Corpotesto"/>
        <w:spacing w:before="1" w:after="8" w:line="360" w:lineRule="auto"/>
        <w:ind w:left="292"/>
        <w:rPr>
          <w:rFonts w:ascii="Arial" w:hAnsi="Arial" w:cs="Arial"/>
          <w:sz w:val="22"/>
          <w:lang w:val="it-IT"/>
        </w:rPr>
      </w:pPr>
      <w:r w:rsidRPr="00262715">
        <w:rPr>
          <w:rFonts w:ascii="Arial" w:hAnsi="Arial" w:cs="Arial"/>
          <w:sz w:val="20"/>
          <w:lang w:val="it-IT"/>
        </w:rPr>
        <w:t xml:space="preserve">DICHIARA </w:t>
      </w:r>
      <w:r w:rsidRPr="00262715">
        <w:rPr>
          <w:rFonts w:ascii="Arial" w:hAnsi="Arial" w:cs="Arial"/>
          <w:sz w:val="22"/>
          <w:lang w:val="it-IT"/>
        </w:rPr>
        <w:t>di aver compiuto la</w:t>
      </w:r>
      <w:r w:rsidRPr="00262715">
        <w:rPr>
          <w:rFonts w:ascii="Arial" w:hAnsi="Arial" w:cs="Arial"/>
          <w:spacing w:val="-6"/>
          <w:sz w:val="22"/>
          <w:lang w:val="it-IT"/>
        </w:rPr>
        <w:t xml:space="preserve"> </w:t>
      </w:r>
      <w:r w:rsidRPr="00262715">
        <w:rPr>
          <w:rFonts w:ascii="Arial" w:hAnsi="Arial" w:cs="Arial"/>
          <w:sz w:val="22"/>
          <w:lang w:val="it-IT"/>
        </w:rPr>
        <w:t>missione a  _________________________________________________________   con inizio del viaggio alle ore ________________ del giorno  ______________________ e con ritorno in sede alle ore ____________ del giorno _______________ .</w:t>
      </w:r>
    </w:p>
    <w:p w14:paraId="59A9FDE8" w14:textId="77777777" w:rsidR="00262715" w:rsidRPr="00262715" w:rsidRDefault="00262715" w:rsidP="00262715">
      <w:pPr>
        <w:pStyle w:val="Corpotesto"/>
        <w:spacing w:before="1" w:after="8" w:line="360" w:lineRule="auto"/>
        <w:ind w:left="292"/>
        <w:rPr>
          <w:rFonts w:ascii="Arial" w:hAnsi="Arial" w:cs="Arial"/>
          <w:sz w:val="22"/>
          <w:lang w:val="it-IT"/>
        </w:rPr>
      </w:pPr>
    </w:p>
    <w:p w14:paraId="697E9069" w14:textId="77777777" w:rsidR="00262715" w:rsidRPr="00262715" w:rsidRDefault="00262715" w:rsidP="00262715">
      <w:pPr>
        <w:shd w:val="clear" w:color="auto" w:fill="FFFFFF"/>
        <w:ind w:left="284" w:right="110"/>
        <w:jc w:val="both"/>
        <w:rPr>
          <w:rFonts w:ascii="Arial" w:hAnsi="Arial" w:cs="Arial"/>
          <w:sz w:val="20"/>
        </w:rPr>
      </w:pPr>
      <w:r w:rsidRPr="00262715">
        <w:rPr>
          <w:rFonts w:ascii="Arial" w:hAnsi="Arial" w:cs="Arial"/>
          <w:sz w:val="20"/>
        </w:rPr>
        <w:t>DICHIARA che inizio e/o termine della missione hanno date diverse rispetto all’evento, per la seguente       motivazione________________________________________________________________________________;</w:t>
      </w:r>
    </w:p>
    <w:p w14:paraId="3776F1E6" w14:textId="77777777" w:rsidR="00262715" w:rsidRPr="00262715" w:rsidRDefault="00262715" w:rsidP="00262715">
      <w:pPr>
        <w:shd w:val="clear" w:color="auto" w:fill="FFFFFF"/>
        <w:ind w:right="110" w:firstLine="292"/>
        <w:jc w:val="both"/>
        <w:rPr>
          <w:rFonts w:ascii="Arial" w:hAnsi="Arial" w:cs="Arial"/>
          <w:sz w:val="20"/>
        </w:rPr>
      </w:pPr>
      <w:r w:rsidRPr="00262715">
        <w:rPr>
          <w:rFonts w:ascii="Arial" w:hAnsi="Arial" w:cs="Arial"/>
          <w:sz w:val="20"/>
        </w:rPr>
        <w:t>DICHIARA di aver ricevuto un’anticipazione di euro _____________________________ ;</w:t>
      </w:r>
    </w:p>
    <w:p w14:paraId="692AD1A7" w14:textId="77777777" w:rsidR="00262715" w:rsidRPr="00262715" w:rsidRDefault="00262715" w:rsidP="00262715">
      <w:pPr>
        <w:shd w:val="clear" w:color="auto" w:fill="FFFFFF"/>
        <w:ind w:right="110" w:firstLine="292"/>
        <w:jc w:val="both"/>
        <w:rPr>
          <w:rFonts w:ascii="Arial" w:hAnsi="Arial" w:cs="Arial"/>
          <w:sz w:val="20"/>
        </w:rPr>
      </w:pPr>
    </w:p>
    <w:p w14:paraId="2AB9F05A" w14:textId="77777777" w:rsidR="00262715" w:rsidRPr="00262715" w:rsidRDefault="00262715" w:rsidP="00262715">
      <w:pPr>
        <w:shd w:val="clear" w:color="auto" w:fill="FFFFFF"/>
        <w:ind w:left="292" w:right="110"/>
        <w:jc w:val="both"/>
        <w:rPr>
          <w:rFonts w:ascii="Arial" w:hAnsi="Arial" w:cs="Arial"/>
          <w:sz w:val="20"/>
        </w:rPr>
      </w:pPr>
      <w:r w:rsidRPr="00262715">
        <w:rPr>
          <w:rFonts w:ascii="Arial" w:hAnsi="Arial" w:cs="Arial"/>
          <w:sz w:val="20"/>
        </w:rPr>
        <w:t>DICHIARA di aver sostenuto le spese sottoelencate, per le quali si allegano i giustificativi di spesa, biglietti, fatture e/o ricevute:</w:t>
      </w:r>
    </w:p>
    <w:p w14:paraId="3A4669C3" w14:textId="77777777" w:rsidR="00262715" w:rsidRPr="00262715" w:rsidRDefault="00262715" w:rsidP="00262715">
      <w:pPr>
        <w:shd w:val="clear" w:color="auto" w:fill="FFFFFF"/>
        <w:ind w:left="292" w:right="110"/>
        <w:jc w:val="both"/>
        <w:rPr>
          <w:rFonts w:ascii="Arial" w:hAnsi="Arial" w:cs="Arial"/>
          <w:sz w:val="20"/>
        </w:rPr>
      </w:pPr>
      <w:r w:rsidRPr="00262715">
        <w:rPr>
          <w:rFonts w:ascii="Arial" w:hAnsi="Arial" w:cs="Arial"/>
          <w:sz w:val="20"/>
        </w:rPr>
        <w:t>- in originale e si impegna a non richiedere a terzi ulteriori rimborsi</w:t>
      </w:r>
    </w:p>
    <w:p w14:paraId="3A54391A" w14:textId="77777777" w:rsidR="00262715" w:rsidRPr="00262715" w:rsidRDefault="00262715" w:rsidP="00262715">
      <w:pPr>
        <w:shd w:val="clear" w:color="auto" w:fill="FFFFFF"/>
        <w:ind w:right="110" w:firstLine="292"/>
        <w:jc w:val="both"/>
        <w:rPr>
          <w:rFonts w:ascii="Arial" w:hAnsi="Arial" w:cs="Arial"/>
          <w:sz w:val="20"/>
        </w:rPr>
      </w:pPr>
      <w:r w:rsidRPr="00262715">
        <w:rPr>
          <w:rFonts w:ascii="Arial" w:hAnsi="Arial" w:cs="Arial"/>
          <w:sz w:val="20"/>
        </w:rPr>
        <w:t>- in formato elettronico e sono l’unica copia di cui si richiede il rimborso</w:t>
      </w:r>
    </w:p>
    <w:p w14:paraId="4C1F7D6D" w14:textId="77777777" w:rsidR="00262715" w:rsidRPr="00262715" w:rsidRDefault="00262715" w:rsidP="00262715">
      <w:pPr>
        <w:shd w:val="clear" w:color="auto" w:fill="FFFFFF"/>
        <w:ind w:right="110" w:firstLine="292"/>
        <w:jc w:val="both"/>
        <w:rPr>
          <w:rFonts w:ascii="Arial" w:hAnsi="Arial" w:cs="Arial"/>
          <w:sz w:val="20"/>
        </w:rPr>
      </w:pPr>
    </w:p>
    <w:p w14:paraId="6F1B9669" w14:textId="77777777" w:rsidR="00262715" w:rsidRPr="00262715" w:rsidRDefault="00262715" w:rsidP="00262715">
      <w:pPr>
        <w:shd w:val="clear" w:color="auto" w:fill="FFFFFF"/>
        <w:ind w:right="110" w:firstLine="292"/>
        <w:jc w:val="both"/>
        <w:rPr>
          <w:rFonts w:ascii="Arial" w:hAnsi="Arial" w:cs="Arial"/>
          <w:sz w:val="20"/>
        </w:rPr>
      </w:pPr>
    </w:p>
    <w:p w14:paraId="106635DB" w14:textId="77777777" w:rsidR="00262715" w:rsidRPr="00262715" w:rsidRDefault="00262715" w:rsidP="00262715">
      <w:pPr>
        <w:pStyle w:val="Paragrafoelenco"/>
        <w:numPr>
          <w:ilvl w:val="0"/>
          <w:numId w:val="3"/>
        </w:numPr>
        <w:shd w:val="clear" w:color="auto" w:fill="FFFFFF"/>
        <w:ind w:right="110"/>
        <w:jc w:val="both"/>
        <w:rPr>
          <w:rFonts w:ascii="Arial" w:hAnsi="Arial" w:cs="Arial"/>
          <w:b/>
          <w:sz w:val="20"/>
          <w:lang w:val="it-IT"/>
        </w:rPr>
      </w:pPr>
      <w:r w:rsidRPr="00262715">
        <w:rPr>
          <w:rFonts w:ascii="Arial" w:hAnsi="Arial" w:cs="Arial"/>
          <w:b/>
          <w:sz w:val="20"/>
          <w:lang w:val="it-IT"/>
        </w:rPr>
        <w:t xml:space="preserve"> VIAGGIO E TRASPORTO</w:t>
      </w:r>
    </w:p>
    <w:p w14:paraId="3C2CC1D7" w14:textId="77777777" w:rsidR="00262715" w:rsidRPr="00262715" w:rsidRDefault="00262715" w:rsidP="00262715">
      <w:pPr>
        <w:shd w:val="clear" w:color="auto" w:fill="FFFFFF"/>
        <w:ind w:right="110" w:firstLine="292"/>
        <w:jc w:val="both"/>
        <w:rPr>
          <w:rFonts w:ascii="Arial" w:hAnsi="Arial" w:cs="Arial"/>
          <w:sz w:val="20"/>
        </w:rPr>
      </w:pPr>
    </w:p>
    <w:tbl>
      <w:tblPr>
        <w:tblStyle w:val="Grigliatabella"/>
        <w:tblW w:w="0" w:type="auto"/>
        <w:tblInd w:w="292" w:type="dxa"/>
        <w:tblLook w:val="04A0" w:firstRow="1" w:lastRow="0" w:firstColumn="1" w:lastColumn="0" w:noHBand="0" w:noVBand="1"/>
      </w:tblPr>
      <w:tblGrid>
        <w:gridCol w:w="1072"/>
        <w:gridCol w:w="2354"/>
        <w:gridCol w:w="2202"/>
        <w:gridCol w:w="1538"/>
        <w:gridCol w:w="1811"/>
        <w:gridCol w:w="1230"/>
      </w:tblGrid>
      <w:tr w:rsidR="00262715" w:rsidRPr="00262715" w14:paraId="24D11F32" w14:textId="77777777" w:rsidTr="00C57EB8">
        <w:tc>
          <w:tcPr>
            <w:tcW w:w="1092" w:type="dxa"/>
          </w:tcPr>
          <w:p w14:paraId="1C152030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  <w:r w:rsidRPr="00262715">
              <w:rPr>
                <w:rFonts w:ascii="Arial" w:hAnsi="Arial" w:cs="Arial"/>
                <w:spacing w:val="-5"/>
                <w:lang w:val="it-IT"/>
              </w:rPr>
              <w:t>Data</w:t>
            </w:r>
          </w:p>
        </w:tc>
        <w:tc>
          <w:tcPr>
            <w:tcW w:w="2419" w:type="dxa"/>
          </w:tcPr>
          <w:p w14:paraId="7180850F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  <w:r w:rsidRPr="00262715">
              <w:rPr>
                <w:rFonts w:ascii="Arial" w:hAnsi="Arial" w:cs="Arial"/>
                <w:spacing w:val="-5"/>
                <w:lang w:val="it-IT"/>
              </w:rPr>
              <w:t>Itinerario percorso</w:t>
            </w:r>
          </w:p>
        </w:tc>
        <w:tc>
          <w:tcPr>
            <w:tcW w:w="2259" w:type="dxa"/>
          </w:tcPr>
          <w:p w14:paraId="6A7D966B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  <w:r w:rsidRPr="00262715">
              <w:rPr>
                <w:rFonts w:ascii="Arial" w:hAnsi="Arial" w:cs="Arial"/>
                <w:spacing w:val="-5"/>
                <w:lang w:val="it-IT"/>
              </w:rPr>
              <w:t>Itinerario percorso</w:t>
            </w:r>
          </w:p>
        </w:tc>
        <w:tc>
          <w:tcPr>
            <w:tcW w:w="1559" w:type="dxa"/>
          </w:tcPr>
          <w:p w14:paraId="6F007E61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  <w:r w:rsidRPr="00262715">
              <w:rPr>
                <w:rFonts w:ascii="Arial" w:hAnsi="Arial" w:cs="Arial"/>
                <w:spacing w:val="-5"/>
                <w:lang w:val="it-IT"/>
              </w:rPr>
              <w:t>Mezzo di trasporto</w:t>
            </w:r>
          </w:p>
        </w:tc>
        <w:tc>
          <w:tcPr>
            <w:tcW w:w="1843" w:type="dxa"/>
          </w:tcPr>
          <w:p w14:paraId="00FD4495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  <w:r w:rsidRPr="00262715">
              <w:rPr>
                <w:rFonts w:ascii="Arial" w:hAnsi="Arial" w:cs="Arial"/>
                <w:spacing w:val="-5"/>
                <w:lang w:val="it-IT"/>
              </w:rPr>
              <w:t>Tipologia di costo (es. pedaggio, biglietto)</w:t>
            </w:r>
          </w:p>
        </w:tc>
        <w:tc>
          <w:tcPr>
            <w:tcW w:w="1252" w:type="dxa"/>
          </w:tcPr>
          <w:p w14:paraId="0F3CA6A1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  <w:r w:rsidRPr="00262715">
              <w:rPr>
                <w:rFonts w:ascii="Arial" w:hAnsi="Arial" w:cs="Arial"/>
                <w:spacing w:val="-5"/>
                <w:lang w:val="it-IT"/>
              </w:rPr>
              <w:t xml:space="preserve">Costo </w:t>
            </w:r>
          </w:p>
        </w:tc>
      </w:tr>
      <w:tr w:rsidR="00262715" w:rsidRPr="00262715" w14:paraId="28697132" w14:textId="77777777" w:rsidTr="00C57EB8">
        <w:tc>
          <w:tcPr>
            <w:tcW w:w="1092" w:type="dxa"/>
          </w:tcPr>
          <w:p w14:paraId="05A682B1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2419" w:type="dxa"/>
          </w:tcPr>
          <w:p w14:paraId="5FF08100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  <w:r w:rsidRPr="00262715">
              <w:rPr>
                <w:rFonts w:ascii="Arial" w:hAnsi="Arial" w:cs="Arial"/>
                <w:spacing w:val="-5"/>
                <w:lang w:val="it-IT"/>
              </w:rPr>
              <w:t>da</w:t>
            </w:r>
          </w:p>
        </w:tc>
        <w:tc>
          <w:tcPr>
            <w:tcW w:w="2259" w:type="dxa"/>
          </w:tcPr>
          <w:p w14:paraId="2891C424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  <w:r w:rsidRPr="00262715">
              <w:rPr>
                <w:rFonts w:ascii="Arial" w:hAnsi="Arial" w:cs="Arial"/>
                <w:spacing w:val="-5"/>
                <w:lang w:val="it-IT"/>
              </w:rPr>
              <w:t>a</w:t>
            </w:r>
          </w:p>
        </w:tc>
        <w:tc>
          <w:tcPr>
            <w:tcW w:w="1559" w:type="dxa"/>
          </w:tcPr>
          <w:p w14:paraId="7B1E60DB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1843" w:type="dxa"/>
          </w:tcPr>
          <w:p w14:paraId="5776B236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1252" w:type="dxa"/>
          </w:tcPr>
          <w:p w14:paraId="7F9F96CF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</w:tr>
      <w:tr w:rsidR="00262715" w:rsidRPr="00262715" w14:paraId="3A054848" w14:textId="77777777" w:rsidTr="00C57EB8">
        <w:tc>
          <w:tcPr>
            <w:tcW w:w="1092" w:type="dxa"/>
          </w:tcPr>
          <w:p w14:paraId="70285783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2419" w:type="dxa"/>
          </w:tcPr>
          <w:p w14:paraId="56B24050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  <w:r w:rsidRPr="00262715">
              <w:rPr>
                <w:rFonts w:ascii="Arial" w:hAnsi="Arial" w:cs="Arial"/>
                <w:spacing w:val="-5"/>
                <w:lang w:val="it-IT"/>
              </w:rPr>
              <w:t>da</w:t>
            </w:r>
          </w:p>
        </w:tc>
        <w:tc>
          <w:tcPr>
            <w:tcW w:w="2259" w:type="dxa"/>
          </w:tcPr>
          <w:p w14:paraId="0F5A237E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  <w:r w:rsidRPr="00262715">
              <w:rPr>
                <w:rFonts w:ascii="Arial" w:hAnsi="Arial" w:cs="Arial"/>
                <w:spacing w:val="-5"/>
                <w:lang w:val="it-IT"/>
              </w:rPr>
              <w:t>a</w:t>
            </w:r>
          </w:p>
        </w:tc>
        <w:tc>
          <w:tcPr>
            <w:tcW w:w="1559" w:type="dxa"/>
          </w:tcPr>
          <w:p w14:paraId="101057DE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1843" w:type="dxa"/>
          </w:tcPr>
          <w:p w14:paraId="5E0790E0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1252" w:type="dxa"/>
          </w:tcPr>
          <w:p w14:paraId="634DC82D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</w:tr>
      <w:tr w:rsidR="00262715" w:rsidRPr="00262715" w14:paraId="346B0C69" w14:textId="77777777" w:rsidTr="00C57EB8">
        <w:tc>
          <w:tcPr>
            <w:tcW w:w="1092" w:type="dxa"/>
          </w:tcPr>
          <w:p w14:paraId="77B2B524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2419" w:type="dxa"/>
          </w:tcPr>
          <w:p w14:paraId="1DDC0EC1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  <w:r w:rsidRPr="00262715">
              <w:rPr>
                <w:rFonts w:ascii="Arial" w:hAnsi="Arial" w:cs="Arial"/>
                <w:spacing w:val="-5"/>
                <w:lang w:val="it-IT"/>
              </w:rPr>
              <w:t>da</w:t>
            </w:r>
          </w:p>
        </w:tc>
        <w:tc>
          <w:tcPr>
            <w:tcW w:w="2259" w:type="dxa"/>
          </w:tcPr>
          <w:p w14:paraId="1E2ED284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  <w:r w:rsidRPr="00262715">
              <w:rPr>
                <w:rFonts w:ascii="Arial" w:hAnsi="Arial" w:cs="Arial"/>
                <w:spacing w:val="-5"/>
                <w:lang w:val="it-IT"/>
              </w:rPr>
              <w:t>a</w:t>
            </w:r>
          </w:p>
        </w:tc>
        <w:tc>
          <w:tcPr>
            <w:tcW w:w="1559" w:type="dxa"/>
          </w:tcPr>
          <w:p w14:paraId="054EC19D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1843" w:type="dxa"/>
          </w:tcPr>
          <w:p w14:paraId="3966453B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1252" w:type="dxa"/>
          </w:tcPr>
          <w:p w14:paraId="237AADD2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</w:tr>
      <w:tr w:rsidR="00262715" w:rsidRPr="00262715" w14:paraId="5B6EF3A4" w14:textId="77777777" w:rsidTr="00C57EB8">
        <w:tc>
          <w:tcPr>
            <w:tcW w:w="1092" w:type="dxa"/>
          </w:tcPr>
          <w:p w14:paraId="09C7D7B0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2419" w:type="dxa"/>
          </w:tcPr>
          <w:p w14:paraId="52AA2F9C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  <w:r w:rsidRPr="00262715">
              <w:rPr>
                <w:rFonts w:ascii="Arial" w:hAnsi="Arial" w:cs="Arial"/>
                <w:spacing w:val="-5"/>
                <w:lang w:val="it-IT"/>
              </w:rPr>
              <w:t>da</w:t>
            </w:r>
          </w:p>
        </w:tc>
        <w:tc>
          <w:tcPr>
            <w:tcW w:w="2259" w:type="dxa"/>
          </w:tcPr>
          <w:p w14:paraId="65F1681C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  <w:r w:rsidRPr="00262715">
              <w:rPr>
                <w:rFonts w:ascii="Arial" w:hAnsi="Arial" w:cs="Arial"/>
                <w:spacing w:val="-5"/>
                <w:lang w:val="it-IT"/>
              </w:rPr>
              <w:t>a</w:t>
            </w:r>
          </w:p>
        </w:tc>
        <w:tc>
          <w:tcPr>
            <w:tcW w:w="1559" w:type="dxa"/>
          </w:tcPr>
          <w:p w14:paraId="7933DE59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1843" w:type="dxa"/>
          </w:tcPr>
          <w:p w14:paraId="55E5F6EA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1252" w:type="dxa"/>
          </w:tcPr>
          <w:p w14:paraId="723E4F23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</w:tr>
    </w:tbl>
    <w:p w14:paraId="4A85B338" w14:textId="77777777" w:rsidR="00262715" w:rsidRPr="00262715" w:rsidRDefault="00262715" w:rsidP="00262715">
      <w:pPr>
        <w:pStyle w:val="Titolo2"/>
        <w:rPr>
          <w:rFonts w:ascii="Arial" w:hAnsi="Arial" w:cs="Arial"/>
          <w:spacing w:val="-5"/>
          <w:sz w:val="22"/>
          <w:lang w:val="it-IT"/>
        </w:rPr>
      </w:pPr>
    </w:p>
    <w:p w14:paraId="0639409E" w14:textId="77777777" w:rsidR="00262715" w:rsidRPr="00262715" w:rsidRDefault="00262715" w:rsidP="00262715">
      <w:pPr>
        <w:pStyle w:val="Titolo2"/>
        <w:rPr>
          <w:rFonts w:ascii="Arial" w:hAnsi="Arial" w:cs="Arial"/>
          <w:b w:val="0"/>
          <w:sz w:val="20"/>
          <w:lang w:val="it-IT"/>
        </w:rPr>
      </w:pPr>
      <w:r w:rsidRPr="00262715">
        <w:rPr>
          <w:rFonts w:ascii="Arial" w:hAnsi="Arial" w:cs="Arial"/>
          <w:b w:val="0"/>
          <w:sz w:val="20"/>
          <w:lang w:val="it-IT"/>
        </w:rPr>
        <w:t>DICHIARA:</w:t>
      </w:r>
    </w:p>
    <w:p w14:paraId="5D7095A2" w14:textId="77777777" w:rsidR="00262715" w:rsidRPr="00262715" w:rsidRDefault="00262715" w:rsidP="00262715">
      <w:pPr>
        <w:pStyle w:val="Titolo2"/>
        <w:rPr>
          <w:rFonts w:ascii="Arial" w:hAnsi="Arial" w:cs="Arial"/>
          <w:b w:val="0"/>
          <w:sz w:val="20"/>
          <w:lang w:val="it-IT"/>
        </w:rPr>
      </w:pPr>
      <w:r w:rsidRPr="00262715">
        <w:rPr>
          <w:rFonts w:ascii="Arial" w:hAnsi="Arial" w:cs="Arial"/>
          <w:b w:val="0"/>
          <w:sz w:val="20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2715">
        <w:rPr>
          <w:rFonts w:ascii="Arial" w:hAnsi="Arial" w:cs="Arial"/>
          <w:b w:val="0"/>
          <w:sz w:val="20"/>
          <w:szCs w:val="22"/>
          <w:lang w:val="it-IT"/>
        </w:rPr>
        <w:instrText xml:space="preserve"> FORMCHECKBOX </w:instrText>
      </w:r>
      <w:r w:rsidRPr="00262715">
        <w:rPr>
          <w:rFonts w:ascii="Arial" w:hAnsi="Arial" w:cs="Arial"/>
          <w:b w:val="0"/>
          <w:sz w:val="20"/>
          <w:szCs w:val="22"/>
          <w:lang w:val="it-IT"/>
        </w:rPr>
      </w:r>
      <w:r w:rsidRPr="00262715">
        <w:rPr>
          <w:rFonts w:ascii="Arial" w:hAnsi="Arial" w:cs="Arial"/>
          <w:b w:val="0"/>
          <w:sz w:val="20"/>
          <w:szCs w:val="22"/>
          <w:lang w:val="it-IT"/>
        </w:rPr>
        <w:fldChar w:fldCharType="end"/>
      </w:r>
      <w:r w:rsidRPr="00262715">
        <w:rPr>
          <w:rFonts w:ascii="Arial" w:hAnsi="Arial" w:cs="Arial"/>
          <w:b w:val="0"/>
          <w:sz w:val="20"/>
          <w:szCs w:val="22"/>
          <w:lang w:val="it-IT"/>
        </w:rPr>
        <w:t xml:space="preserve"> nel caso di utilizzo di mezzo proprio di aver percorso complessivamente km ______________ per i quali chiede il rimborso dell’indennità chilometrica</w:t>
      </w:r>
    </w:p>
    <w:p w14:paraId="43295672" w14:textId="77777777" w:rsidR="00262715" w:rsidRPr="00262715" w:rsidRDefault="00262715" w:rsidP="00262715">
      <w:pPr>
        <w:pStyle w:val="Titolo2"/>
        <w:jc w:val="both"/>
        <w:rPr>
          <w:rFonts w:ascii="Arial" w:hAnsi="Arial" w:cs="Arial"/>
          <w:b w:val="0"/>
          <w:sz w:val="20"/>
          <w:szCs w:val="22"/>
          <w:lang w:val="it-IT"/>
        </w:rPr>
      </w:pPr>
      <w:r w:rsidRPr="00262715">
        <w:rPr>
          <w:rFonts w:ascii="Arial" w:hAnsi="Arial" w:cs="Arial"/>
          <w:b w:val="0"/>
          <w:sz w:val="20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2715">
        <w:rPr>
          <w:rFonts w:ascii="Arial" w:hAnsi="Arial" w:cs="Arial"/>
          <w:b w:val="0"/>
          <w:sz w:val="20"/>
          <w:szCs w:val="22"/>
          <w:lang w:val="it-IT"/>
        </w:rPr>
        <w:instrText xml:space="preserve"> FORMCHECKBOX </w:instrText>
      </w:r>
      <w:r w:rsidRPr="00262715">
        <w:rPr>
          <w:rFonts w:ascii="Arial" w:hAnsi="Arial" w:cs="Arial"/>
          <w:b w:val="0"/>
          <w:sz w:val="20"/>
          <w:szCs w:val="22"/>
          <w:lang w:val="it-IT"/>
        </w:rPr>
      </w:r>
      <w:r w:rsidRPr="00262715">
        <w:rPr>
          <w:rFonts w:ascii="Arial" w:hAnsi="Arial" w:cs="Arial"/>
          <w:b w:val="0"/>
          <w:sz w:val="20"/>
          <w:szCs w:val="22"/>
          <w:lang w:val="it-IT"/>
        </w:rPr>
        <w:fldChar w:fldCharType="end"/>
      </w:r>
      <w:r w:rsidRPr="00262715">
        <w:rPr>
          <w:rFonts w:ascii="Arial" w:hAnsi="Arial" w:cs="Arial"/>
          <w:b w:val="0"/>
          <w:sz w:val="20"/>
          <w:szCs w:val="22"/>
          <w:lang w:val="it-IT"/>
        </w:rPr>
        <w:t xml:space="preserve"> che il costo del biglietto è stato prepagato tramite procedura con buono d’ordine</w:t>
      </w:r>
    </w:p>
    <w:p w14:paraId="23E63127" w14:textId="77777777" w:rsidR="00262715" w:rsidRPr="00262715" w:rsidRDefault="00262715" w:rsidP="00262715">
      <w:pPr>
        <w:pStyle w:val="Titolo2"/>
        <w:jc w:val="both"/>
        <w:rPr>
          <w:rFonts w:ascii="Arial" w:hAnsi="Arial" w:cs="Arial"/>
          <w:b w:val="0"/>
          <w:sz w:val="20"/>
          <w:szCs w:val="22"/>
          <w:lang w:val="it-IT"/>
        </w:rPr>
      </w:pPr>
      <w:r w:rsidRPr="00262715">
        <w:rPr>
          <w:rFonts w:ascii="Arial" w:hAnsi="Arial" w:cs="Arial"/>
          <w:b w:val="0"/>
          <w:sz w:val="20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2715">
        <w:rPr>
          <w:rFonts w:ascii="Arial" w:hAnsi="Arial" w:cs="Arial"/>
          <w:b w:val="0"/>
          <w:sz w:val="20"/>
          <w:szCs w:val="22"/>
          <w:lang w:val="it-IT"/>
        </w:rPr>
        <w:instrText xml:space="preserve"> FORMCHECKBOX </w:instrText>
      </w:r>
      <w:r w:rsidRPr="00262715">
        <w:rPr>
          <w:rFonts w:ascii="Arial" w:hAnsi="Arial" w:cs="Arial"/>
          <w:b w:val="0"/>
          <w:sz w:val="20"/>
          <w:szCs w:val="22"/>
          <w:lang w:val="it-IT"/>
        </w:rPr>
      </w:r>
      <w:r w:rsidRPr="00262715">
        <w:rPr>
          <w:rFonts w:ascii="Arial" w:hAnsi="Arial" w:cs="Arial"/>
          <w:b w:val="0"/>
          <w:sz w:val="20"/>
          <w:szCs w:val="22"/>
          <w:lang w:val="it-IT"/>
        </w:rPr>
        <w:fldChar w:fldCharType="end"/>
      </w:r>
      <w:r w:rsidRPr="00262715">
        <w:rPr>
          <w:rFonts w:ascii="Arial" w:hAnsi="Arial" w:cs="Arial"/>
          <w:b w:val="0"/>
          <w:sz w:val="20"/>
          <w:szCs w:val="22"/>
          <w:lang w:val="it-IT"/>
        </w:rPr>
        <w:t xml:space="preserve"> che l’originale del fattura/ricevuta cumulativa, relativo a __________________________ sarà consegnata da nome ________________________________ cognome _______________________________________________</w:t>
      </w:r>
    </w:p>
    <w:p w14:paraId="50F8618F" w14:textId="77777777" w:rsidR="00262715" w:rsidRPr="00262715" w:rsidRDefault="00262715" w:rsidP="00262715">
      <w:pPr>
        <w:pStyle w:val="Titolo2"/>
        <w:rPr>
          <w:rFonts w:ascii="Arial" w:hAnsi="Arial" w:cs="Arial"/>
          <w:sz w:val="20"/>
          <w:szCs w:val="22"/>
          <w:lang w:val="it-IT"/>
        </w:rPr>
      </w:pPr>
    </w:p>
    <w:p w14:paraId="63C39439" w14:textId="77777777" w:rsidR="00262715" w:rsidRPr="00262715" w:rsidRDefault="00262715" w:rsidP="00262715">
      <w:pPr>
        <w:pStyle w:val="Paragrafoelenco"/>
        <w:numPr>
          <w:ilvl w:val="0"/>
          <w:numId w:val="3"/>
        </w:numPr>
        <w:shd w:val="clear" w:color="auto" w:fill="FFFFFF"/>
        <w:ind w:right="110"/>
        <w:jc w:val="both"/>
        <w:rPr>
          <w:rFonts w:ascii="Arial" w:hAnsi="Arial" w:cs="Arial"/>
          <w:b/>
          <w:sz w:val="20"/>
          <w:lang w:val="it-IT"/>
        </w:rPr>
      </w:pPr>
      <w:r w:rsidRPr="00262715">
        <w:rPr>
          <w:rFonts w:ascii="Arial" w:hAnsi="Arial" w:cs="Arial"/>
          <w:b/>
          <w:sz w:val="20"/>
          <w:lang w:val="it-IT"/>
        </w:rPr>
        <w:lastRenderedPageBreak/>
        <w:t xml:space="preserve">PERNOTTAMENTI </w:t>
      </w:r>
    </w:p>
    <w:p w14:paraId="611A3069" w14:textId="77777777" w:rsidR="00262715" w:rsidRPr="00262715" w:rsidRDefault="00262715" w:rsidP="00262715">
      <w:pPr>
        <w:pStyle w:val="Paragrafoelenco"/>
        <w:shd w:val="clear" w:color="auto" w:fill="FFFFFF"/>
        <w:ind w:left="652" w:right="110" w:firstLine="0"/>
        <w:jc w:val="both"/>
        <w:rPr>
          <w:rFonts w:ascii="Arial" w:hAnsi="Arial" w:cs="Arial"/>
          <w:b/>
          <w:sz w:val="20"/>
          <w:lang w:val="it-IT"/>
        </w:rPr>
      </w:pPr>
    </w:p>
    <w:tbl>
      <w:tblPr>
        <w:tblStyle w:val="Grigliatabella"/>
        <w:tblW w:w="10448" w:type="dxa"/>
        <w:tblInd w:w="292" w:type="dxa"/>
        <w:tblLook w:val="04A0" w:firstRow="1" w:lastRow="0" w:firstColumn="1" w:lastColumn="0" w:noHBand="0" w:noVBand="1"/>
      </w:tblPr>
      <w:tblGrid>
        <w:gridCol w:w="1092"/>
        <w:gridCol w:w="7513"/>
        <w:gridCol w:w="1843"/>
      </w:tblGrid>
      <w:tr w:rsidR="00262715" w:rsidRPr="00262715" w14:paraId="1C7812BE" w14:textId="77777777" w:rsidTr="00C57EB8">
        <w:tc>
          <w:tcPr>
            <w:tcW w:w="1092" w:type="dxa"/>
          </w:tcPr>
          <w:p w14:paraId="44C026F4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  <w:r w:rsidRPr="00262715">
              <w:rPr>
                <w:rFonts w:ascii="Arial" w:hAnsi="Arial" w:cs="Arial"/>
                <w:spacing w:val="-5"/>
                <w:lang w:val="it-IT"/>
              </w:rPr>
              <w:t>Data</w:t>
            </w:r>
          </w:p>
        </w:tc>
        <w:tc>
          <w:tcPr>
            <w:tcW w:w="7513" w:type="dxa"/>
          </w:tcPr>
          <w:p w14:paraId="1AA32D51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  <w:r w:rsidRPr="00262715">
              <w:rPr>
                <w:rFonts w:ascii="Arial" w:hAnsi="Arial" w:cs="Arial"/>
                <w:spacing w:val="-5"/>
                <w:lang w:val="it-IT"/>
              </w:rPr>
              <w:t>Descrizione (fattura/ricevuta fiscale numero ______ del _____________ )</w:t>
            </w:r>
          </w:p>
        </w:tc>
        <w:tc>
          <w:tcPr>
            <w:tcW w:w="1843" w:type="dxa"/>
          </w:tcPr>
          <w:p w14:paraId="010E4BA1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  <w:r w:rsidRPr="00262715">
              <w:rPr>
                <w:rFonts w:ascii="Arial" w:hAnsi="Arial" w:cs="Arial"/>
                <w:spacing w:val="-5"/>
                <w:lang w:val="it-IT"/>
              </w:rPr>
              <w:t xml:space="preserve">Costo </w:t>
            </w:r>
          </w:p>
        </w:tc>
      </w:tr>
      <w:tr w:rsidR="00262715" w:rsidRPr="00262715" w14:paraId="3BB1B386" w14:textId="77777777" w:rsidTr="00C57EB8">
        <w:tc>
          <w:tcPr>
            <w:tcW w:w="1092" w:type="dxa"/>
          </w:tcPr>
          <w:p w14:paraId="4573BFCB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7513" w:type="dxa"/>
          </w:tcPr>
          <w:p w14:paraId="049199A4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1843" w:type="dxa"/>
          </w:tcPr>
          <w:p w14:paraId="60BFDDED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</w:tr>
      <w:tr w:rsidR="00262715" w:rsidRPr="00262715" w14:paraId="06157EA1" w14:textId="77777777" w:rsidTr="00C57EB8">
        <w:tc>
          <w:tcPr>
            <w:tcW w:w="1092" w:type="dxa"/>
          </w:tcPr>
          <w:p w14:paraId="2B410122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7513" w:type="dxa"/>
          </w:tcPr>
          <w:p w14:paraId="77D54CF1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1843" w:type="dxa"/>
          </w:tcPr>
          <w:p w14:paraId="4CF5A05A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</w:tr>
    </w:tbl>
    <w:p w14:paraId="01A7A97A" w14:textId="77777777" w:rsidR="00262715" w:rsidRPr="00262715" w:rsidRDefault="00262715" w:rsidP="00262715">
      <w:pPr>
        <w:pStyle w:val="Paragrafoelenco"/>
        <w:shd w:val="clear" w:color="auto" w:fill="FFFFFF"/>
        <w:ind w:left="652" w:right="110" w:firstLine="0"/>
        <w:jc w:val="both"/>
        <w:rPr>
          <w:rFonts w:ascii="Arial" w:hAnsi="Arial" w:cs="Arial"/>
          <w:b/>
          <w:sz w:val="20"/>
          <w:lang w:val="it-IT"/>
        </w:rPr>
      </w:pPr>
    </w:p>
    <w:p w14:paraId="181D6FA2" w14:textId="77777777" w:rsidR="00262715" w:rsidRPr="00262715" w:rsidRDefault="00262715" w:rsidP="00262715">
      <w:pPr>
        <w:pStyle w:val="Titolo2"/>
        <w:rPr>
          <w:rFonts w:ascii="Arial" w:hAnsi="Arial" w:cs="Arial"/>
          <w:b w:val="0"/>
          <w:sz w:val="20"/>
          <w:lang w:val="it-IT"/>
        </w:rPr>
      </w:pPr>
      <w:r w:rsidRPr="00262715">
        <w:rPr>
          <w:rFonts w:ascii="Arial" w:hAnsi="Arial" w:cs="Arial"/>
          <w:b w:val="0"/>
          <w:sz w:val="20"/>
          <w:lang w:val="it-IT"/>
        </w:rPr>
        <w:t>DICHIARA:</w:t>
      </w:r>
    </w:p>
    <w:p w14:paraId="3C506A2D" w14:textId="77777777" w:rsidR="00262715" w:rsidRPr="00262715" w:rsidRDefault="00262715" w:rsidP="00262715">
      <w:pPr>
        <w:pStyle w:val="Titolo2"/>
        <w:rPr>
          <w:rFonts w:ascii="Arial" w:hAnsi="Arial" w:cs="Arial"/>
          <w:b w:val="0"/>
          <w:sz w:val="20"/>
          <w:lang w:val="it-IT"/>
        </w:rPr>
      </w:pPr>
      <w:r w:rsidRPr="00262715">
        <w:rPr>
          <w:rFonts w:ascii="Arial" w:hAnsi="Arial" w:cs="Arial"/>
          <w:b w:val="0"/>
          <w:sz w:val="20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2715">
        <w:rPr>
          <w:rFonts w:ascii="Arial" w:hAnsi="Arial" w:cs="Arial"/>
          <w:b w:val="0"/>
          <w:sz w:val="20"/>
          <w:szCs w:val="22"/>
          <w:lang w:val="it-IT"/>
        </w:rPr>
        <w:instrText xml:space="preserve"> FORMCHECKBOX </w:instrText>
      </w:r>
      <w:r w:rsidRPr="00262715">
        <w:rPr>
          <w:rFonts w:ascii="Arial" w:hAnsi="Arial" w:cs="Arial"/>
          <w:b w:val="0"/>
          <w:sz w:val="20"/>
          <w:szCs w:val="22"/>
          <w:lang w:val="it-IT"/>
        </w:rPr>
      </w:r>
      <w:r w:rsidRPr="00262715">
        <w:rPr>
          <w:rFonts w:ascii="Arial" w:hAnsi="Arial" w:cs="Arial"/>
          <w:b w:val="0"/>
          <w:sz w:val="20"/>
          <w:szCs w:val="22"/>
          <w:lang w:val="it-IT"/>
        </w:rPr>
        <w:fldChar w:fldCharType="end"/>
      </w:r>
      <w:r w:rsidRPr="00262715">
        <w:rPr>
          <w:rFonts w:ascii="Arial" w:hAnsi="Arial" w:cs="Arial"/>
          <w:b w:val="0"/>
          <w:sz w:val="20"/>
          <w:szCs w:val="22"/>
          <w:lang w:val="it-IT"/>
        </w:rPr>
        <w:t xml:space="preserve"> di avere usufruito di alloggio gratuito</w:t>
      </w:r>
    </w:p>
    <w:p w14:paraId="74061AE5" w14:textId="77777777" w:rsidR="00262715" w:rsidRPr="00262715" w:rsidRDefault="00262715" w:rsidP="00262715">
      <w:pPr>
        <w:pStyle w:val="Titolo2"/>
        <w:rPr>
          <w:rFonts w:ascii="Arial" w:hAnsi="Arial" w:cs="Arial"/>
          <w:b w:val="0"/>
          <w:sz w:val="20"/>
          <w:szCs w:val="22"/>
          <w:lang w:val="it-IT"/>
        </w:rPr>
      </w:pPr>
      <w:r w:rsidRPr="00262715">
        <w:rPr>
          <w:rFonts w:ascii="Arial" w:hAnsi="Arial" w:cs="Arial"/>
          <w:b w:val="0"/>
          <w:sz w:val="20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2715">
        <w:rPr>
          <w:rFonts w:ascii="Arial" w:hAnsi="Arial" w:cs="Arial"/>
          <w:b w:val="0"/>
          <w:sz w:val="20"/>
          <w:szCs w:val="22"/>
          <w:lang w:val="it-IT"/>
        </w:rPr>
        <w:instrText xml:space="preserve"> FORMCHECKBOX </w:instrText>
      </w:r>
      <w:r w:rsidRPr="00262715">
        <w:rPr>
          <w:rFonts w:ascii="Arial" w:hAnsi="Arial" w:cs="Arial"/>
          <w:b w:val="0"/>
          <w:sz w:val="20"/>
          <w:szCs w:val="22"/>
          <w:lang w:val="it-IT"/>
        </w:rPr>
      </w:r>
      <w:r w:rsidRPr="00262715">
        <w:rPr>
          <w:rFonts w:ascii="Arial" w:hAnsi="Arial" w:cs="Arial"/>
          <w:b w:val="0"/>
          <w:sz w:val="20"/>
          <w:szCs w:val="22"/>
          <w:lang w:val="it-IT"/>
        </w:rPr>
        <w:fldChar w:fldCharType="end"/>
      </w:r>
      <w:r w:rsidRPr="00262715">
        <w:rPr>
          <w:rFonts w:ascii="Arial" w:hAnsi="Arial" w:cs="Arial"/>
          <w:b w:val="0"/>
          <w:sz w:val="20"/>
          <w:szCs w:val="22"/>
          <w:lang w:val="it-IT"/>
        </w:rPr>
        <w:t xml:space="preserve"> che il costo della fattura/ricevuta è stato prepagato tramite procedura con buono d’ordine</w:t>
      </w:r>
    </w:p>
    <w:p w14:paraId="2942C3EC" w14:textId="77777777" w:rsidR="00262715" w:rsidRPr="00262715" w:rsidRDefault="00262715" w:rsidP="00262715">
      <w:pPr>
        <w:pStyle w:val="Titolo2"/>
        <w:jc w:val="both"/>
        <w:rPr>
          <w:rFonts w:ascii="Arial" w:hAnsi="Arial" w:cs="Arial"/>
          <w:b w:val="0"/>
          <w:sz w:val="20"/>
          <w:szCs w:val="22"/>
          <w:lang w:val="it-IT"/>
        </w:rPr>
      </w:pPr>
      <w:r w:rsidRPr="00262715">
        <w:rPr>
          <w:rFonts w:ascii="Arial" w:hAnsi="Arial" w:cs="Arial"/>
          <w:b w:val="0"/>
          <w:sz w:val="20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2715">
        <w:rPr>
          <w:rFonts w:ascii="Arial" w:hAnsi="Arial" w:cs="Arial"/>
          <w:b w:val="0"/>
          <w:sz w:val="20"/>
          <w:szCs w:val="22"/>
          <w:lang w:val="it-IT"/>
        </w:rPr>
        <w:instrText xml:space="preserve"> FORMCHECKBOX </w:instrText>
      </w:r>
      <w:r w:rsidRPr="00262715">
        <w:rPr>
          <w:rFonts w:ascii="Arial" w:hAnsi="Arial" w:cs="Arial"/>
          <w:b w:val="0"/>
          <w:sz w:val="20"/>
          <w:szCs w:val="22"/>
          <w:lang w:val="it-IT"/>
        </w:rPr>
      </w:r>
      <w:r w:rsidRPr="00262715">
        <w:rPr>
          <w:rFonts w:ascii="Arial" w:hAnsi="Arial" w:cs="Arial"/>
          <w:b w:val="0"/>
          <w:sz w:val="20"/>
          <w:szCs w:val="22"/>
          <w:lang w:val="it-IT"/>
        </w:rPr>
        <w:fldChar w:fldCharType="end"/>
      </w:r>
      <w:r w:rsidRPr="00262715">
        <w:rPr>
          <w:rFonts w:ascii="Arial" w:hAnsi="Arial" w:cs="Arial"/>
          <w:b w:val="0"/>
          <w:sz w:val="20"/>
          <w:szCs w:val="22"/>
          <w:lang w:val="it-IT"/>
        </w:rPr>
        <w:t xml:space="preserve"> che l’originale del fattura/ricevuta cumulativa, relativo a __________________________ sarà consegnata da nome ________________________________ cognome _______________________________________________</w:t>
      </w:r>
    </w:p>
    <w:p w14:paraId="0162EA9D" w14:textId="77777777" w:rsidR="00262715" w:rsidRPr="00262715" w:rsidRDefault="00262715" w:rsidP="00262715">
      <w:pPr>
        <w:pStyle w:val="Titolo2"/>
        <w:rPr>
          <w:rFonts w:ascii="Arial" w:hAnsi="Arial" w:cs="Arial"/>
          <w:b w:val="0"/>
          <w:spacing w:val="-5"/>
          <w:sz w:val="22"/>
          <w:lang w:val="it-IT"/>
        </w:rPr>
      </w:pPr>
      <w:r w:rsidRPr="00262715">
        <w:rPr>
          <w:rFonts w:ascii="Arial" w:hAnsi="Arial" w:cs="Arial"/>
          <w:b w:val="0"/>
          <w:spacing w:val="-5"/>
          <w:sz w:val="22"/>
          <w:lang w:val="it-IT"/>
        </w:rPr>
        <w:t>.</w:t>
      </w:r>
    </w:p>
    <w:p w14:paraId="4ACF2D26" w14:textId="77777777" w:rsidR="00262715" w:rsidRPr="00262715" w:rsidRDefault="00262715" w:rsidP="00262715">
      <w:pPr>
        <w:pStyle w:val="Paragrafoelenco"/>
        <w:shd w:val="clear" w:color="auto" w:fill="FFFFFF"/>
        <w:ind w:left="652" w:right="110" w:firstLine="0"/>
        <w:jc w:val="both"/>
        <w:rPr>
          <w:rFonts w:ascii="Arial" w:hAnsi="Arial" w:cs="Arial"/>
          <w:b/>
          <w:sz w:val="20"/>
          <w:lang w:val="it-IT"/>
        </w:rPr>
      </w:pPr>
    </w:p>
    <w:p w14:paraId="0903F9C7" w14:textId="77777777" w:rsidR="00262715" w:rsidRPr="00262715" w:rsidRDefault="00262715" w:rsidP="00262715">
      <w:pPr>
        <w:pStyle w:val="Paragrafoelenco"/>
        <w:shd w:val="clear" w:color="auto" w:fill="FFFFFF"/>
        <w:ind w:left="652" w:right="110" w:firstLine="0"/>
        <w:jc w:val="both"/>
        <w:rPr>
          <w:rFonts w:ascii="Arial" w:hAnsi="Arial" w:cs="Arial"/>
          <w:b/>
          <w:sz w:val="20"/>
          <w:lang w:val="it-IT"/>
        </w:rPr>
      </w:pPr>
    </w:p>
    <w:p w14:paraId="7892069B" w14:textId="77777777" w:rsidR="00262715" w:rsidRPr="00262715" w:rsidRDefault="00262715" w:rsidP="00262715">
      <w:pPr>
        <w:pStyle w:val="Paragrafoelenco"/>
        <w:numPr>
          <w:ilvl w:val="0"/>
          <w:numId w:val="3"/>
        </w:numPr>
        <w:shd w:val="clear" w:color="auto" w:fill="FFFFFF"/>
        <w:ind w:right="110"/>
        <w:jc w:val="both"/>
        <w:rPr>
          <w:rFonts w:ascii="Arial" w:hAnsi="Arial" w:cs="Arial"/>
          <w:b/>
          <w:sz w:val="20"/>
          <w:lang w:val="it-IT"/>
        </w:rPr>
      </w:pPr>
      <w:r w:rsidRPr="00262715">
        <w:rPr>
          <w:rFonts w:ascii="Arial" w:hAnsi="Arial" w:cs="Arial"/>
          <w:b/>
          <w:sz w:val="20"/>
          <w:lang w:val="it-IT"/>
        </w:rPr>
        <w:t>PASTI</w:t>
      </w:r>
    </w:p>
    <w:p w14:paraId="151454CF" w14:textId="77777777" w:rsidR="00262715" w:rsidRPr="00262715" w:rsidRDefault="00262715" w:rsidP="00262715">
      <w:pPr>
        <w:shd w:val="clear" w:color="auto" w:fill="FFFFFF"/>
        <w:ind w:right="110"/>
        <w:jc w:val="both"/>
        <w:rPr>
          <w:rFonts w:ascii="Arial" w:hAnsi="Arial" w:cs="Arial"/>
          <w:b/>
          <w:sz w:val="20"/>
        </w:rPr>
      </w:pPr>
    </w:p>
    <w:tbl>
      <w:tblPr>
        <w:tblStyle w:val="Grigliatabella"/>
        <w:tblW w:w="10448" w:type="dxa"/>
        <w:tblInd w:w="292" w:type="dxa"/>
        <w:tblLook w:val="04A0" w:firstRow="1" w:lastRow="0" w:firstColumn="1" w:lastColumn="0" w:noHBand="0" w:noVBand="1"/>
      </w:tblPr>
      <w:tblGrid>
        <w:gridCol w:w="1092"/>
        <w:gridCol w:w="7513"/>
        <w:gridCol w:w="1843"/>
      </w:tblGrid>
      <w:tr w:rsidR="00262715" w:rsidRPr="00262715" w14:paraId="56AD149A" w14:textId="77777777" w:rsidTr="00C57EB8">
        <w:tc>
          <w:tcPr>
            <w:tcW w:w="1092" w:type="dxa"/>
          </w:tcPr>
          <w:p w14:paraId="48063D46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  <w:r w:rsidRPr="00262715">
              <w:rPr>
                <w:rFonts w:ascii="Arial" w:hAnsi="Arial" w:cs="Arial"/>
                <w:spacing w:val="-5"/>
                <w:lang w:val="it-IT"/>
              </w:rPr>
              <w:t>Data</w:t>
            </w:r>
          </w:p>
        </w:tc>
        <w:tc>
          <w:tcPr>
            <w:tcW w:w="7513" w:type="dxa"/>
          </w:tcPr>
          <w:p w14:paraId="3269897C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  <w:r w:rsidRPr="00262715">
              <w:rPr>
                <w:rFonts w:ascii="Arial" w:hAnsi="Arial" w:cs="Arial"/>
                <w:spacing w:val="-5"/>
                <w:lang w:val="it-IT"/>
              </w:rPr>
              <w:t>Descrizione (fattura/ricevuta fiscale numero ______ del _____________ )</w:t>
            </w:r>
          </w:p>
        </w:tc>
        <w:tc>
          <w:tcPr>
            <w:tcW w:w="1843" w:type="dxa"/>
          </w:tcPr>
          <w:p w14:paraId="15CC38D6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  <w:r w:rsidRPr="00262715">
              <w:rPr>
                <w:rFonts w:ascii="Arial" w:hAnsi="Arial" w:cs="Arial"/>
                <w:spacing w:val="-5"/>
                <w:lang w:val="it-IT"/>
              </w:rPr>
              <w:t xml:space="preserve">Costo </w:t>
            </w:r>
          </w:p>
        </w:tc>
      </w:tr>
      <w:tr w:rsidR="00262715" w:rsidRPr="00262715" w14:paraId="1329F1FC" w14:textId="77777777" w:rsidTr="00C57EB8">
        <w:tc>
          <w:tcPr>
            <w:tcW w:w="1092" w:type="dxa"/>
          </w:tcPr>
          <w:p w14:paraId="48FC2DE3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7513" w:type="dxa"/>
          </w:tcPr>
          <w:p w14:paraId="0D79446B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1843" w:type="dxa"/>
          </w:tcPr>
          <w:p w14:paraId="00428661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</w:tr>
      <w:tr w:rsidR="00262715" w:rsidRPr="00262715" w14:paraId="198CB266" w14:textId="77777777" w:rsidTr="00C57EB8">
        <w:tc>
          <w:tcPr>
            <w:tcW w:w="1092" w:type="dxa"/>
          </w:tcPr>
          <w:p w14:paraId="4B35139C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7513" w:type="dxa"/>
          </w:tcPr>
          <w:p w14:paraId="4E3E1F52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1843" w:type="dxa"/>
          </w:tcPr>
          <w:p w14:paraId="40445C10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</w:tr>
      <w:tr w:rsidR="00262715" w:rsidRPr="00262715" w14:paraId="5A285A3F" w14:textId="77777777" w:rsidTr="00C57EB8">
        <w:tc>
          <w:tcPr>
            <w:tcW w:w="1092" w:type="dxa"/>
          </w:tcPr>
          <w:p w14:paraId="45A4ABB3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7513" w:type="dxa"/>
          </w:tcPr>
          <w:p w14:paraId="595BD827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1843" w:type="dxa"/>
          </w:tcPr>
          <w:p w14:paraId="3380401D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</w:tr>
      <w:tr w:rsidR="00262715" w:rsidRPr="00262715" w14:paraId="270F6A68" w14:textId="77777777" w:rsidTr="00C57EB8">
        <w:tc>
          <w:tcPr>
            <w:tcW w:w="1092" w:type="dxa"/>
          </w:tcPr>
          <w:p w14:paraId="591B0830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7513" w:type="dxa"/>
          </w:tcPr>
          <w:p w14:paraId="7D160974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1843" w:type="dxa"/>
          </w:tcPr>
          <w:p w14:paraId="5175962F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</w:tr>
      <w:tr w:rsidR="00262715" w:rsidRPr="00262715" w14:paraId="0DC456A4" w14:textId="77777777" w:rsidTr="00C57EB8">
        <w:tc>
          <w:tcPr>
            <w:tcW w:w="1092" w:type="dxa"/>
          </w:tcPr>
          <w:p w14:paraId="1571EFC0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7513" w:type="dxa"/>
          </w:tcPr>
          <w:p w14:paraId="4F0755AB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1843" w:type="dxa"/>
          </w:tcPr>
          <w:p w14:paraId="676E4E72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</w:tr>
      <w:tr w:rsidR="00262715" w:rsidRPr="00262715" w14:paraId="37D12D5F" w14:textId="77777777" w:rsidTr="00C57EB8">
        <w:tc>
          <w:tcPr>
            <w:tcW w:w="1092" w:type="dxa"/>
          </w:tcPr>
          <w:p w14:paraId="403C8248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7513" w:type="dxa"/>
          </w:tcPr>
          <w:p w14:paraId="6C5EE08A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1843" w:type="dxa"/>
          </w:tcPr>
          <w:p w14:paraId="0ED90CEA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</w:tr>
      <w:tr w:rsidR="00262715" w:rsidRPr="00262715" w14:paraId="37B54B45" w14:textId="77777777" w:rsidTr="00C57EB8">
        <w:tc>
          <w:tcPr>
            <w:tcW w:w="1092" w:type="dxa"/>
          </w:tcPr>
          <w:p w14:paraId="6EC67079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7513" w:type="dxa"/>
          </w:tcPr>
          <w:p w14:paraId="4DD5BF6D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1843" w:type="dxa"/>
          </w:tcPr>
          <w:p w14:paraId="1C1DA0FA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</w:tr>
      <w:tr w:rsidR="00262715" w:rsidRPr="00262715" w14:paraId="71E57A9D" w14:textId="77777777" w:rsidTr="00C57EB8">
        <w:tc>
          <w:tcPr>
            <w:tcW w:w="1092" w:type="dxa"/>
          </w:tcPr>
          <w:p w14:paraId="4115759A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7513" w:type="dxa"/>
          </w:tcPr>
          <w:p w14:paraId="6F4D5F1F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1843" w:type="dxa"/>
          </w:tcPr>
          <w:p w14:paraId="064721B9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</w:tr>
      <w:tr w:rsidR="00262715" w:rsidRPr="00262715" w14:paraId="398320F6" w14:textId="77777777" w:rsidTr="00C57EB8">
        <w:tc>
          <w:tcPr>
            <w:tcW w:w="1092" w:type="dxa"/>
          </w:tcPr>
          <w:p w14:paraId="0B9DD306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7513" w:type="dxa"/>
          </w:tcPr>
          <w:p w14:paraId="40B53591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1843" w:type="dxa"/>
          </w:tcPr>
          <w:p w14:paraId="02D4D1D9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</w:tr>
      <w:tr w:rsidR="00262715" w:rsidRPr="00262715" w14:paraId="4FCE7DF7" w14:textId="77777777" w:rsidTr="00C57EB8">
        <w:tc>
          <w:tcPr>
            <w:tcW w:w="1092" w:type="dxa"/>
          </w:tcPr>
          <w:p w14:paraId="769460DF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7513" w:type="dxa"/>
          </w:tcPr>
          <w:p w14:paraId="3555443F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1843" w:type="dxa"/>
          </w:tcPr>
          <w:p w14:paraId="2327FAD5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</w:tr>
      <w:tr w:rsidR="00262715" w:rsidRPr="00262715" w14:paraId="7019C810" w14:textId="77777777" w:rsidTr="00C57EB8">
        <w:tc>
          <w:tcPr>
            <w:tcW w:w="1092" w:type="dxa"/>
          </w:tcPr>
          <w:p w14:paraId="3FC35C99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7513" w:type="dxa"/>
          </w:tcPr>
          <w:p w14:paraId="44C43AB0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1843" w:type="dxa"/>
          </w:tcPr>
          <w:p w14:paraId="370C5B5D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</w:tr>
      <w:tr w:rsidR="00262715" w:rsidRPr="00262715" w14:paraId="250306AB" w14:textId="77777777" w:rsidTr="00C57EB8">
        <w:tc>
          <w:tcPr>
            <w:tcW w:w="1092" w:type="dxa"/>
          </w:tcPr>
          <w:p w14:paraId="281D0061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7513" w:type="dxa"/>
          </w:tcPr>
          <w:p w14:paraId="7BA458BC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1843" w:type="dxa"/>
          </w:tcPr>
          <w:p w14:paraId="6AED19C8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</w:tr>
      <w:tr w:rsidR="00262715" w:rsidRPr="00262715" w14:paraId="62E1BE8C" w14:textId="77777777" w:rsidTr="00C57EB8">
        <w:tc>
          <w:tcPr>
            <w:tcW w:w="1092" w:type="dxa"/>
          </w:tcPr>
          <w:p w14:paraId="00238F17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7513" w:type="dxa"/>
          </w:tcPr>
          <w:p w14:paraId="6F3504F9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1843" w:type="dxa"/>
          </w:tcPr>
          <w:p w14:paraId="600CB752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</w:tr>
      <w:tr w:rsidR="00262715" w:rsidRPr="00262715" w14:paraId="659FFA54" w14:textId="77777777" w:rsidTr="00C57EB8">
        <w:tc>
          <w:tcPr>
            <w:tcW w:w="1092" w:type="dxa"/>
          </w:tcPr>
          <w:p w14:paraId="0957E112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7513" w:type="dxa"/>
          </w:tcPr>
          <w:p w14:paraId="0B622BB6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1843" w:type="dxa"/>
          </w:tcPr>
          <w:p w14:paraId="5033931F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</w:tr>
      <w:tr w:rsidR="00262715" w:rsidRPr="00262715" w14:paraId="2B56C58E" w14:textId="77777777" w:rsidTr="00C57EB8">
        <w:tc>
          <w:tcPr>
            <w:tcW w:w="1092" w:type="dxa"/>
          </w:tcPr>
          <w:p w14:paraId="45536233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7513" w:type="dxa"/>
          </w:tcPr>
          <w:p w14:paraId="2AEB17C5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1843" w:type="dxa"/>
          </w:tcPr>
          <w:p w14:paraId="17FBA0DC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</w:tr>
      <w:tr w:rsidR="00262715" w:rsidRPr="00262715" w14:paraId="18C4C831" w14:textId="77777777" w:rsidTr="00C57EB8">
        <w:tc>
          <w:tcPr>
            <w:tcW w:w="1092" w:type="dxa"/>
          </w:tcPr>
          <w:p w14:paraId="3AE5A3D1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7513" w:type="dxa"/>
          </w:tcPr>
          <w:p w14:paraId="16CA4A7E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1843" w:type="dxa"/>
          </w:tcPr>
          <w:p w14:paraId="699874C6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</w:tr>
      <w:tr w:rsidR="00262715" w:rsidRPr="00262715" w14:paraId="0F66BB58" w14:textId="77777777" w:rsidTr="00C57EB8">
        <w:tc>
          <w:tcPr>
            <w:tcW w:w="1092" w:type="dxa"/>
          </w:tcPr>
          <w:p w14:paraId="5040C7BB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7513" w:type="dxa"/>
          </w:tcPr>
          <w:p w14:paraId="603B3928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1843" w:type="dxa"/>
          </w:tcPr>
          <w:p w14:paraId="5B0CA6C5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</w:tr>
      <w:tr w:rsidR="00262715" w:rsidRPr="00262715" w14:paraId="74CC131B" w14:textId="77777777" w:rsidTr="00C57EB8">
        <w:tc>
          <w:tcPr>
            <w:tcW w:w="1092" w:type="dxa"/>
          </w:tcPr>
          <w:p w14:paraId="732DE865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7513" w:type="dxa"/>
          </w:tcPr>
          <w:p w14:paraId="43396B32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1843" w:type="dxa"/>
          </w:tcPr>
          <w:p w14:paraId="0CD2246D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</w:tr>
      <w:tr w:rsidR="00262715" w:rsidRPr="00262715" w14:paraId="0B413607" w14:textId="77777777" w:rsidTr="00C57EB8">
        <w:tc>
          <w:tcPr>
            <w:tcW w:w="1092" w:type="dxa"/>
          </w:tcPr>
          <w:p w14:paraId="5405E4C6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7513" w:type="dxa"/>
          </w:tcPr>
          <w:p w14:paraId="0126646A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1843" w:type="dxa"/>
          </w:tcPr>
          <w:p w14:paraId="38E6D9E0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</w:tr>
      <w:tr w:rsidR="00262715" w:rsidRPr="00262715" w14:paraId="4EF96170" w14:textId="77777777" w:rsidTr="00C57EB8">
        <w:tc>
          <w:tcPr>
            <w:tcW w:w="1092" w:type="dxa"/>
          </w:tcPr>
          <w:p w14:paraId="5FC26CB4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7513" w:type="dxa"/>
          </w:tcPr>
          <w:p w14:paraId="40D11E24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1843" w:type="dxa"/>
          </w:tcPr>
          <w:p w14:paraId="317E225F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</w:tr>
      <w:tr w:rsidR="00262715" w:rsidRPr="00262715" w14:paraId="7765D3BE" w14:textId="77777777" w:rsidTr="00C57EB8">
        <w:tc>
          <w:tcPr>
            <w:tcW w:w="1092" w:type="dxa"/>
          </w:tcPr>
          <w:p w14:paraId="501BF81A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7513" w:type="dxa"/>
          </w:tcPr>
          <w:p w14:paraId="5C09E54B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1843" w:type="dxa"/>
          </w:tcPr>
          <w:p w14:paraId="02AE6503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</w:tr>
      <w:tr w:rsidR="00262715" w:rsidRPr="00262715" w14:paraId="533AB7B1" w14:textId="77777777" w:rsidTr="00C57EB8">
        <w:tc>
          <w:tcPr>
            <w:tcW w:w="1092" w:type="dxa"/>
          </w:tcPr>
          <w:p w14:paraId="18790DF3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7513" w:type="dxa"/>
          </w:tcPr>
          <w:p w14:paraId="7718D94C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1843" w:type="dxa"/>
          </w:tcPr>
          <w:p w14:paraId="0F553764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</w:tr>
    </w:tbl>
    <w:p w14:paraId="0EA5DC44" w14:textId="77777777" w:rsidR="00262715" w:rsidRPr="00262715" w:rsidRDefault="00262715" w:rsidP="00262715">
      <w:pPr>
        <w:shd w:val="clear" w:color="auto" w:fill="FFFFFF"/>
        <w:ind w:right="110"/>
        <w:jc w:val="both"/>
        <w:rPr>
          <w:rFonts w:ascii="Arial" w:hAnsi="Arial" w:cs="Arial"/>
          <w:b/>
          <w:sz w:val="20"/>
        </w:rPr>
      </w:pPr>
    </w:p>
    <w:p w14:paraId="0BFFE3D0" w14:textId="77777777" w:rsidR="00262715" w:rsidRPr="00262715" w:rsidRDefault="00262715" w:rsidP="00262715">
      <w:pPr>
        <w:pStyle w:val="Titolo2"/>
        <w:rPr>
          <w:rFonts w:ascii="Arial" w:hAnsi="Arial" w:cs="Arial"/>
          <w:b w:val="0"/>
          <w:sz w:val="20"/>
          <w:lang w:val="it-IT"/>
        </w:rPr>
      </w:pPr>
      <w:r w:rsidRPr="00262715">
        <w:rPr>
          <w:rFonts w:ascii="Arial" w:hAnsi="Arial" w:cs="Arial"/>
          <w:b w:val="0"/>
          <w:sz w:val="20"/>
          <w:lang w:val="it-IT"/>
        </w:rPr>
        <w:t>DICHIARA:</w:t>
      </w:r>
    </w:p>
    <w:p w14:paraId="72D3647F" w14:textId="77777777" w:rsidR="00262715" w:rsidRPr="00262715" w:rsidRDefault="00262715" w:rsidP="00262715">
      <w:pPr>
        <w:pStyle w:val="Titolo2"/>
        <w:rPr>
          <w:rFonts w:ascii="Arial" w:hAnsi="Arial" w:cs="Arial"/>
          <w:b w:val="0"/>
          <w:sz w:val="20"/>
          <w:lang w:val="it-IT"/>
        </w:rPr>
      </w:pPr>
      <w:r w:rsidRPr="00262715">
        <w:rPr>
          <w:rFonts w:ascii="Arial" w:hAnsi="Arial" w:cs="Arial"/>
          <w:b w:val="0"/>
          <w:sz w:val="20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2715">
        <w:rPr>
          <w:rFonts w:ascii="Arial" w:hAnsi="Arial" w:cs="Arial"/>
          <w:b w:val="0"/>
          <w:sz w:val="20"/>
          <w:szCs w:val="22"/>
          <w:lang w:val="it-IT"/>
        </w:rPr>
        <w:instrText xml:space="preserve"> FORMCHECKBOX </w:instrText>
      </w:r>
      <w:r w:rsidRPr="00262715">
        <w:rPr>
          <w:rFonts w:ascii="Arial" w:hAnsi="Arial" w:cs="Arial"/>
          <w:b w:val="0"/>
          <w:sz w:val="20"/>
          <w:szCs w:val="22"/>
          <w:lang w:val="it-IT"/>
        </w:rPr>
      </w:r>
      <w:r w:rsidRPr="00262715">
        <w:rPr>
          <w:rFonts w:ascii="Arial" w:hAnsi="Arial" w:cs="Arial"/>
          <w:b w:val="0"/>
          <w:sz w:val="20"/>
          <w:szCs w:val="22"/>
          <w:lang w:val="it-IT"/>
        </w:rPr>
        <w:fldChar w:fldCharType="end"/>
      </w:r>
      <w:r w:rsidRPr="00262715">
        <w:rPr>
          <w:rFonts w:ascii="Arial" w:hAnsi="Arial" w:cs="Arial"/>
          <w:b w:val="0"/>
          <w:sz w:val="20"/>
          <w:szCs w:val="22"/>
          <w:lang w:val="it-IT"/>
        </w:rPr>
        <w:t xml:space="preserve"> di avere usufruito di vitto gratuito</w:t>
      </w:r>
    </w:p>
    <w:p w14:paraId="32C35659" w14:textId="77777777" w:rsidR="00262715" w:rsidRPr="00262715" w:rsidRDefault="00262715" w:rsidP="00262715">
      <w:pPr>
        <w:pStyle w:val="Titolo2"/>
        <w:jc w:val="both"/>
        <w:rPr>
          <w:rFonts w:ascii="Arial" w:hAnsi="Arial" w:cs="Arial"/>
          <w:b w:val="0"/>
          <w:sz w:val="20"/>
          <w:szCs w:val="22"/>
          <w:lang w:val="it-IT"/>
        </w:rPr>
      </w:pPr>
      <w:r w:rsidRPr="00262715">
        <w:rPr>
          <w:rFonts w:ascii="Arial" w:hAnsi="Arial" w:cs="Arial"/>
          <w:b w:val="0"/>
          <w:sz w:val="20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2715">
        <w:rPr>
          <w:rFonts w:ascii="Arial" w:hAnsi="Arial" w:cs="Arial"/>
          <w:b w:val="0"/>
          <w:sz w:val="20"/>
          <w:szCs w:val="22"/>
          <w:lang w:val="it-IT"/>
        </w:rPr>
        <w:instrText xml:space="preserve"> FORMCHECKBOX </w:instrText>
      </w:r>
      <w:r w:rsidRPr="00262715">
        <w:rPr>
          <w:rFonts w:ascii="Arial" w:hAnsi="Arial" w:cs="Arial"/>
          <w:b w:val="0"/>
          <w:sz w:val="20"/>
          <w:szCs w:val="22"/>
          <w:lang w:val="it-IT"/>
        </w:rPr>
      </w:r>
      <w:r w:rsidRPr="00262715">
        <w:rPr>
          <w:rFonts w:ascii="Arial" w:hAnsi="Arial" w:cs="Arial"/>
          <w:b w:val="0"/>
          <w:sz w:val="20"/>
          <w:szCs w:val="22"/>
          <w:lang w:val="it-IT"/>
        </w:rPr>
        <w:fldChar w:fldCharType="end"/>
      </w:r>
      <w:r w:rsidRPr="00262715">
        <w:rPr>
          <w:rFonts w:ascii="Arial" w:hAnsi="Arial" w:cs="Arial"/>
          <w:b w:val="0"/>
          <w:sz w:val="20"/>
          <w:szCs w:val="22"/>
          <w:lang w:val="it-IT"/>
        </w:rPr>
        <w:t xml:space="preserve"> che l’originale del fattura/ricevuta cumulativa, relativo a __________________________ sarà consegnata da nome ________________________________ cognome _______________________________________________</w:t>
      </w:r>
    </w:p>
    <w:p w14:paraId="0AD451B4" w14:textId="77777777" w:rsidR="00262715" w:rsidRPr="00262715" w:rsidRDefault="00262715" w:rsidP="00262715">
      <w:pPr>
        <w:pStyle w:val="Titolo2"/>
        <w:rPr>
          <w:rFonts w:ascii="Arial" w:hAnsi="Arial" w:cs="Arial"/>
          <w:b w:val="0"/>
          <w:spacing w:val="-5"/>
          <w:sz w:val="22"/>
          <w:lang w:val="it-IT"/>
        </w:rPr>
      </w:pPr>
    </w:p>
    <w:p w14:paraId="0E4F10CE" w14:textId="77777777" w:rsidR="00262715" w:rsidRPr="00262715" w:rsidRDefault="00262715" w:rsidP="00262715">
      <w:pPr>
        <w:shd w:val="clear" w:color="auto" w:fill="FFFFFF"/>
        <w:ind w:right="110"/>
        <w:jc w:val="both"/>
        <w:rPr>
          <w:rFonts w:ascii="Arial" w:hAnsi="Arial" w:cs="Arial"/>
          <w:b/>
          <w:sz w:val="20"/>
        </w:rPr>
      </w:pPr>
    </w:p>
    <w:p w14:paraId="0A445AF9" w14:textId="77777777" w:rsidR="00262715" w:rsidRPr="00262715" w:rsidRDefault="00262715" w:rsidP="00262715">
      <w:pPr>
        <w:pStyle w:val="Paragrafoelenco"/>
        <w:numPr>
          <w:ilvl w:val="0"/>
          <w:numId w:val="3"/>
        </w:numPr>
        <w:shd w:val="clear" w:color="auto" w:fill="FFFFFF"/>
        <w:ind w:right="110"/>
        <w:jc w:val="both"/>
        <w:rPr>
          <w:rFonts w:ascii="Arial" w:hAnsi="Arial" w:cs="Arial"/>
          <w:b/>
          <w:sz w:val="20"/>
          <w:lang w:val="it-IT"/>
        </w:rPr>
      </w:pPr>
      <w:r w:rsidRPr="00262715">
        <w:rPr>
          <w:rFonts w:ascii="Arial" w:hAnsi="Arial" w:cs="Arial"/>
          <w:b/>
          <w:sz w:val="20"/>
          <w:lang w:val="it-IT"/>
        </w:rPr>
        <w:t>SPESE DI ISCRIZIONE CONVEGNI CONGRESSI</w:t>
      </w:r>
    </w:p>
    <w:p w14:paraId="7B62B568" w14:textId="77777777" w:rsidR="00262715" w:rsidRPr="00262715" w:rsidRDefault="00262715" w:rsidP="00262715">
      <w:pPr>
        <w:pStyle w:val="Paragrafoelenco"/>
        <w:shd w:val="clear" w:color="auto" w:fill="FFFFFF"/>
        <w:ind w:left="652" w:right="110" w:firstLine="0"/>
        <w:jc w:val="both"/>
        <w:rPr>
          <w:rFonts w:ascii="Arial" w:hAnsi="Arial" w:cs="Arial"/>
          <w:b/>
          <w:sz w:val="20"/>
          <w:lang w:val="it-IT"/>
        </w:rPr>
      </w:pPr>
    </w:p>
    <w:tbl>
      <w:tblPr>
        <w:tblStyle w:val="Grigliatabella"/>
        <w:tblW w:w="10448" w:type="dxa"/>
        <w:tblInd w:w="292" w:type="dxa"/>
        <w:tblLook w:val="04A0" w:firstRow="1" w:lastRow="0" w:firstColumn="1" w:lastColumn="0" w:noHBand="0" w:noVBand="1"/>
      </w:tblPr>
      <w:tblGrid>
        <w:gridCol w:w="1092"/>
        <w:gridCol w:w="7513"/>
        <w:gridCol w:w="1843"/>
      </w:tblGrid>
      <w:tr w:rsidR="00262715" w:rsidRPr="00262715" w14:paraId="705E8646" w14:textId="77777777" w:rsidTr="00C57EB8">
        <w:tc>
          <w:tcPr>
            <w:tcW w:w="1092" w:type="dxa"/>
          </w:tcPr>
          <w:p w14:paraId="14D64468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  <w:r w:rsidRPr="00262715">
              <w:rPr>
                <w:rFonts w:ascii="Arial" w:hAnsi="Arial" w:cs="Arial"/>
                <w:spacing w:val="-5"/>
                <w:lang w:val="it-IT"/>
              </w:rPr>
              <w:t>Data</w:t>
            </w:r>
          </w:p>
        </w:tc>
        <w:tc>
          <w:tcPr>
            <w:tcW w:w="7513" w:type="dxa"/>
          </w:tcPr>
          <w:p w14:paraId="7B0AF35D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  <w:r w:rsidRPr="00262715">
              <w:rPr>
                <w:rFonts w:ascii="Arial" w:hAnsi="Arial" w:cs="Arial"/>
                <w:spacing w:val="-5"/>
                <w:lang w:val="it-IT"/>
              </w:rPr>
              <w:t>Descrizione (fattura/ricevuta fiscale numero ______ del _____________ )</w:t>
            </w:r>
          </w:p>
        </w:tc>
        <w:tc>
          <w:tcPr>
            <w:tcW w:w="1843" w:type="dxa"/>
          </w:tcPr>
          <w:p w14:paraId="6E272FB8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  <w:r w:rsidRPr="00262715">
              <w:rPr>
                <w:rFonts w:ascii="Arial" w:hAnsi="Arial" w:cs="Arial"/>
                <w:spacing w:val="-5"/>
                <w:lang w:val="it-IT"/>
              </w:rPr>
              <w:t xml:space="preserve">Costo </w:t>
            </w:r>
          </w:p>
        </w:tc>
      </w:tr>
      <w:tr w:rsidR="00262715" w:rsidRPr="00262715" w14:paraId="51199814" w14:textId="77777777" w:rsidTr="00C57EB8">
        <w:tc>
          <w:tcPr>
            <w:tcW w:w="1092" w:type="dxa"/>
          </w:tcPr>
          <w:p w14:paraId="755222F0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7513" w:type="dxa"/>
          </w:tcPr>
          <w:p w14:paraId="6B134699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1843" w:type="dxa"/>
          </w:tcPr>
          <w:p w14:paraId="5D884DB2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</w:tr>
      <w:tr w:rsidR="00262715" w:rsidRPr="00262715" w14:paraId="5F263F0B" w14:textId="77777777" w:rsidTr="00C57EB8">
        <w:tc>
          <w:tcPr>
            <w:tcW w:w="1092" w:type="dxa"/>
          </w:tcPr>
          <w:p w14:paraId="5DEC1F1D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7513" w:type="dxa"/>
          </w:tcPr>
          <w:p w14:paraId="4672924C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1843" w:type="dxa"/>
          </w:tcPr>
          <w:p w14:paraId="346343A1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</w:tr>
    </w:tbl>
    <w:p w14:paraId="594D74BE" w14:textId="77777777" w:rsidR="00262715" w:rsidRPr="00262715" w:rsidRDefault="00262715" w:rsidP="00262715">
      <w:pPr>
        <w:shd w:val="clear" w:color="auto" w:fill="FFFFFF"/>
        <w:ind w:right="110"/>
        <w:jc w:val="both"/>
        <w:rPr>
          <w:rFonts w:ascii="Arial" w:hAnsi="Arial" w:cs="Arial"/>
          <w:b/>
          <w:sz w:val="20"/>
        </w:rPr>
      </w:pPr>
    </w:p>
    <w:p w14:paraId="0B847E82" w14:textId="77777777" w:rsidR="00262715" w:rsidRPr="00262715" w:rsidRDefault="00262715" w:rsidP="00262715">
      <w:pPr>
        <w:pStyle w:val="Titolo2"/>
        <w:rPr>
          <w:rFonts w:ascii="Arial" w:hAnsi="Arial" w:cs="Arial"/>
          <w:b w:val="0"/>
          <w:sz w:val="20"/>
          <w:lang w:val="it-IT"/>
        </w:rPr>
      </w:pPr>
      <w:r w:rsidRPr="00262715">
        <w:rPr>
          <w:rFonts w:ascii="Arial" w:hAnsi="Arial" w:cs="Arial"/>
          <w:b w:val="0"/>
          <w:sz w:val="20"/>
          <w:lang w:val="it-IT"/>
        </w:rPr>
        <w:t>DICHIARA:</w:t>
      </w:r>
    </w:p>
    <w:p w14:paraId="74F600C3" w14:textId="77777777" w:rsidR="00262715" w:rsidRPr="00262715" w:rsidRDefault="00262715" w:rsidP="00262715">
      <w:pPr>
        <w:pStyle w:val="Titolo2"/>
        <w:rPr>
          <w:rFonts w:ascii="Arial" w:hAnsi="Arial" w:cs="Arial"/>
          <w:b w:val="0"/>
          <w:sz w:val="20"/>
          <w:szCs w:val="22"/>
          <w:lang w:val="it-IT"/>
        </w:rPr>
      </w:pPr>
      <w:r w:rsidRPr="00262715">
        <w:rPr>
          <w:rFonts w:ascii="Arial" w:hAnsi="Arial" w:cs="Arial"/>
          <w:b w:val="0"/>
          <w:sz w:val="20"/>
          <w:szCs w:val="22"/>
          <w:lang w:val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62715">
        <w:rPr>
          <w:rFonts w:ascii="Arial" w:hAnsi="Arial" w:cs="Arial"/>
          <w:b w:val="0"/>
          <w:sz w:val="20"/>
          <w:szCs w:val="22"/>
          <w:lang w:val="it-IT"/>
        </w:rPr>
        <w:instrText xml:space="preserve"> FORMCHECKBOX </w:instrText>
      </w:r>
      <w:r w:rsidRPr="00262715">
        <w:rPr>
          <w:rFonts w:ascii="Arial" w:hAnsi="Arial" w:cs="Arial"/>
          <w:b w:val="0"/>
          <w:sz w:val="20"/>
          <w:szCs w:val="22"/>
          <w:lang w:val="it-IT"/>
        </w:rPr>
      </w:r>
      <w:r w:rsidRPr="00262715">
        <w:rPr>
          <w:rFonts w:ascii="Arial" w:hAnsi="Arial" w:cs="Arial"/>
          <w:b w:val="0"/>
          <w:sz w:val="20"/>
          <w:szCs w:val="22"/>
          <w:lang w:val="it-IT"/>
        </w:rPr>
        <w:fldChar w:fldCharType="end"/>
      </w:r>
      <w:r w:rsidRPr="00262715">
        <w:rPr>
          <w:rFonts w:ascii="Arial" w:hAnsi="Arial" w:cs="Arial"/>
          <w:b w:val="0"/>
          <w:sz w:val="20"/>
          <w:szCs w:val="22"/>
          <w:lang w:val="it-IT"/>
        </w:rPr>
        <w:t xml:space="preserve"> che il costo della fattura/ricevuta  è stato prepagato tramite procedura con buono d’ordine</w:t>
      </w:r>
    </w:p>
    <w:p w14:paraId="1C883A3E" w14:textId="77777777" w:rsidR="00262715" w:rsidRPr="00262715" w:rsidRDefault="00262715" w:rsidP="00262715">
      <w:pPr>
        <w:shd w:val="clear" w:color="auto" w:fill="FFFFFF"/>
        <w:ind w:right="110"/>
        <w:jc w:val="both"/>
        <w:rPr>
          <w:rFonts w:ascii="Arial" w:hAnsi="Arial" w:cs="Arial"/>
          <w:b/>
          <w:sz w:val="20"/>
        </w:rPr>
      </w:pPr>
    </w:p>
    <w:p w14:paraId="312F2AAD" w14:textId="77777777" w:rsidR="00262715" w:rsidRPr="00262715" w:rsidRDefault="00262715" w:rsidP="00262715">
      <w:pPr>
        <w:shd w:val="clear" w:color="auto" w:fill="FFFFFF"/>
        <w:ind w:right="110"/>
        <w:jc w:val="both"/>
        <w:rPr>
          <w:rFonts w:ascii="Arial" w:hAnsi="Arial" w:cs="Arial"/>
          <w:b/>
          <w:sz w:val="20"/>
        </w:rPr>
      </w:pPr>
    </w:p>
    <w:p w14:paraId="7984F3A1" w14:textId="77777777" w:rsidR="00262715" w:rsidRPr="00262715" w:rsidRDefault="00262715" w:rsidP="00262715">
      <w:pPr>
        <w:pStyle w:val="Paragrafoelenco"/>
        <w:numPr>
          <w:ilvl w:val="0"/>
          <w:numId w:val="3"/>
        </w:numPr>
        <w:shd w:val="clear" w:color="auto" w:fill="FFFFFF"/>
        <w:ind w:right="110"/>
        <w:jc w:val="both"/>
        <w:rPr>
          <w:rFonts w:ascii="Arial" w:hAnsi="Arial" w:cs="Arial"/>
          <w:b/>
          <w:sz w:val="20"/>
          <w:lang w:val="it-IT"/>
        </w:rPr>
      </w:pPr>
      <w:r w:rsidRPr="00262715">
        <w:rPr>
          <w:rFonts w:ascii="Arial" w:hAnsi="Arial" w:cs="Arial"/>
          <w:b/>
          <w:sz w:val="20"/>
          <w:lang w:val="it-IT"/>
        </w:rPr>
        <w:t>ALTRE SPESE</w:t>
      </w:r>
    </w:p>
    <w:p w14:paraId="7C835DF2" w14:textId="77777777" w:rsidR="00262715" w:rsidRPr="00262715" w:rsidRDefault="00262715" w:rsidP="00262715">
      <w:pPr>
        <w:pStyle w:val="Paragrafoelenco"/>
        <w:shd w:val="clear" w:color="auto" w:fill="FFFFFF"/>
        <w:ind w:left="652" w:right="110" w:firstLine="0"/>
        <w:jc w:val="both"/>
        <w:rPr>
          <w:rFonts w:ascii="Arial" w:hAnsi="Arial" w:cs="Arial"/>
          <w:b/>
          <w:sz w:val="20"/>
          <w:lang w:val="it-IT"/>
        </w:rPr>
      </w:pPr>
    </w:p>
    <w:tbl>
      <w:tblPr>
        <w:tblStyle w:val="Grigliatabella"/>
        <w:tblW w:w="10448" w:type="dxa"/>
        <w:tblInd w:w="292" w:type="dxa"/>
        <w:tblLook w:val="04A0" w:firstRow="1" w:lastRow="0" w:firstColumn="1" w:lastColumn="0" w:noHBand="0" w:noVBand="1"/>
      </w:tblPr>
      <w:tblGrid>
        <w:gridCol w:w="1092"/>
        <w:gridCol w:w="7513"/>
        <w:gridCol w:w="1843"/>
      </w:tblGrid>
      <w:tr w:rsidR="00262715" w:rsidRPr="00262715" w14:paraId="20D98954" w14:textId="77777777" w:rsidTr="00C57EB8">
        <w:tc>
          <w:tcPr>
            <w:tcW w:w="1092" w:type="dxa"/>
          </w:tcPr>
          <w:p w14:paraId="56B813DC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  <w:r w:rsidRPr="00262715">
              <w:rPr>
                <w:rFonts w:ascii="Arial" w:hAnsi="Arial" w:cs="Arial"/>
                <w:spacing w:val="-5"/>
                <w:lang w:val="it-IT"/>
              </w:rPr>
              <w:t>Data</w:t>
            </w:r>
          </w:p>
        </w:tc>
        <w:tc>
          <w:tcPr>
            <w:tcW w:w="7513" w:type="dxa"/>
          </w:tcPr>
          <w:p w14:paraId="6EDEBE01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  <w:r w:rsidRPr="00262715">
              <w:rPr>
                <w:rFonts w:ascii="Arial" w:hAnsi="Arial" w:cs="Arial"/>
                <w:spacing w:val="-5"/>
                <w:lang w:val="it-IT"/>
              </w:rPr>
              <w:t>Descrizione (fattura/ricevuta fiscale numero ______ del _____________ )</w:t>
            </w:r>
          </w:p>
        </w:tc>
        <w:tc>
          <w:tcPr>
            <w:tcW w:w="1843" w:type="dxa"/>
          </w:tcPr>
          <w:p w14:paraId="722C1975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  <w:r w:rsidRPr="00262715">
              <w:rPr>
                <w:rFonts w:ascii="Arial" w:hAnsi="Arial" w:cs="Arial"/>
                <w:spacing w:val="-5"/>
                <w:lang w:val="it-IT"/>
              </w:rPr>
              <w:t xml:space="preserve">Costo </w:t>
            </w:r>
          </w:p>
        </w:tc>
      </w:tr>
      <w:tr w:rsidR="00262715" w:rsidRPr="00262715" w14:paraId="01F95E4F" w14:textId="77777777" w:rsidTr="00C57EB8">
        <w:tc>
          <w:tcPr>
            <w:tcW w:w="1092" w:type="dxa"/>
          </w:tcPr>
          <w:p w14:paraId="54761DAD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7513" w:type="dxa"/>
          </w:tcPr>
          <w:p w14:paraId="525D5E99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1843" w:type="dxa"/>
          </w:tcPr>
          <w:p w14:paraId="6302EADF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</w:tr>
      <w:tr w:rsidR="00262715" w:rsidRPr="00262715" w14:paraId="5EB2A777" w14:textId="77777777" w:rsidTr="00C57EB8">
        <w:tc>
          <w:tcPr>
            <w:tcW w:w="1092" w:type="dxa"/>
          </w:tcPr>
          <w:p w14:paraId="56A3A263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7513" w:type="dxa"/>
          </w:tcPr>
          <w:p w14:paraId="5E9997D1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1843" w:type="dxa"/>
          </w:tcPr>
          <w:p w14:paraId="45621454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</w:tr>
      <w:tr w:rsidR="00262715" w:rsidRPr="00262715" w14:paraId="23997687" w14:textId="77777777" w:rsidTr="00C57EB8">
        <w:tc>
          <w:tcPr>
            <w:tcW w:w="1092" w:type="dxa"/>
          </w:tcPr>
          <w:p w14:paraId="06CF6EFA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7513" w:type="dxa"/>
          </w:tcPr>
          <w:p w14:paraId="5EE13221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  <w:tc>
          <w:tcPr>
            <w:tcW w:w="1843" w:type="dxa"/>
          </w:tcPr>
          <w:p w14:paraId="004CF682" w14:textId="77777777" w:rsidR="00262715" w:rsidRPr="00262715" w:rsidRDefault="00262715" w:rsidP="00C57EB8">
            <w:pPr>
              <w:pStyle w:val="Titolo2"/>
              <w:ind w:left="0"/>
              <w:outlineLvl w:val="1"/>
              <w:rPr>
                <w:rFonts w:ascii="Arial" w:hAnsi="Arial" w:cs="Arial"/>
                <w:spacing w:val="-5"/>
                <w:lang w:val="it-IT"/>
              </w:rPr>
            </w:pPr>
          </w:p>
        </w:tc>
      </w:tr>
    </w:tbl>
    <w:p w14:paraId="5164CD58" w14:textId="77777777" w:rsidR="00262715" w:rsidRPr="00262715" w:rsidRDefault="00262715" w:rsidP="00262715">
      <w:pPr>
        <w:pStyle w:val="Titolo2"/>
        <w:rPr>
          <w:rFonts w:ascii="Arial" w:hAnsi="Arial" w:cs="Arial"/>
          <w:spacing w:val="-5"/>
          <w:sz w:val="22"/>
          <w:lang w:val="it-IT"/>
        </w:rPr>
      </w:pPr>
    </w:p>
    <w:p w14:paraId="232688F4" w14:textId="77777777" w:rsidR="00262715" w:rsidRPr="00262715" w:rsidRDefault="00262715" w:rsidP="00262715">
      <w:pPr>
        <w:rPr>
          <w:rFonts w:ascii="Arial" w:hAnsi="Arial" w:cs="Arial"/>
          <w:sz w:val="20"/>
        </w:rPr>
      </w:pPr>
      <w:r w:rsidRPr="00262715">
        <w:rPr>
          <w:rFonts w:ascii="Arial" w:hAnsi="Arial" w:cs="Arial"/>
          <w:sz w:val="20"/>
        </w:rPr>
        <w:t xml:space="preserve">    Data richiesta _______________</w:t>
      </w:r>
    </w:p>
    <w:p w14:paraId="1860C645" w14:textId="77777777" w:rsidR="00262715" w:rsidRPr="00262715" w:rsidRDefault="00262715" w:rsidP="00262715">
      <w:pPr>
        <w:tabs>
          <w:tab w:val="left" w:pos="720"/>
        </w:tabs>
        <w:rPr>
          <w:rFonts w:ascii="Arial" w:hAnsi="Arial" w:cs="Arial"/>
          <w:sz w:val="20"/>
        </w:rPr>
      </w:pPr>
    </w:p>
    <w:p w14:paraId="53A2FF6F" w14:textId="77777777" w:rsidR="00262715" w:rsidRPr="00262715" w:rsidRDefault="00262715" w:rsidP="00262715">
      <w:pPr>
        <w:rPr>
          <w:rFonts w:ascii="Arial" w:hAnsi="Arial" w:cs="Arial"/>
          <w:sz w:val="20"/>
        </w:rPr>
      </w:pPr>
      <w:r w:rsidRPr="00262715">
        <w:rPr>
          <w:rFonts w:ascii="Arial" w:hAnsi="Arial" w:cs="Arial"/>
          <w:sz w:val="20"/>
        </w:rPr>
        <w:t xml:space="preserve">    Firma del richiedente ___________________________  </w:t>
      </w:r>
    </w:p>
    <w:p w14:paraId="2F2E3245" w14:textId="77777777" w:rsidR="00262715" w:rsidRPr="00262715" w:rsidRDefault="00262715" w:rsidP="00262715">
      <w:pPr>
        <w:rPr>
          <w:rFonts w:ascii="Arial" w:hAnsi="Arial" w:cs="Arial"/>
          <w:sz w:val="20"/>
        </w:rPr>
      </w:pPr>
    </w:p>
    <w:p w14:paraId="1A4B5EF4" w14:textId="77777777" w:rsidR="00262715" w:rsidRPr="00262715" w:rsidRDefault="00262715" w:rsidP="00262715">
      <w:pPr>
        <w:rPr>
          <w:rFonts w:ascii="Arial" w:hAnsi="Arial" w:cs="Arial"/>
          <w:sz w:val="20"/>
        </w:rPr>
      </w:pPr>
      <w:r w:rsidRPr="00262715">
        <w:rPr>
          <w:rFonts w:ascii="Arial" w:hAnsi="Arial" w:cs="Arial"/>
          <w:sz w:val="20"/>
        </w:rPr>
        <w:t xml:space="preserve">    Firma del titolare dei fondi/progetto ___________________________</w:t>
      </w:r>
    </w:p>
    <w:p w14:paraId="588680F8" w14:textId="77777777" w:rsidR="00262715" w:rsidRPr="00262715" w:rsidRDefault="00262715" w:rsidP="00262715">
      <w:pPr>
        <w:rPr>
          <w:rFonts w:ascii="Arial" w:hAnsi="Arial" w:cs="Arial"/>
          <w:sz w:val="20"/>
        </w:rPr>
      </w:pPr>
      <w:r w:rsidRPr="00262715">
        <w:rPr>
          <w:rFonts w:ascii="Arial" w:hAnsi="Arial" w:cs="Arial"/>
          <w:sz w:val="20"/>
        </w:rPr>
        <w:t xml:space="preserve">   </w:t>
      </w:r>
    </w:p>
    <w:p w14:paraId="3B0E8B20" w14:textId="77777777" w:rsidR="00262715" w:rsidRPr="00262715" w:rsidRDefault="00262715" w:rsidP="00262715">
      <w:pPr>
        <w:rPr>
          <w:rFonts w:ascii="Arial" w:hAnsi="Arial" w:cs="Arial"/>
          <w:sz w:val="20"/>
        </w:rPr>
      </w:pPr>
      <w:r w:rsidRPr="00262715">
        <w:rPr>
          <w:rFonts w:ascii="Arial" w:hAnsi="Arial" w:cs="Arial"/>
          <w:sz w:val="20"/>
        </w:rPr>
        <w:t xml:space="preserve">    Firma del Direttore di Dipartimento/Centro ______________________________</w:t>
      </w:r>
    </w:p>
    <w:p w14:paraId="37FC2D15" w14:textId="77777777" w:rsidR="00262715" w:rsidRPr="00262715" w:rsidRDefault="00262715" w:rsidP="00262715">
      <w:pPr>
        <w:rPr>
          <w:rFonts w:ascii="Arial" w:hAnsi="Arial" w:cs="Arial"/>
          <w:sz w:val="20"/>
        </w:rPr>
      </w:pPr>
    </w:p>
    <w:p w14:paraId="605A4C07" w14:textId="77777777" w:rsidR="00262715" w:rsidRPr="00262715" w:rsidRDefault="00262715" w:rsidP="00262715">
      <w:pPr>
        <w:spacing w:before="70"/>
        <w:ind w:left="4139"/>
        <w:rPr>
          <w:rFonts w:ascii="Arial" w:hAnsi="Arial" w:cs="Arial"/>
          <w:b/>
        </w:rPr>
      </w:pPr>
    </w:p>
    <w:p w14:paraId="03239ABD" w14:textId="77777777" w:rsidR="00262715" w:rsidRPr="00262715" w:rsidRDefault="00262715" w:rsidP="00262715">
      <w:pPr>
        <w:spacing w:before="70"/>
        <w:ind w:left="4139"/>
        <w:rPr>
          <w:rFonts w:ascii="Arial" w:hAnsi="Arial" w:cs="Arial"/>
          <w:b/>
        </w:rPr>
      </w:pPr>
      <w:r w:rsidRPr="00262715">
        <w:rPr>
          <w:rFonts w:ascii="Arial" w:hAnsi="Arial" w:cs="Arial"/>
          <w:b/>
        </w:rPr>
        <w:t>AVVERTENZE</w:t>
      </w:r>
    </w:p>
    <w:p w14:paraId="07F3F13F" w14:textId="77777777" w:rsidR="00262715" w:rsidRPr="00262715" w:rsidRDefault="00262715" w:rsidP="00262715">
      <w:pPr>
        <w:spacing w:before="163"/>
        <w:ind w:left="292" w:right="630"/>
        <w:rPr>
          <w:rFonts w:ascii="Arial" w:hAnsi="Arial" w:cs="Arial"/>
        </w:rPr>
      </w:pPr>
      <w:r w:rsidRPr="00262715">
        <w:rPr>
          <w:rFonts w:ascii="Arial" w:hAnsi="Arial" w:cs="Arial"/>
        </w:rPr>
        <w:t>Ai fini dell’emissione del pagamento delle missioni il presente modulo deve venire compilato in ogni sua parte, contrassegnando con una croce eventuali dizioni che interessano.</w:t>
      </w:r>
    </w:p>
    <w:p w14:paraId="347AB44A" w14:textId="77777777" w:rsidR="00262715" w:rsidRPr="00262715" w:rsidRDefault="00262715" w:rsidP="00262715">
      <w:pPr>
        <w:spacing w:before="4"/>
        <w:ind w:left="292" w:right="636"/>
        <w:rPr>
          <w:rFonts w:ascii="Arial" w:hAnsi="Arial" w:cs="Arial"/>
        </w:rPr>
      </w:pPr>
      <w:r w:rsidRPr="00262715">
        <w:rPr>
          <w:rFonts w:ascii="Arial" w:hAnsi="Arial" w:cs="Arial"/>
        </w:rPr>
        <w:t>Le spese non documentate non possono venire rimborsate salvo quanto disposto nel Regolamento missioni e trasferte del personale dipendente e non dipendente.</w:t>
      </w:r>
    </w:p>
    <w:p w14:paraId="62634068" w14:textId="77777777" w:rsidR="00262715" w:rsidRPr="00262715" w:rsidRDefault="00262715" w:rsidP="00262715">
      <w:pPr>
        <w:spacing w:before="4"/>
        <w:ind w:left="292" w:right="636"/>
        <w:rPr>
          <w:rFonts w:ascii="Arial" w:hAnsi="Arial" w:cs="Arial"/>
        </w:rPr>
      </w:pPr>
      <w:r w:rsidRPr="00262715">
        <w:rPr>
          <w:rFonts w:ascii="Arial" w:hAnsi="Arial" w:cs="Arial"/>
        </w:rPr>
        <w:t xml:space="preserve">Per spese effettuate in valuta il rimborso è disposto al cambio ufficiale UIC. </w:t>
      </w:r>
    </w:p>
    <w:p w14:paraId="14AAB5F4" w14:textId="77777777" w:rsidR="00262715" w:rsidRPr="00262715" w:rsidRDefault="00262715" w:rsidP="00262715">
      <w:pPr>
        <w:spacing w:before="4" w:line="360" w:lineRule="auto"/>
        <w:ind w:left="292" w:right="636"/>
        <w:rPr>
          <w:rFonts w:ascii="Arial" w:hAnsi="Arial" w:cs="Arial"/>
          <w:b/>
        </w:rPr>
      </w:pPr>
    </w:p>
    <w:p w14:paraId="74131D77" w14:textId="77777777" w:rsidR="00262715" w:rsidRPr="00262715" w:rsidRDefault="00262715" w:rsidP="00262715">
      <w:pPr>
        <w:spacing w:before="70"/>
        <w:ind w:left="4139"/>
        <w:rPr>
          <w:rFonts w:ascii="Arial" w:hAnsi="Arial" w:cs="Arial"/>
          <w:b/>
        </w:rPr>
      </w:pPr>
      <w:r w:rsidRPr="00262715">
        <w:rPr>
          <w:rFonts w:ascii="Arial" w:hAnsi="Arial" w:cs="Arial"/>
          <w:b/>
        </w:rPr>
        <w:t>EVENTUALI NOTE</w:t>
      </w:r>
    </w:p>
    <w:p w14:paraId="1C5E578B" w14:textId="77777777" w:rsidR="00262715" w:rsidRPr="00262715" w:rsidRDefault="00262715" w:rsidP="00262715">
      <w:pPr>
        <w:spacing w:before="4" w:line="360" w:lineRule="auto"/>
        <w:ind w:left="292" w:right="636"/>
        <w:rPr>
          <w:rFonts w:ascii="Arial" w:hAnsi="Arial" w:cs="Arial"/>
          <w:b/>
          <w:sz w:val="23"/>
        </w:rPr>
      </w:pPr>
      <w:r w:rsidRPr="00262715">
        <w:rPr>
          <w:rFonts w:ascii="Arial" w:hAnsi="Arial" w:cs="Arial"/>
          <w:b/>
          <w:sz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46B717" w14:textId="0CEACBD8" w:rsidR="00E301E1" w:rsidRPr="00797657" w:rsidRDefault="00E301E1" w:rsidP="00127F51">
      <w:pPr>
        <w:pStyle w:val="Corpotesto"/>
        <w:spacing w:before="72"/>
        <w:ind w:left="292"/>
        <w:jc w:val="right"/>
        <w:rPr>
          <w:rFonts w:ascii="Helvetica Neue" w:hAnsi="Helvetica Neue"/>
          <w:lang w:val="it-IT"/>
        </w:rPr>
      </w:pPr>
    </w:p>
    <w:sectPr w:rsidR="00E301E1" w:rsidRPr="00797657" w:rsidSect="00877A4D">
      <w:headerReference w:type="even" r:id="rId8"/>
      <w:headerReference w:type="default" r:id="rId9"/>
      <w:headerReference w:type="first" r:id="rId10"/>
      <w:pgSz w:w="11900" w:h="16840"/>
      <w:pgMar w:top="719" w:right="851" w:bottom="1134" w:left="540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9DAC9" w14:textId="77777777" w:rsidR="004B5EFA" w:rsidRDefault="004B5EFA" w:rsidP="00AC3845">
      <w:r>
        <w:separator/>
      </w:r>
    </w:p>
  </w:endnote>
  <w:endnote w:type="continuationSeparator" w:id="0">
    <w:p w14:paraId="47F85836" w14:textId="77777777" w:rsidR="004B5EFA" w:rsidRDefault="004B5EFA" w:rsidP="00AC38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Academy Engraved LET">
    <w:altName w:val="Times New Roman"/>
    <w:charset w:val="00"/>
    <w:family w:val="auto"/>
    <w:pitch w:val="variable"/>
    <w:sig w:usb0="8000007F" w:usb1="4000000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5E8107" w14:textId="77777777" w:rsidR="004B5EFA" w:rsidRDefault="004B5EFA" w:rsidP="00AC3845">
      <w:r>
        <w:separator/>
      </w:r>
    </w:p>
  </w:footnote>
  <w:footnote w:type="continuationSeparator" w:id="0">
    <w:p w14:paraId="7B31B070" w14:textId="77777777" w:rsidR="004B5EFA" w:rsidRDefault="004B5EFA" w:rsidP="00AC38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Ind w:w="-1152" w:type="dxa"/>
      <w:tblBorders>
        <w:insideV w:val="single" w:sz="4" w:space="0" w:color="auto"/>
      </w:tblBorders>
      <w:tblLook w:val="04A0" w:firstRow="1" w:lastRow="0" w:firstColumn="1" w:lastColumn="0" w:noHBand="0" w:noVBand="1"/>
    </w:tblPr>
    <w:tblGrid>
      <w:gridCol w:w="1152"/>
      <w:gridCol w:w="9357"/>
    </w:tblGrid>
    <w:tr w:rsidR="00CD51A3" w:rsidRPr="0088634D" w14:paraId="17A583A4" w14:textId="77777777" w:rsidTr="0097350D">
      <w:tc>
        <w:tcPr>
          <w:tcW w:w="1152" w:type="dxa"/>
        </w:tcPr>
        <w:p w14:paraId="7B8DB2EC" w14:textId="77777777" w:rsidR="00CD51A3" w:rsidRDefault="00CD51A3">
          <w:pPr>
            <w:pStyle w:val="Intestazione"/>
            <w:jc w:val="right"/>
            <w:rPr>
              <w:rFonts w:ascii="Cambria" w:hAnsi="Cambria"/>
              <w:b/>
            </w:rPr>
          </w:pPr>
          <w:r>
            <w:rPr>
              <w:rFonts w:ascii="Cambria" w:hAnsi="Cambria"/>
            </w:rPr>
            <w:fldChar w:fldCharType="begin"/>
          </w:r>
          <w:r>
            <w:rPr>
              <w:rFonts w:ascii="Cambria" w:hAnsi="Cambria"/>
            </w:rPr>
            <w:instrText>PAGE   \* MERGEFORMAT</w:instrText>
          </w:r>
          <w:r>
            <w:rPr>
              <w:rFonts w:ascii="Cambria" w:hAnsi="Cambria"/>
            </w:rPr>
            <w:fldChar w:fldCharType="separate"/>
          </w:r>
          <w:r>
            <w:rPr>
              <w:rFonts w:ascii="Cambria" w:hAnsi="Cambria"/>
              <w:noProof/>
            </w:rPr>
            <w:t>2</w:t>
          </w:r>
          <w:r>
            <w:rPr>
              <w:rFonts w:ascii="Cambria" w:hAnsi="Cambria"/>
            </w:rPr>
            <w:fldChar w:fldCharType="end"/>
          </w:r>
        </w:p>
      </w:tc>
      <w:tc>
        <w:tcPr>
          <w:tcW w:w="0" w:type="auto"/>
          <w:noWrap/>
        </w:tcPr>
        <w:p w14:paraId="06161162" w14:textId="77777777" w:rsidR="00CD51A3" w:rsidRDefault="004B5EFA">
          <w:pPr>
            <w:pStyle w:val="Intestazione"/>
            <w:rPr>
              <w:rFonts w:ascii="Cambria" w:hAnsi="Cambria"/>
            </w:rPr>
          </w:pPr>
          <w:sdt>
            <w:sdtPr>
              <w:rPr>
                <w:rFonts w:ascii="Cambria" w:hAnsi="Cambria"/>
              </w:rPr>
              <w:id w:val="565049494"/>
              <w:temporary/>
              <w:showingPlcHdr/>
            </w:sdtPr>
            <w:sdtEndPr/>
            <w:sdtContent>
              <w:r w:rsidR="00CD51A3">
                <w:rPr>
                  <w:rFonts w:ascii="Cambria" w:hAnsi="Cambria"/>
                </w:rPr>
                <w:t>[Digitare il testo]</w:t>
              </w:r>
            </w:sdtContent>
          </w:sdt>
        </w:p>
      </w:tc>
    </w:tr>
  </w:tbl>
  <w:p w14:paraId="43B7F668" w14:textId="77777777" w:rsidR="00CD51A3" w:rsidRDefault="00CD51A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F8AA55" w14:textId="77777777" w:rsidR="00CD51A3" w:rsidRPr="00AC3845" w:rsidRDefault="00CD51A3">
    <w:pPr>
      <w:pStyle w:val="Intestazione"/>
      <w:rPr>
        <w:rFonts w:ascii="Academy Engraved LET" w:hAnsi="Academy Engraved LET"/>
      </w:rPr>
    </w:pPr>
    <w:r>
      <w:rPr>
        <w:rFonts w:ascii="Academy Engraved LET" w:hAnsi="Academy Engraved LET"/>
        <w:noProof/>
      </w:rPr>
      <w:drawing>
        <wp:inline distT="0" distB="0" distL="0" distR="0" wp14:anchorId="6041502B" wp14:editId="1109EC83">
          <wp:extent cx="2863252" cy="1741886"/>
          <wp:effectExtent l="0" t="0" r="0" b="0"/>
          <wp:docPr id="27" name="Immagin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Immagine 2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63252" cy="174188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109CF" w14:textId="77777777" w:rsidR="00CD51A3" w:rsidRDefault="00CD51A3" w:rsidP="00877A4D">
    <w:pPr>
      <w:pStyle w:val="Intestazione"/>
    </w:pPr>
    <w:r>
      <w:rPr>
        <w:rFonts w:ascii="Academy Engraved LET" w:hAnsi="Academy Engraved LET"/>
        <w:noProof/>
      </w:rPr>
      <w:drawing>
        <wp:inline distT="0" distB="0" distL="0" distR="0" wp14:anchorId="4C0493BC" wp14:editId="15765C93">
          <wp:extent cx="2868793" cy="1745257"/>
          <wp:effectExtent l="0" t="0" r="8255" b="7620"/>
          <wp:docPr id="28" name="Immagin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Immagine 2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868793" cy="174525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D1028"/>
    <w:multiLevelType w:val="hybridMultilevel"/>
    <w:tmpl w:val="F69EC9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156298"/>
    <w:multiLevelType w:val="hybridMultilevel"/>
    <w:tmpl w:val="6576E966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DF30D40"/>
    <w:multiLevelType w:val="hybridMultilevel"/>
    <w:tmpl w:val="2744C94C"/>
    <w:lvl w:ilvl="0" w:tplc="BB46E1D4">
      <w:start w:val="1"/>
      <w:numFmt w:val="decimal"/>
      <w:lvlText w:val="%1)"/>
      <w:lvlJc w:val="left"/>
      <w:pPr>
        <w:ind w:left="65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7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9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1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3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5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7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9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1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1E1"/>
    <w:rsid w:val="00056999"/>
    <w:rsid w:val="00071AB0"/>
    <w:rsid w:val="00090FAD"/>
    <w:rsid w:val="000B310A"/>
    <w:rsid w:val="000C4CDC"/>
    <w:rsid w:val="000C7129"/>
    <w:rsid w:val="000C7262"/>
    <w:rsid w:val="000D060F"/>
    <w:rsid w:val="00104F7C"/>
    <w:rsid w:val="00123618"/>
    <w:rsid w:val="00127F51"/>
    <w:rsid w:val="00141964"/>
    <w:rsid w:val="001911B5"/>
    <w:rsid w:val="001A12F0"/>
    <w:rsid w:val="001F1DA4"/>
    <w:rsid w:val="001F40D3"/>
    <w:rsid w:val="001F6122"/>
    <w:rsid w:val="002422FE"/>
    <w:rsid w:val="002430E7"/>
    <w:rsid w:val="00262715"/>
    <w:rsid w:val="002D207E"/>
    <w:rsid w:val="00313D9D"/>
    <w:rsid w:val="00317656"/>
    <w:rsid w:val="003B3319"/>
    <w:rsid w:val="00433D91"/>
    <w:rsid w:val="0046553F"/>
    <w:rsid w:val="00485E4C"/>
    <w:rsid w:val="004B5EFA"/>
    <w:rsid w:val="004E50F0"/>
    <w:rsid w:val="005135A4"/>
    <w:rsid w:val="005776F0"/>
    <w:rsid w:val="0058426E"/>
    <w:rsid w:val="005D04FF"/>
    <w:rsid w:val="006513A9"/>
    <w:rsid w:val="00664154"/>
    <w:rsid w:val="00664A3A"/>
    <w:rsid w:val="006A5F69"/>
    <w:rsid w:val="006E7485"/>
    <w:rsid w:val="00797657"/>
    <w:rsid w:val="007B1960"/>
    <w:rsid w:val="007D7054"/>
    <w:rsid w:val="007E75ED"/>
    <w:rsid w:val="0081331A"/>
    <w:rsid w:val="00820BD4"/>
    <w:rsid w:val="0083414C"/>
    <w:rsid w:val="00861D95"/>
    <w:rsid w:val="00877A4D"/>
    <w:rsid w:val="00881878"/>
    <w:rsid w:val="00885C10"/>
    <w:rsid w:val="008B5CF0"/>
    <w:rsid w:val="008F648D"/>
    <w:rsid w:val="009153BA"/>
    <w:rsid w:val="00915832"/>
    <w:rsid w:val="0092154C"/>
    <w:rsid w:val="00946A4C"/>
    <w:rsid w:val="0096158D"/>
    <w:rsid w:val="0097350D"/>
    <w:rsid w:val="00973AAD"/>
    <w:rsid w:val="00986AE1"/>
    <w:rsid w:val="009E168F"/>
    <w:rsid w:val="00A0241F"/>
    <w:rsid w:val="00A12D80"/>
    <w:rsid w:val="00A24FA9"/>
    <w:rsid w:val="00A3566E"/>
    <w:rsid w:val="00AC3845"/>
    <w:rsid w:val="00B163B5"/>
    <w:rsid w:val="00B17128"/>
    <w:rsid w:val="00CB5322"/>
    <w:rsid w:val="00CD3268"/>
    <w:rsid w:val="00CD51A3"/>
    <w:rsid w:val="00D008B7"/>
    <w:rsid w:val="00D63FF5"/>
    <w:rsid w:val="00D74F67"/>
    <w:rsid w:val="00D92C83"/>
    <w:rsid w:val="00E301E1"/>
    <w:rsid w:val="00E54F88"/>
    <w:rsid w:val="00E65EAF"/>
    <w:rsid w:val="00E84A1F"/>
    <w:rsid w:val="00EE7FB1"/>
    <w:rsid w:val="00F00725"/>
    <w:rsid w:val="00FB1D07"/>
    <w:rsid w:val="00FB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C7D545E"/>
  <w14:defaultImageDpi w14:val="300"/>
  <w15:docId w15:val="{D9D75A39-5602-4BC4-9522-DA45BA9D1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2D207E"/>
    <w:pPr>
      <w:widowControl w:val="0"/>
      <w:autoSpaceDE w:val="0"/>
      <w:autoSpaceDN w:val="0"/>
      <w:spacing w:before="89"/>
      <w:ind w:left="29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paragraph" w:styleId="Titolo2">
    <w:name w:val="heading 2"/>
    <w:basedOn w:val="Normale"/>
    <w:link w:val="Titolo2Carattere"/>
    <w:uiPriority w:val="1"/>
    <w:qFormat/>
    <w:rsid w:val="002D207E"/>
    <w:pPr>
      <w:widowControl w:val="0"/>
      <w:autoSpaceDE w:val="0"/>
      <w:autoSpaceDN w:val="0"/>
      <w:spacing w:before="90"/>
      <w:ind w:left="292"/>
      <w:outlineLvl w:val="1"/>
    </w:pPr>
    <w:rPr>
      <w:rFonts w:ascii="Times New Roman" w:eastAsia="Times New Roman" w:hAnsi="Times New Roman" w:cs="Times New Roman"/>
      <w:b/>
      <w:bCs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C3845"/>
  </w:style>
  <w:style w:type="paragraph" w:styleId="Pidipagina">
    <w:name w:val="footer"/>
    <w:basedOn w:val="Normale"/>
    <w:link w:val="PidipaginaCarattere"/>
    <w:uiPriority w:val="99"/>
    <w:unhideWhenUsed/>
    <w:rsid w:val="00AC384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C384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3845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3845"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0C7262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C7262"/>
  </w:style>
  <w:style w:type="character" w:styleId="Rimandonotaapidipagina">
    <w:name w:val="footnote reference"/>
    <w:basedOn w:val="Carpredefinitoparagrafo"/>
    <w:uiPriority w:val="99"/>
    <w:unhideWhenUsed/>
    <w:rsid w:val="000C7262"/>
    <w:rPr>
      <w:vertAlign w:val="superscript"/>
    </w:rPr>
  </w:style>
  <w:style w:type="paragraph" w:customStyle="1" w:styleId="Paragrafobase">
    <w:name w:val="[Paragrafo base]"/>
    <w:basedOn w:val="Normale"/>
    <w:uiPriority w:val="99"/>
    <w:rsid w:val="006513A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Titolo1Carattere">
    <w:name w:val="Titolo 1 Carattere"/>
    <w:basedOn w:val="Carpredefinitoparagrafo"/>
    <w:link w:val="Titolo1"/>
    <w:uiPriority w:val="1"/>
    <w:rsid w:val="002D207E"/>
    <w:rPr>
      <w:rFonts w:ascii="Times New Roman" w:eastAsia="Times New Roman" w:hAnsi="Times New Roman" w:cs="Times New Roman"/>
      <w:b/>
      <w:bCs/>
      <w:sz w:val="28"/>
      <w:szCs w:val="28"/>
      <w:lang w:val="en-US" w:eastAsia="en-US"/>
    </w:rPr>
  </w:style>
  <w:style w:type="character" w:customStyle="1" w:styleId="Titolo2Carattere">
    <w:name w:val="Titolo 2 Carattere"/>
    <w:basedOn w:val="Carpredefinitoparagrafo"/>
    <w:link w:val="Titolo2"/>
    <w:uiPriority w:val="1"/>
    <w:rsid w:val="002D207E"/>
    <w:rPr>
      <w:rFonts w:ascii="Times New Roman" w:eastAsia="Times New Roman" w:hAnsi="Times New Roman" w:cs="Times New Roman"/>
      <w:b/>
      <w:bCs/>
      <w:lang w:val="en-US" w:eastAsia="en-US"/>
    </w:rPr>
  </w:style>
  <w:style w:type="paragraph" w:styleId="Corpotesto">
    <w:name w:val="Body Text"/>
    <w:basedOn w:val="Normale"/>
    <w:link w:val="CorpotestoCarattere"/>
    <w:uiPriority w:val="1"/>
    <w:qFormat/>
    <w:rsid w:val="002D207E"/>
    <w:pPr>
      <w:widowControl w:val="0"/>
      <w:autoSpaceDE w:val="0"/>
      <w:autoSpaceDN w:val="0"/>
    </w:pPr>
    <w:rPr>
      <w:rFonts w:ascii="Times New Roman" w:eastAsia="Times New Roman" w:hAnsi="Times New Roman" w:cs="Times New Roman"/>
      <w:lang w:val="en-US"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D207E"/>
    <w:rPr>
      <w:rFonts w:ascii="Times New Roman" w:eastAsia="Times New Roman" w:hAnsi="Times New Roman" w:cs="Times New Roman"/>
      <w:lang w:val="en-US" w:eastAsia="en-US"/>
    </w:rPr>
  </w:style>
  <w:style w:type="paragraph" w:styleId="Paragrafoelenco">
    <w:name w:val="List Paragraph"/>
    <w:basedOn w:val="Normale"/>
    <w:uiPriority w:val="1"/>
    <w:qFormat/>
    <w:rsid w:val="002D207E"/>
    <w:pPr>
      <w:widowControl w:val="0"/>
      <w:autoSpaceDE w:val="0"/>
      <w:autoSpaceDN w:val="0"/>
      <w:ind w:left="292" w:hanging="213"/>
    </w:pPr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character" w:styleId="Collegamentoipertestuale">
    <w:name w:val="Hyperlink"/>
    <w:basedOn w:val="Carpredefinitoparagrafo"/>
    <w:uiPriority w:val="99"/>
    <w:rsid w:val="008F648D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262715"/>
    <w:pPr>
      <w:widowControl w:val="0"/>
      <w:autoSpaceDE w:val="0"/>
      <w:autoSpaceDN w:val="0"/>
    </w:pPr>
    <w:rPr>
      <w:rFonts w:eastAsia="Times New Roman" w:cs="Times New Roman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DMR-ModelloW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Malgun Gothic"/>
    <w:charset w:val="00"/>
    <w:family w:val="auto"/>
    <w:pitch w:val="variable"/>
    <w:sig w:usb0="E50002FF" w:usb1="500079DB" w:usb2="00000010" w:usb3="00000000" w:csb0="00000001" w:csb1="00000000"/>
  </w:font>
  <w:font w:name="Academy Engraved LET">
    <w:altName w:val="Times New Roman"/>
    <w:charset w:val="00"/>
    <w:family w:val="auto"/>
    <w:pitch w:val="variable"/>
    <w:sig w:usb0="8000007F" w:usb1="4000000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047"/>
    <w:rsid w:val="002C5047"/>
    <w:rsid w:val="005C1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0126A3D9FE8444B93A3C455D455D621">
    <w:name w:val="C0126A3D9FE8444B93A3C455D455D621"/>
    <w:rsid w:val="002C50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EB8013D-13DC-485A-8418-2172E8EC8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DMR-ModelloW</Template>
  <TotalTime>2</TotalTime>
  <Pages>4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MORE-service</Company>
  <LinksUpToDate>false</LinksUpToDate>
  <CharactersWithSpaces>4225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Alberici</dc:creator>
  <cp:keywords/>
  <dc:description/>
  <cp:lastModifiedBy>x</cp:lastModifiedBy>
  <cp:revision>3</cp:revision>
  <cp:lastPrinted>2015-04-03T12:51:00Z</cp:lastPrinted>
  <dcterms:created xsi:type="dcterms:W3CDTF">2025-04-16T09:54:00Z</dcterms:created>
  <dcterms:modified xsi:type="dcterms:W3CDTF">2025-04-16T09:56:00Z</dcterms:modified>
</cp:coreProperties>
</file>