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009E" w14:textId="77777777" w:rsidR="00922F56" w:rsidRDefault="00922F56" w:rsidP="00104E44">
      <w:pPr>
        <w:spacing w:after="0" w:line="360" w:lineRule="auto"/>
        <w:jc w:val="center"/>
        <w:rPr>
          <w:rFonts w:ascii="Arial" w:hAnsi="Arial" w:cs="Arial"/>
          <w:b/>
        </w:rPr>
      </w:pPr>
    </w:p>
    <w:p w14:paraId="5E244203" w14:textId="77777777" w:rsidR="00922F56" w:rsidRDefault="00922F56" w:rsidP="00104E44">
      <w:pPr>
        <w:spacing w:after="0" w:line="360" w:lineRule="auto"/>
        <w:jc w:val="center"/>
        <w:rPr>
          <w:rFonts w:ascii="Arial" w:hAnsi="Arial" w:cs="Arial"/>
          <w:b/>
        </w:rPr>
      </w:pPr>
    </w:p>
    <w:p w14:paraId="281BE535" w14:textId="55065823" w:rsidR="002A1A71" w:rsidRDefault="002A1A71" w:rsidP="00104E4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</w:t>
      </w:r>
      <w:r w:rsidR="00104E44" w:rsidRPr="00104E44">
        <w:rPr>
          <w:rFonts w:ascii="Arial" w:hAnsi="Arial" w:cs="Arial"/>
          <w:b/>
        </w:rPr>
        <w:t xml:space="preserve">DO PER </w:t>
      </w:r>
      <w:r w:rsidR="00E5356A">
        <w:rPr>
          <w:rFonts w:ascii="Arial" w:hAnsi="Arial" w:cs="Arial"/>
          <w:b/>
        </w:rPr>
        <w:t>L’AGEVOLAZIONE di</w:t>
      </w:r>
      <w:r w:rsidR="00104E44" w:rsidRPr="00104E44">
        <w:rPr>
          <w:rFonts w:ascii="Arial" w:hAnsi="Arial" w:cs="Arial"/>
          <w:b/>
        </w:rPr>
        <w:t xml:space="preserve"> ATTIVITÀ DI PUBLIC ENGAGEMENT</w:t>
      </w:r>
      <w:r w:rsidR="00922F56">
        <w:rPr>
          <w:rFonts w:ascii="Arial" w:hAnsi="Arial" w:cs="Arial"/>
          <w:b/>
        </w:rPr>
        <w:t xml:space="preserve"> 202</w:t>
      </w:r>
      <w:r w:rsidR="00D86BBB">
        <w:rPr>
          <w:rFonts w:ascii="Arial" w:hAnsi="Arial" w:cs="Arial"/>
          <w:b/>
        </w:rPr>
        <w:t>5</w:t>
      </w:r>
      <w:r w:rsidR="00104E44" w:rsidRPr="00104E44">
        <w:rPr>
          <w:rFonts w:ascii="Arial" w:hAnsi="Arial" w:cs="Arial"/>
          <w:b/>
        </w:rPr>
        <w:t xml:space="preserve"> </w:t>
      </w:r>
    </w:p>
    <w:p w14:paraId="5134DA73" w14:textId="5D883BA1" w:rsidR="003656B9" w:rsidRDefault="00104E44" w:rsidP="00104E44">
      <w:pPr>
        <w:spacing w:after="0" w:line="360" w:lineRule="auto"/>
        <w:jc w:val="center"/>
        <w:rPr>
          <w:rFonts w:ascii="Arial" w:hAnsi="Arial" w:cs="Arial"/>
          <w:b/>
        </w:rPr>
      </w:pPr>
      <w:r w:rsidRPr="00104E44">
        <w:rPr>
          <w:rFonts w:ascii="Arial" w:hAnsi="Arial" w:cs="Arial"/>
          <w:b/>
        </w:rPr>
        <w:t xml:space="preserve"> D</w:t>
      </w:r>
      <w:r w:rsidR="002A1A71">
        <w:rPr>
          <w:rFonts w:ascii="Arial" w:hAnsi="Arial" w:cs="Arial"/>
          <w:b/>
        </w:rPr>
        <w:t>ocenti e ricercatori – Modalità aperta</w:t>
      </w:r>
    </w:p>
    <w:p w14:paraId="4E647F81" w14:textId="77777777" w:rsidR="00922F56" w:rsidRPr="00104E44" w:rsidRDefault="00922F56" w:rsidP="00104E44">
      <w:pPr>
        <w:spacing w:after="0" w:line="360" w:lineRule="auto"/>
        <w:jc w:val="center"/>
        <w:rPr>
          <w:rFonts w:ascii="Arial" w:hAnsi="Arial" w:cs="Arial"/>
          <w:b/>
        </w:rPr>
      </w:pPr>
    </w:p>
    <w:p w14:paraId="73AD5074" w14:textId="77777777" w:rsidR="00351946" w:rsidRDefault="00605AC3" w:rsidP="00104E44">
      <w:pPr>
        <w:jc w:val="center"/>
        <w:rPr>
          <w:rFonts w:ascii="Arial" w:hAnsi="Arial" w:cs="Arial"/>
          <w:u w:val="single"/>
        </w:rPr>
      </w:pPr>
      <w:r w:rsidRPr="007F1A5B">
        <w:rPr>
          <w:rFonts w:ascii="Arial" w:hAnsi="Arial" w:cs="Arial"/>
          <w:u w:val="single"/>
        </w:rPr>
        <w:t>MODULO di d</w:t>
      </w:r>
      <w:r w:rsidR="00351946" w:rsidRPr="007F1A5B">
        <w:rPr>
          <w:rFonts w:ascii="Arial" w:hAnsi="Arial" w:cs="Arial"/>
          <w:u w:val="single"/>
        </w:rPr>
        <w:t>omanda</w:t>
      </w:r>
    </w:p>
    <w:p w14:paraId="32860CB2" w14:textId="77777777" w:rsidR="00EF6575" w:rsidRDefault="00EF6575" w:rsidP="00351946">
      <w:pPr>
        <w:rPr>
          <w:rFonts w:ascii="Arial" w:hAnsi="Arial" w:cs="Arial"/>
        </w:rPr>
      </w:pPr>
    </w:p>
    <w:p w14:paraId="70183D06" w14:textId="729AAA59" w:rsidR="00EE488E" w:rsidRPr="00E83F54" w:rsidRDefault="00351946" w:rsidP="00351946">
      <w:pPr>
        <w:rPr>
          <w:rFonts w:ascii="Arial" w:hAnsi="Arial" w:cs="Arial"/>
        </w:rPr>
      </w:pPr>
      <w:r w:rsidRPr="00E83F54">
        <w:rPr>
          <w:rFonts w:ascii="Arial" w:hAnsi="Arial" w:cs="Arial"/>
        </w:rPr>
        <w:t xml:space="preserve">Il sottoscritto, </w:t>
      </w:r>
      <w:r w:rsidRPr="00D10F41">
        <w:rPr>
          <w:rFonts w:ascii="Arial" w:hAnsi="Arial" w:cs="Arial"/>
          <w:b/>
          <w:i/>
        </w:rPr>
        <w:t>Cognome e 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E488E" w14:paraId="5FEBE10D" w14:textId="77777777" w:rsidTr="00EE488E">
        <w:tc>
          <w:tcPr>
            <w:tcW w:w="5097" w:type="dxa"/>
          </w:tcPr>
          <w:p w14:paraId="6CEA099C" w14:textId="77777777" w:rsidR="00EE488E" w:rsidRDefault="00EE488E" w:rsidP="00351946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697F9E61" w14:textId="77777777" w:rsidR="00EE488E" w:rsidRDefault="00EE488E" w:rsidP="00351946">
            <w:pPr>
              <w:rPr>
                <w:rFonts w:ascii="Arial" w:hAnsi="Arial" w:cs="Arial"/>
              </w:rPr>
            </w:pPr>
          </w:p>
        </w:tc>
      </w:tr>
    </w:tbl>
    <w:p w14:paraId="7725AC8D" w14:textId="77777777" w:rsidR="00351946" w:rsidRPr="00E83F54" w:rsidRDefault="00351946" w:rsidP="00351946">
      <w:pPr>
        <w:rPr>
          <w:rFonts w:ascii="Arial" w:hAnsi="Arial" w:cs="Arial"/>
        </w:rPr>
      </w:pPr>
    </w:p>
    <w:p w14:paraId="7B598E96" w14:textId="77777777" w:rsidR="00EE488E" w:rsidRDefault="00351946" w:rsidP="00351946">
      <w:pPr>
        <w:rPr>
          <w:rFonts w:ascii="Arial" w:hAnsi="Arial" w:cs="Arial"/>
        </w:rPr>
      </w:pPr>
      <w:r w:rsidRPr="00E83F54">
        <w:rPr>
          <w:rFonts w:ascii="Arial" w:hAnsi="Arial" w:cs="Arial"/>
        </w:rPr>
        <w:t xml:space="preserve">Afferente al </w:t>
      </w:r>
      <w:r w:rsidRPr="00D10F41">
        <w:rPr>
          <w:rFonts w:ascii="Arial" w:hAnsi="Arial" w:cs="Arial"/>
          <w:b/>
          <w:i/>
        </w:rPr>
        <w:t>Dipartimento</w:t>
      </w:r>
      <w:r w:rsidR="00D10F41">
        <w:rPr>
          <w:rFonts w:ascii="Arial" w:hAnsi="Arial" w:cs="Arial"/>
        </w:rPr>
        <w:t xml:space="preserve"> </w:t>
      </w:r>
      <w:r w:rsidR="00D10F41" w:rsidRPr="00D10F41">
        <w:rPr>
          <w:rFonts w:ascii="Arial" w:hAnsi="Arial" w:cs="Arial"/>
          <w:sz w:val="20"/>
          <w:szCs w:val="20"/>
        </w:rPr>
        <w:t>(indicare il Dipartimento cui afferisce il Docente/ricercatore promotore)</w:t>
      </w:r>
      <w:r w:rsidR="00D10F41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E488E" w14:paraId="234A9A0D" w14:textId="77777777" w:rsidTr="00EE488E">
        <w:tc>
          <w:tcPr>
            <w:tcW w:w="10194" w:type="dxa"/>
          </w:tcPr>
          <w:p w14:paraId="35C009F4" w14:textId="77777777" w:rsidR="00EE488E" w:rsidRDefault="00EE488E" w:rsidP="00351946">
            <w:pPr>
              <w:rPr>
                <w:rFonts w:ascii="Arial" w:hAnsi="Arial" w:cs="Arial"/>
              </w:rPr>
            </w:pPr>
            <w:bookmarkStart w:id="0" w:name="_Hlk65480201"/>
          </w:p>
        </w:tc>
      </w:tr>
      <w:bookmarkEnd w:id="0"/>
    </w:tbl>
    <w:p w14:paraId="0004B859" w14:textId="4A96BEC0" w:rsidR="00EE488E" w:rsidRDefault="00EE488E" w:rsidP="00351946">
      <w:pPr>
        <w:rPr>
          <w:rFonts w:ascii="Arial" w:hAnsi="Arial" w:cs="Arial"/>
        </w:rPr>
      </w:pPr>
    </w:p>
    <w:p w14:paraId="142095EF" w14:textId="32E631FA" w:rsidR="003D34F1" w:rsidRDefault="003D34F1" w:rsidP="00351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il proponente è </w:t>
      </w:r>
      <w:r w:rsidRPr="003D34F1">
        <w:rPr>
          <w:rFonts w:ascii="Arial" w:hAnsi="Arial" w:cs="Arial"/>
          <w:b/>
          <w:bCs/>
        </w:rPr>
        <w:t>ricercatore a tempo determinato</w:t>
      </w:r>
      <w:r>
        <w:rPr>
          <w:rFonts w:ascii="Arial" w:hAnsi="Arial" w:cs="Arial"/>
        </w:rPr>
        <w:t>, indicare periodo di vigenza del relativo contratto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34F1" w14:paraId="240CBE0A" w14:textId="77777777" w:rsidTr="000C24C4">
        <w:tc>
          <w:tcPr>
            <w:tcW w:w="10194" w:type="dxa"/>
          </w:tcPr>
          <w:p w14:paraId="05C6508C" w14:textId="77777777" w:rsidR="003D34F1" w:rsidRDefault="003D34F1" w:rsidP="000C24C4">
            <w:pPr>
              <w:rPr>
                <w:rFonts w:ascii="Arial" w:hAnsi="Arial" w:cs="Arial"/>
              </w:rPr>
            </w:pPr>
          </w:p>
        </w:tc>
      </w:tr>
    </w:tbl>
    <w:p w14:paraId="58F6C927" w14:textId="77777777" w:rsidR="00200D96" w:rsidRDefault="00200D96" w:rsidP="00351946">
      <w:pPr>
        <w:rPr>
          <w:rFonts w:ascii="Arial" w:hAnsi="Arial" w:cs="Arial"/>
        </w:rPr>
      </w:pPr>
    </w:p>
    <w:p w14:paraId="6616D61D" w14:textId="40B17289" w:rsidR="003D34F1" w:rsidRPr="00DE03EE" w:rsidRDefault="00200D96" w:rsidP="00351946">
      <w:pPr>
        <w:rPr>
          <w:rFonts w:ascii="Arial" w:hAnsi="Arial" w:cs="Arial"/>
        </w:rPr>
      </w:pPr>
      <w:r w:rsidRPr="00200D96">
        <w:rPr>
          <w:rFonts w:ascii="Arial" w:hAnsi="Arial" w:cs="Arial"/>
          <w:b/>
        </w:rPr>
        <w:t>Altri partecipanti</w:t>
      </w:r>
      <w:r>
        <w:rPr>
          <w:rFonts w:ascii="Arial" w:hAnsi="Arial" w:cs="Arial"/>
        </w:rPr>
        <w:t xml:space="preserve"> al progetto con specifica del proprio inquadramento e del Dipartimento di afferenza</w:t>
      </w:r>
      <w:r w:rsidR="00DE03EE">
        <w:rPr>
          <w:rFonts w:ascii="Arial" w:hAnsi="Arial" w:cs="Arial"/>
        </w:rPr>
        <w:t xml:space="preserve"> </w:t>
      </w:r>
      <w:r w:rsidR="00DE03EE" w:rsidRPr="00DE03EE">
        <w:rPr>
          <w:rFonts w:ascii="Arial" w:hAnsi="Arial" w:cs="Arial"/>
          <w:i/>
          <w:sz w:val="18"/>
          <w:szCs w:val="18"/>
        </w:rPr>
        <w:t>(aggiungere righe ove necessario)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2834"/>
        <w:gridCol w:w="3962"/>
      </w:tblGrid>
      <w:tr w:rsidR="00200D96" w14:paraId="7D00E40A" w14:textId="77777777" w:rsidTr="00200D96">
        <w:tc>
          <w:tcPr>
            <w:tcW w:w="3398" w:type="dxa"/>
          </w:tcPr>
          <w:p w14:paraId="1B41EA6D" w14:textId="7D545CB0" w:rsidR="00200D96" w:rsidRPr="00200D96" w:rsidRDefault="00200D96" w:rsidP="00200D96">
            <w:pPr>
              <w:jc w:val="center"/>
              <w:rPr>
                <w:rFonts w:ascii="Arial" w:hAnsi="Arial" w:cs="Arial"/>
                <w:b/>
                <w:i/>
              </w:rPr>
            </w:pPr>
            <w:r w:rsidRPr="00200D96">
              <w:rPr>
                <w:rFonts w:ascii="Arial" w:hAnsi="Arial" w:cs="Arial"/>
                <w:b/>
                <w:i/>
              </w:rPr>
              <w:t>Nome e cognome</w:t>
            </w:r>
          </w:p>
        </w:tc>
        <w:tc>
          <w:tcPr>
            <w:tcW w:w="2834" w:type="dxa"/>
          </w:tcPr>
          <w:p w14:paraId="4ACB0C46" w14:textId="7ED88AAC" w:rsidR="00200D96" w:rsidRPr="00200D96" w:rsidRDefault="00200D96" w:rsidP="00200D96">
            <w:pPr>
              <w:jc w:val="center"/>
              <w:rPr>
                <w:rFonts w:ascii="Arial" w:hAnsi="Arial" w:cs="Arial"/>
                <w:b/>
                <w:i/>
              </w:rPr>
            </w:pPr>
            <w:r w:rsidRPr="00200D96">
              <w:rPr>
                <w:rFonts w:ascii="Arial" w:hAnsi="Arial" w:cs="Arial"/>
                <w:b/>
                <w:i/>
              </w:rPr>
              <w:t>Inquadramento</w:t>
            </w:r>
          </w:p>
        </w:tc>
        <w:tc>
          <w:tcPr>
            <w:tcW w:w="3962" w:type="dxa"/>
          </w:tcPr>
          <w:p w14:paraId="6AA2A781" w14:textId="7F163751" w:rsidR="00200D96" w:rsidRPr="00200D96" w:rsidRDefault="00200D96" w:rsidP="00200D96">
            <w:pPr>
              <w:jc w:val="center"/>
              <w:rPr>
                <w:rFonts w:ascii="Arial" w:hAnsi="Arial" w:cs="Arial"/>
                <w:b/>
                <w:i/>
              </w:rPr>
            </w:pPr>
            <w:r w:rsidRPr="00200D96">
              <w:rPr>
                <w:rFonts w:ascii="Arial" w:hAnsi="Arial" w:cs="Arial"/>
                <w:b/>
                <w:i/>
              </w:rPr>
              <w:t>Dipartimento</w:t>
            </w:r>
          </w:p>
        </w:tc>
      </w:tr>
      <w:tr w:rsidR="00200D96" w14:paraId="08D18FBA" w14:textId="77777777" w:rsidTr="00200D96">
        <w:tc>
          <w:tcPr>
            <w:tcW w:w="3398" w:type="dxa"/>
          </w:tcPr>
          <w:p w14:paraId="26394E38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</w:tcPr>
          <w:p w14:paraId="7F7A741C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14:paraId="17C5581A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</w:tr>
      <w:tr w:rsidR="00200D96" w14:paraId="6E2D1D77" w14:textId="77777777" w:rsidTr="00200D96">
        <w:tc>
          <w:tcPr>
            <w:tcW w:w="3398" w:type="dxa"/>
          </w:tcPr>
          <w:p w14:paraId="6A838179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</w:tcPr>
          <w:p w14:paraId="520AF3EB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14:paraId="093C6CF8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</w:tr>
      <w:tr w:rsidR="00200D96" w14:paraId="18E88004" w14:textId="77777777" w:rsidTr="00200D96">
        <w:tc>
          <w:tcPr>
            <w:tcW w:w="3398" w:type="dxa"/>
          </w:tcPr>
          <w:p w14:paraId="53D040FC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</w:tcPr>
          <w:p w14:paraId="7759ECF8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14:paraId="4FE4D5BC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</w:tr>
    </w:tbl>
    <w:p w14:paraId="5F85F144" w14:textId="77777777" w:rsidR="00200D96" w:rsidRDefault="00200D96" w:rsidP="00351946">
      <w:pPr>
        <w:rPr>
          <w:rFonts w:ascii="Arial" w:hAnsi="Arial" w:cs="Arial"/>
        </w:rPr>
      </w:pPr>
    </w:p>
    <w:p w14:paraId="5020D6B8" w14:textId="2FC37FFF" w:rsidR="00351946" w:rsidRDefault="00962C06" w:rsidP="00EE48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</w:t>
      </w:r>
      <w:r w:rsidR="00351946" w:rsidRPr="00D10F41">
        <w:rPr>
          <w:rFonts w:ascii="Arial" w:hAnsi="Arial" w:cs="Arial"/>
          <w:b/>
        </w:rPr>
        <w:t>tolo</w:t>
      </w:r>
      <w:r w:rsidR="00A477C8">
        <w:rPr>
          <w:rFonts w:ascii="Arial" w:hAnsi="Arial" w:cs="Arial"/>
          <w:b/>
        </w:rPr>
        <w:t xml:space="preserve">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E488E" w14:paraId="4A178172" w14:textId="77777777" w:rsidTr="00EE488E">
        <w:tc>
          <w:tcPr>
            <w:tcW w:w="10194" w:type="dxa"/>
          </w:tcPr>
          <w:p w14:paraId="16DA2704" w14:textId="77777777" w:rsidR="00EE488E" w:rsidRDefault="00EE488E" w:rsidP="00EE488E">
            <w:pPr>
              <w:rPr>
                <w:rFonts w:ascii="Arial" w:hAnsi="Arial" w:cs="Arial"/>
              </w:rPr>
            </w:pPr>
          </w:p>
        </w:tc>
      </w:tr>
    </w:tbl>
    <w:p w14:paraId="02CDC6B6" w14:textId="4F77BD90" w:rsidR="00B96B8F" w:rsidRDefault="00B96B8F" w:rsidP="00351946">
      <w:pPr>
        <w:rPr>
          <w:rFonts w:ascii="Arial" w:hAnsi="Arial" w:cs="Arial"/>
        </w:rPr>
      </w:pPr>
    </w:p>
    <w:p w14:paraId="3FB02191" w14:textId="0FF011E6" w:rsidR="00A477C8" w:rsidRPr="00962C06" w:rsidRDefault="00A477C8" w:rsidP="00351946">
      <w:pPr>
        <w:rPr>
          <w:rFonts w:ascii="Arial" w:hAnsi="Arial" w:cs="Arial"/>
          <w:b/>
        </w:rPr>
      </w:pPr>
      <w:r w:rsidRPr="00962C06">
        <w:rPr>
          <w:rFonts w:ascii="Arial" w:hAnsi="Arial" w:cs="Arial"/>
          <w:b/>
        </w:rPr>
        <w:t>Tipologia di Progetto</w:t>
      </w:r>
    </w:p>
    <w:p w14:paraId="07EB5CAE" w14:textId="4132A88E" w:rsidR="00A477C8" w:rsidRPr="00962C06" w:rsidRDefault="00A477C8" w:rsidP="00351946">
      <w:pPr>
        <w:rPr>
          <w:rFonts w:ascii="Arial" w:hAnsi="Arial" w:cs="Arial"/>
        </w:rPr>
      </w:pPr>
      <w:r w:rsidRPr="00962C06">
        <w:rPr>
          <w:rFonts w:ascii="Arial" w:hAnsi="Arial" w:cs="Arial"/>
        </w:rPr>
        <w:t>□ Iniziativa singola</w:t>
      </w:r>
    </w:p>
    <w:p w14:paraId="6A5040B2" w14:textId="3AF5FC51" w:rsidR="00A477C8" w:rsidRPr="00962C06" w:rsidRDefault="00A477C8" w:rsidP="00351946">
      <w:pPr>
        <w:rPr>
          <w:rFonts w:ascii="Arial" w:hAnsi="Arial" w:cs="Arial"/>
          <w:b/>
        </w:rPr>
      </w:pPr>
      <w:r w:rsidRPr="00962C06">
        <w:rPr>
          <w:rFonts w:ascii="Arial" w:hAnsi="Arial" w:cs="Arial"/>
        </w:rPr>
        <w:t xml:space="preserve">□ </w:t>
      </w:r>
      <w:r w:rsidR="00962C06">
        <w:rPr>
          <w:rFonts w:ascii="Arial" w:hAnsi="Arial" w:cs="Arial"/>
        </w:rPr>
        <w:t>Progetto complesso e strutturato</w:t>
      </w:r>
      <w:r w:rsidRPr="00962C06">
        <w:rPr>
          <w:rFonts w:ascii="Arial" w:hAnsi="Arial" w:cs="Arial"/>
          <w:b/>
        </w:rPr>
        <w:t xml:space="preserve"> </w:t>
      </w:r>
    </w:p>
    <w:p w14:paraId="6A9AA18B" w14:textId="77777777" w:rsidR="00922F56" w:rsidRDefault="00922F56" w:rsidP="00E83F54">
      <w:pPr>
        <w:rPr>
          <w:rFonts w:ascii="Arial" w:hAnsi="Arial" w:cs="Arial"/>
        </w:rPr>
      </w:pPr>
    </w:p>
    <w:p w14:paraId="74B0EE68" w14:textId="77777777" w:rsidR="00922F56" w:rsidRDefault="00922F56" w:rsidP="00E83F54">
      <w:pPr>
        <w:rPr>
          <w:rFonts w:ascii="Arial" w:hAnsi="Arial" w:cs="Arial"/>
        </w:rPr>
      </w:pPr>
    </w:p>
    <w:p w14:paraId="2B4CF4DB" w14:textId="49344110" w:rsidR="00E83F54" w:rsidRPr="009D701C" w:rsidRDefault="00E83F54" w:rsidP="00E83F54">
      <w:pPr>
        <w:rPr>
          <w:rFonts w:ascii="Arial" w:hAnsi="Arial" w:cs="Arial"/>
        </w:rPr>
      </w:pPr>
      <w:r w:rsidRPr="009D701C">
        <w:rPr>
          <w:rFonts w:ascii="Arial" w:hAnsi="Arial" w:cs="Arial"/>
        </w:rPr>
        <w:lastRenderedPageBreak/>
        <w:t>Segnalar</w:t>
      </w:r>
      <w:r w:rsidR="00766665">
        <w:rPr>
          <w:rFonts w:ascii="Arial" w:hAnsi="Arial" w:cs="Arial"/>
        </w:rPr>
        <w:t xml:space="preserve">e la </w:t>
      </w:r>
      <w:r w:rsidR="00766665" w:rsidRPr="00200D96">
        <w:rPr>
          <w:rFonts w:ascii="Arial" w:hAnsi="Arial" w:cs="Arial"/>
          <w:b/>
        </w:rPr>
        <w:t>tipologia</w:t>
      </w:r>
      <w:r w:rsidR="00766665">
        <w:rPr>
          <w:rFonts w:ascii="Arial" w:hAnsi="Arial" w:cs="Arial"/>
        </w:rPr>
        <w:t xml:space="preserve"> dell’iniziativa</w:t>
      </w:r>
      <w:r w:rsidR="00783B5B">
        <w:rPr>
          <w:rFonts w:ascii="Arial" w:hAnsi="Arial" w:cs="Arial"/>
        </w:rPr>
        <w:t>/e</w:t>
      </w:r>
      <w:r w:rsidR="00922F56">
        <w:rPr>
          <w:rFonts w:ascii="Arial" w:hAnsi="Arial" w:cs="Arial"/>
        </w:rPr>
        <w:t xml:space="preserve"> </w:t>
      </w:r>
      <w:r w:rsidR="00922F56" w:rsidRPr="00150AAE">
        <w:rPr>
          <w:rFonts w:ascii="Arial" w:hAnsi="Arial" w:cs="Arial"/>
        </w:rPr>
        <w:t>e/o del progetto “complesso e strutturato” (con riferimento alle varie iniziative collegate)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0F41" w:rsidRPr="00D10F41" w14:paraId="3DF16E8A" w14:textId="77777777" w:rsidTr="006B6CE9">
        <w:tc>
          <w:tcPr>
            <w:tcW w:w="3209" w:type="dxa"/>
          </w:tcPr>
          <w:p w14:paraId="425A4D01" w14:textId="77777777" w:rsidR="00D10F41" w:rsidRPr="00D10F41" w:rsidRDefault="00D10F41" w:rsidP="00D10F4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10F41">
              <w:rPr>
                <w:rFonts w:ascii="Calibri" w:eastAsia="Calibri" w:hAnsi="Calibri" w:cs="Times New Roman"/>
                <w:b/>
              </w:rPr>
              <w:t>Macrocategoria dell’iniziativa</w:t>
            </w:r>
          </w:p>
        </w:tc>
        <w:tc>
          <w:tcPr>
            <w:tcW w:w="3209" w:type="dxa"/>
          </w:tcPr>
          <w:p w14:paraId="1D48E8DF" w14:textId="77777777" w:rsidR="00D10F41" w:rsidRPr="00D10F41" w:rsidRDefault="00D10F41" w:rsidP="00D10F4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10F41">
              <w:rPr>
                <w:rFonts w:ascii="Calibri" w:eastAsia="Calibri" w:hAnsi="Calibri" w:cs="Times New Roman"/>
                <w:b/>
              </w:rPr>
              <w:t>Tipologia dell’iniziativa</w:t>
            </w:r>
          </w:p>
        </w:tc>
        <w:tc>
          <w:tcPr>
            <w:tcW w:w="3210" w:type="dxa"/>
          </w:tcPr>
          <w:p w14:paraId="111A6DC2" w14:textId="77777777" w:rsidR="00D10F41" w:rsidRPr="00D10F41" w:rsidRDefault="00D10F41" w:rsidP="00D10F4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10F41">
              <w:rPr>
                <w:rFonts w:ascii="Calibri" w:eastAsia="Calibri" w:hAnsi="Calibri" w:cs="Times New Roman"/>
                <w:b/>
              </w:rPr>
              <w:t>Iniziativa programmata</w:t>
            </w:r>
          </w:p>
        </w:tc>
      </w:tr>
      <w:tr w:rsidR="00D10F41" w:rsidRPr="00D10F41" w14:paraId="43315D0E" w14:textId="77777777" w:rsidTr="006B6CE9">
        <w:trPr>
          <w:trHeight w:val="387"/>
        </w:trPr>
        <w:tc>
          <w:tcPr>
            <w:tcW w:w="3209" w:type="dxa"/>
            <w:vMerge w:val="restart"/>
          </w:tcPr>
          <w:p w14:paraId="722A6D69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Organizzazione di attività culturali di pubblica utilità</w:t>
            </w:r>
          </w:p>
          <w:p w14:paraId="60B447B5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7F2FE09D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6AC8DC85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36C0D354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1E77FE7B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7C6A7AAA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1BF0BEA0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7DCDC521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5A108E5B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Concerti</w:t>
            </w:r>
          </w:p>
        </w:tc>
        <w:tc>
          <w:tcPr>
            <w:tcW w:w="3210" w:type="dxa"/>
          </w:tcPr>
          <w:p w14:paraId="48320D34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39907F0C" w14:textId="77777777" w:rsidTr="006B6CE9">
        <w:trPr>
          <w:trHeight w:val="383"/>
        </w:trPr>
        <w:tc>
          <w:tcPr>
            <w:tcW w:w="3209" w:type="dxa"/>
            <w:vMerge/>
          </w:tcPr>
          <w:p w14:paraId="57CBC1C5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3ED57AAF" w14:textId="30184CFB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Spettacoli teatrali</w:t>
            </w:r>
            <w:r w:rsidR="00D86BBB">
              <w:rPr>
                <w:rFonts w:ascii="Calibri" w:eastAsia="Calibri" w:hAnsi="Calibri" w:cs="Times New Roman"/>
              </w:rPr>
              <w:t>/ Performance artistiche</w:t>
            </w:r>
          </w:p>
        </w:tc>
        <w:tc>
          <w:tcPr>
            <w:tcW w:w="3210" w:type="dxa"/>
          </w:tcPr>
          <w:p w14:paraId="1ED0566E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36EB6ADA" w14:textId="77777777" w:rsidTr="006B6CE9">
        <w:trPr>
          <w:trHeight w:val="383"/>
        </w:trPr>
        <w:tc>
          <w:tcPr>
            <w:tcW w:w="3209" w:type="dxa"/>
            <w:vMerge/>
          </w:tcPr>
          <w:p w14:paraId="7766B4F7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3A395E1E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Rassegne cinematografiche</w:t>
            </w:r>
          </w:p>
        </w:tc>
        <w:tc>
          <w:tcPr>
            <w:tcW w:w="3210" w:type="dxa"/>
          </w:tcPr>
          <w:p w14:paraId="45DC7E70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776D15D0" w14:textId="77777777" w:rsidTr="006B6CE9">
        <w:trPr>
          <w:trHeight w:val="383"/>
        </w:trPr>
        <w:tc>
          <w:tcPr>
            <w:tcW w:w="3209" w:type="dxa"/>
            <w:vMerge/>
          </w:tcPr>
          <w:p w14:paraId="006EF0B6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3B151C7B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Eventi sportivi</w:t>
            </w:r>
          </w:p>
        </w:tc>
        <w:tc>
          <w:tcPr>
            <w:tcW w:w="3210" w:type="dxa"/>
          </w:tcPr>
          <w:p w14:paraId="33F27486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0E25C873" w14:textId="77777777" w:rsidTr="006B6CE9">
        <w:trPr>
          <w:trHeight w:val="383"/>
        </w:trPr>
        <w:tc>
          <w:tcPr>
            <w:tcW w:w="3209" w:type="dxa"/>
            <w:vMerge/>
          </w:tcPr>
          <w:p w14:paraId="2EEAC44D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7F797BA3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Mostre</w:t>
            </w:r>
          </w:p>
        </w:tc>
        <w:tc>
          <w:tcPr>
            <w:tcW w:w="3210" w:type="dxa"/>
          </w:tcPr>
          <w:p w14:paraId="728908DC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532FA06C" w14:textId="77777777" w:rsidTr="006B6CE9">
        <w:trPr>
          <w:trHeight w:val="383"/>
        </w:trPr>
        <w:tc>
          <w:tcPr>
            <w:tcW w:w="3209" w:type="dxa"/>
            <w:vMerge/>
          </w:tcPr>
          <w:p w14:paraId="5A87A63D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2101506C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Esposizioni</w:t>
            </w:r>
          </w:p>
        </w:tc>
        <w:tc>
          <w:tcPr>
            <w:tcW w:w="3210" w:type="dxa"/>
          </w:tcPr>
          <w:p w14:paraId="4A77060B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4C7BBD5C" w14:textId="77777777" w:rsidTr="006B6CE9">
        <w:trPr>
          <w:trHeight w:val="383"/>
        </w:trPr>
        <w:tc>
          <w:tcPr>
            <w:tcW w:w="3209" w:type="dxa"/>
            <w:vMerge/>
          </w:tcPr>
          <w:p w14:paraId="652A3390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1F08FD79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Altri eventi aperti alla comunità</w:t>
            </w:r>
          </w:p>
        </w:tc>
        <w:tc>
          <w:tcPr>
            <w:tcW w:w="3210" w:type="dxa"/>
          </w:tcPr>
          <w:p w14:paraId="36F0BC7C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4847D97D" w14:textId="77777777" w:rsidTr="006B6CE9">
        <w:trPr>
          <w:trHeight w:val="360"/>
        </w:trPr>
        <w:tc>
          <w:tcPr>
            <w:tcW w:w="3209" w:type="dxa"/>
            <w:vMerge w:val="restart"/>
          </w:tcPr>
          <w:p w14:paraId="421C43DE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Divulgazione scientifica</w:t>
            </w:r>
          </w:p>
          <w:p w14:paraId="5164867F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188890BA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4A24FA33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079F4D13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Pubblicazioni dedicate a pubblico non accademico</w:t>
            </w:r>
          </w:p>
        </w:tc>
        <w:tc>
          <w:tcPr>
            <w:tcW w:w="3210" w:type="dxa"/>
          </w:tcPr>
          <w:p w14:paraId="055C7D84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5CF33AA1" w14:textId="77777777" w:rsidTr="006B6CE9">
        <w:trPr>
          <w:trHeight w:val="360"/>
        </w:trPr>
        <w:tc>
          <w:tcPr>
            <w:tcW w:w="3209" w:type="dxa"/>
            <w:vMerge/>
          </w:tcPr>
          <w:p w14:paraId="076F7485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59D5B934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Produzioni di programmi radiofonici e televisivi</w:t>
            </w:r>
          </w:p>
        </w:tc>
        <w:tc>
          <w:tcPr>
            <w:tcW w:w="3210" w:type="dxa"/>
          </w:tcPr>
          <w:p w14:paraId="772EE424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4C7431" w:rsidRPr="00D10F41" w14:paraId="569C3293" w14:textId="77777777" w:rsidTr="006B6CE9">
        <w:trPr>
          <w:trHeight w:val="375"/>
        </w:trPr>
        <w:tc>
          <w:tcPr>
            <w:tcW w:w="3209" w:type="dxa"/>
            <w:vMerge w:val="restart"/>
          </w:tcPr>
          <w:p w14:paraId="3049E9F0" w14:textId="696A4051" w:rsidR="004C7431" w:rsidRPr="00D10F41" w:rsidRDefault="004C7431" w:rsidP="00D10F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Divulgazione multimediale</w:t>
            </w:r>
          </w:p>
        </w:tc>
        <w:tc>
          <w:tcPr>
            <w:tcW w:w="3209" w:type="dxa"/>
          </w:tcPr>
          <w:p w14:paraId="1EA05DE7" w14:textId="01DE2655" w:rsidR="004C7431" w:rsidRPr="00D10F41" w:rsidRDefault="004C7431" w:rsidP="00D10F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Blog e altri canali social di comunicazione e divulgazione scientifica</w:t>
            </w:r>
          </w:p>
        </w:tc>
        <w:tc>
          <w:tcPr>
            <w:tcW w:w="3210" w:type="dxa"/>
          </w:tcPr>
          <w:p w14:paraId="093F25DD" w14:textId="77777777" w:rsidR="004C7431" w:rsidRPr="00D10F41" w:rsidRDefault="004C743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4C7431" w:rsidRPr="00D10F41" w14:paraId="41188CCA" w14:textId="77777777" w:rsidTr="006B6CE9">
        <w:trPr>
          <w:trHeight w:val="375"/>
        </w:trPr>
        <w:tc>
          <w:tcPr>
            <w:tcW w:w="3209" w:type="dxa"/>
            <w:vMerge/>
          </w:tcPr>
          <w:p w14:paraId="36C56DA3" w14:textId="77777777" w:rsidR="004C7431" w:rsidRDefault="004C743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4F0BC561" w14:textId="3B697EC9" w:rsidR="004C7431" w:rsidRPr="00D10F41" w:rsidRDefault="004C7431" w:rsidP="00D10F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Pubblicazione e gestione di siti web </w:t>
            </w:r>
          </w:p>
        </w:tc>
        <w:tc>
          <w:tcPr>
            <w:tcW w:w="3210" w:type="dxa"/>
          </w:tcPr>
          <w:p w14:paraId="119FF8CD" w14:textId="77777777" w:rsidR="004C7431" w:rsidRPr="00D10F41" w:rsidRDefault="004C743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28CE0748" w14:textId="77777777" w:rsidTr="006B6CE9">
        <w:trPr>
          <w:trHeight w:val="375"/>
        </w:trPr>
        <w:tc>
          <w:tcPr>
            <w:tcW w:w="3209" w:type="dxa"/>
            <w:vMerge w:val="restart"/>
          </w:tcPr>
          <w:p w14:paraId="5D5A687F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Iniziative di coinvolgimento dei cittadini nella ricerca</w:t>
            </w:r>
          </w:p>
          <w:p w14:paraId="7067A5B4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534CD4DD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458F0078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1A11E1CC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  <w:p w14:paraId="3B101FA8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749B53FC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Dibattiti</w:t>
            </w:r>
          </w:p>
        </w:tc>
        <w:tc>
          <w:tcPr>
            <w:tcW w:w="3210" w:type="dxa"/>
          </w:tcPr>
          <w:p w14:paraId="05F1D03A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3E6FB23F" w14:textId="77777777" w:rsidTr="006B6CE9">
        <w:trPr>
          <w:trHeight w:val="375"/>
        </w:trPr>
        <w:tc>
          <w:tcPr>
            <w:tcW w:w="3209" w:type="dxa"/>
            <w:vMerge/>
          </w:tcPr>
          <w:p w14:paraId="02FA1034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4E4C5376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Festival e caffè scientifici</w:t>
            </w:r>
          </w:p>
        </w:tc>
        <w:tc>
          <w:tcPr>
            <w:tcW w:w="3210" w:type="dxa"/>
          </w:tcPr>
          <w:p w14:paraId="612AB507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142E6037" w14:textId="77777777" w:rsidTr="006B6CE9">
        <w:trPr>
          <w:trHeight w:val="375"/>
        </w:trPr>
        <w:tc>
          <w:tcPr>
            <w:tcW w:w="3209" w:type="dxa"/>
            <w:vMerge/>
          </w:tcPr>
          <w:p w14:paraId="5E15F985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0C124CF8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Consultazioni on line</w:t>
            </w:r>
          </w:p>
        </w:tc>
        <w:tc>
          <w:tcPr>
            <w:tcW w:w="3210" w:type="dxa"/>
          </w:tcPr>
          <w:p w14:paraId="351F7DEB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D10F41" w:rsidRPr="00D10F41" w14:paraId="432DE1BE" w14:textId="77777777" w:rsidTr="006B6CE9">
        <w:trPr>
          <w:trHeight w:val="375"/>
        </w:trPr>
        <w:tc>
          <w:tcPr>
            <w:tcW w:w="3209" w:type="dxa"/>
            <w:vMerge/>
          </w:tcPr>
          <w:p w14:paraId="522DC82A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4164D736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Citizen science</w:t>
            </w:r>
          </w:p>
        </w:tc>
        <w:tc>
          <w:tcPr>
            <w:tcW w:w="3210" w:type="dxa"/>
          </w:tcPr>
          <w:p w14:paraId="54A1184B" w14:textId="77777777" w:rsidR="00D10F41" w:rsidRPr="00D10F41" w:rsidRDefault="00D10F4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8453E0" w:rsidRPr="00D10F41" w14:paraId="21513663" w14:textId="77777777" w:rsidTr="006B6CE9">
        <w:trPr>
          <w:trHeight w:val="1208"/>
        </w:trPr>
        <w:tc>
          <w:tcPr>
            <w:tcW w:w="3209" w:type="dxa"/>
            <w:vMerge w:val="restart"/>
          </w:tcPr>
          <w:p w14:paraId="7543E813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Attività di coinvolgimento e interazione con il mondo della scuola</w:t>
            </w:r>
          </w:p>
          <w:p w14:paraId="492B07DB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  <w:p w14:paraId="12D92637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  <w:p w14:paraId="2F9BD4AA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  <w:p w14:paraId="083A3895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  <w:p w14:paraId="3C994FCC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  <w:p w14:paraId="60970A44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1D71C5A5" w14:textId="6F700BAE" w:rsidR="008453E0" w:rsidRPr="00D10F41" w:rsidRDefault="008453E0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Simulazioni ed esperimenti</w:t>
            </w:r>
            <w:r>
              <w:rPr>
                <w:rFonts w:ascii="Calibri" w:eastAsia="Calibri" w:hAnsi="Calibri" w:cs="Times New Roman"/>
              </w:rPr>
              <w:t>, giochi didattici</w:t>
            </w:r>
          </w:p>
        </w:tc>
        <w:tc>
          <w:tcPr>
            <w:tcW w:w="3210" w:type="dxa"/>
          </w:tcPr>
          <w:p w14:paraId="30B816D8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8453E0" w:rsidRPr="00D10F41" w14:paraId="607C45A3" w14:textId="77777777" w:rsidTr="009C49E6">
        <w:trPr>
          <w:trHeight w:val="507"/>
        </w:trPr>
        <w:tc>
          <w:tcPr>
            <w:tcW w:w="3209" w:type="dxa"/>
            <w:vMerge/>
          </w:tcPr>
          <w:p w14:paraId="43A0263E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71E7EDCA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Altre attività laboratoriali</w:t>
            </w:r>
          </w:p>
        </w:tc>
        <w:tc>
          <w:tcPr>
            <w:tcW w:w="3210" w:type="dxa"/>
          </w:tcPr>
          <w:p w14:paraId="699A5358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8453E0" w:rsidRPr="00D10F41" w14:paraId="37FC8B8A" w14:textId="77777777" w:rsidTr="009C49E6">
        <w:trPr>
          <w:trHeight w:val="557"/>
        </w:trPr>
        <w:tc>
          <w:tcPr>
            <w:tcW w:w="3209" w:type="dxa"/>
            <w:vMerge/>
          </w:tcPr>
          <w:p w14:paraId="7344DC56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33C5C016" w14:textId="1188B47F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Educazione alla cittadinanza</w:t>
            </w:r>
          </w:p>
        </w:tc>
        <w:tc>
          <w:tcPr>
            <w:tcW w:w="3210" w:type="dxa"/>
          </w:tcPr>
          <w:p w14:paraId="4466D4BF" w14:textId="77777777" w:rsidR="008453E0" w:rsidRPr="00D10F41" w:rsidRDefault="008453E0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101E51" w:rsidRPr="00D10F41" w14:paraId="7965516C" w14:textId="77777777" w:rsidTr="00101E51">
        <w:trPr>
          <w:trHeight w:val="205"/>
        </w:trPr>
        <w:tc>
          <w:tcPr>
            <w:tcW w:w="3209" w:type="dxa"/>
            <w:vMerge w:val="restart"/>
          </w:tcPr>
          <w:p w14:paraId="1A8862EC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Iniziative a tutela della salute</w:t>
            </w:r>
          </w:p>
        </w:tc>
        <w:tc>
          <w:tcPr>
            <w:tcW w:w="3209" w:type="dxa"/>
          </w:tcPr>
          <w:p w14:paraId="7D47B001" w14:textId="040A2D55" w:rsidR="00101E51" w:rsidRPr="00D10F41" w:rsidRDefault="00101E5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Giornate informative e di prevenzione</w:t>
            </w:r>
            <w:r w:rsidR="008453E0">
              <w:rPr>
                <w:rFonts w:ascii="Calibri" w:eastAsia="Calibri" w:hAnsi="Calibri" w:cs="Times New Roman"/>
              </w:rPr>
              <w:t xml:space="preserve"> sulla salute </w:t>
            </w:r>
          </w:p>
        </w:tc>
        <w:tc>
          <w:tcPr>
            <w:tcW w:w="3210" w:type="dxa"/>
          </w:tcPr>
          <w:p w14:paraId="42380003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101E51" w:rsidRPr="00D10F41" w14:paraId="4CFB2CEC" w14:textId="77777777" w:rsidTr="006B6CE9">
        <w:trPr>
          <w:trHeight w:val="205"/>
        </w:trPr>
        <w:tc>
          <w:tcPr>
            <w:tcW w:w="3209" w:type="dxa"/>
            <w:vMerge/>
          </w:tcPr>
          <w:p w14:paraId="3EF19060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543C7B54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Empowerment dei pazienti </w:t>
            </w:r>
          </w:p>
        </w:tc>
        <w:tc>
          <w:tcPr>
            <w:tcW w:w="3210" w:type="dxa"/>
          </w:tcPr>
          <w:p w14:paraId="2F543828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101E51" w:rsidRPr="00D10F41" w14:paraId="7C565247" w14:textId="77777777" w:rsidTr="006B6CE9">
        <w:trPr>
          <w:trHeight w:val="607"/>
        </w:trPr>
        <w:tc>
          <w:tcPr>
            <w:tcW w:w="3209" w:type="dxa"/>
            <w:vMerge/>
          </w:tcPr>
          <w:p w14:paraId="5AF74422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</w:tcPr>
          <w:p w14:paraId="5AFDA37E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  <w:r w:rsidRPr="00D10F41">
              <w:rPr>
                <w:rFonts w:ascii="Calibri" w:eastAsia="Calibri" w:hAnsi="Calibri" w:cs="Times New Roman"/>
              </w:rPr>
              <w:t>Campagne di screening e di sensibilizzazione</w:t>
            </w:r>
          </w:p>
        </w:tc>
        <w:tc>
          <w:tcPr>
            <w:tcW w:w="3210" w:type="dxa"/>
          </w:tcPr>
          <w:p w14:paraId="4F75FC21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</w:p>
        </w:tc>
      </w:tr>
      <w:tr w:rsidR="00101E51" w:rsidRPr="00D10F41" w14:paraId="182763BD" w14:textId="77777777" w:rsidTr="00101E51">
        <w:trPr>
          <w:trHeight w:val="607"/>
        </w:trPr>
        <w:tc>
          <w:tcPr>
            <w:tcW w:w="6418" w:type="dxa"/>
            <w:gridSpan w:val="2"/>
          </w:tcPr>
          <w:p w14:paraId="169F7B43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Altre attività di Public Engagement</w:t>
            </w:r>
          </w:p>
        </w:tc>
        <w:tc>
          <w:tcPr>
            <w:tcW w:w="3210" w:type="dxa"/>
          </w:tcPr>
          <w:p w14:paraId="7F486A6A" w14:textId="77777777" w:rsidR="00101E51" w:rsidRPr="00D10F41" w:rsidRDefault="00101E51" w:rsidP="00D10F41">
            <w:pPr>
              <w:rPr>
                <w:rFonts w:ascii="Calibri" w:eastAsia="Calibri" w:hAnsi="Calibri" w:cs="Times New Roman"/>
              </w:rPr>
            </w:pPr>
          </w:p>
        </w:tc>
      </w:tr>
    </w:tbl>
    <w:p w14:paraId="3A2A0D9F" w14:textId="77777777" w:rsidR="00E83F54" w:rsidRDefault="00E83F54" w:rsidP="00351946">
      <w:pPr>
        <w:rPr>
          <w:rFonts w:ascii="Arial" w:hAnsi="Arial" w:cs="Arial"/>
        </w:rPr>
      </w:pPr>
    </w:p>
    <w:p w14:paraId="514F244D" w14:textId="6FA3FC88" w:rsidR="0091278A" w:rsidRDefault="0091278A" w:rsidP="00351946">
      <w:pPr>
        <w:rPr>
          <w:rFonts w:ascii="Arial" w:hAnsi="Arial" w:cs="Arial"/>
          <w:sz w:val="20"/>
          <w:szCs w:val="20"/>
        </w:rPr>
      </w:pPr>
      <w:r w:rsidRPr="009D701C">
        <w:rPr>
          <w:rFonts w:ascii="Arial" w:hAnsi="Arial" w:cs="Arial"/>
        </w:rPr>
        <w:t xml:space="preserve">L’attività proposta </w:t>
      </w:r>
      <w:r w:rsidR="00D10F41">
        <w:rPr>
          <w:rFonts w:ascii="Arial" w:hAnsi="Arial" w:cs="Arial"/>
        </w:rPr>
        <w:t xml:space="preserve">è </w:t>
      </w:r>
      <w:r w:rsidR="00D10F41" w:rsidRPr="004C4BFB">
        <w:rPr>
          <w:rFonts w:ascii="Arial" w:hAnsi="Arial" w:cs="Arial"/>
          <w:b/>
        </w:rPr>
        <w:t>legata al seguente programma</w:t>
      </w:r>
      <w:r w:rsidR="00D10F41">
        <w:rPr>
          <w:rFonts w:ascii="Arial" w:hAnsi="Arial" w:cs="Arial"/>
        </w:rPr>
        <w:t xml:space="preserve"> </w:t>
      </w:r>
      <w:r w:rsidRPr="00104E44">
        <w:rPr>
          <w:rFonts w:ascii="Arial" w:hAnsi="Arial" w:cs="Arial"/>
          <w:sz w:val="20"/>
          <w:szCs w:val="20"/>
        </w:rPr>
        <w:t xml:space="preserve">(ad esempio: </w:t>
      </w:r>
      <w:r w:rsidR="003D34F1">
        <w:rPr>
          <w:rFonts w:ascii="Arial" w:hAnsi="Arial" w:cs="Arial"/>
          <w:sz w:val="20"/>
          <w:szCs w:val="20"/>
        </w:rPr>
        <w:t>PNR 202</w:t>
      </w:r>
      <w:r w:rsidR="009C4492">
        <w:rPr>
          <w:rFonts w:ascii="Arial" w:hAnsi="Arial" w:cs="Arial"/>
          <w:sz w:val="20"/>
          <w:szCs w:val="20"/>
        </w:rPr>
        <w:t>1</w:t>
      </w:r>
      <w:r w:rsidR="003D34F1">
        <w:rPr>
          <w:rFonts w:ascii="Arial" w:hAnsi="Arial" w:cs="Arial"/>
          <w:sz w:val="20"/>
          <w:szCs w:val="20"/>
        </w:rPr>
        <w:t xml:space="preserve"> - 2027</w:t>
      </w:r>
      <w:r w:rsidRPr="00104E44">
        <w:rPr>
          <w:rFonts w:ascii="Arial" w:hAnsi="Arial" w:cs="Arial"/>
          <w:sz w:val="20"/>
          <w:szCs w:val="20"/>
        </w:rPr>
        <w:t>; H</w:t>
      </w:r>
      <w:r w:rsidR="009C4492">
        <w:rPr>
          <w:rFonts w:ascii="Arial" w:hAnsi="Arial" w:cs="Arial"/>
          <w:sz w:val="20"/>
          <w:szCs w:val="20"/>
        </w:rPr>
        <w:t xml:space="preserve">orizon </w:t>
      </w:r>
      <w:r w:rsidR="003D34F1">
        <w:rPr>
          <w:rFonts w:ascii="Arial" w:hAnsi="Arial" w:cs="Arial"/>
          <w:sz w:val="20"/>
          <w:szCs w:val="20"/>
        </w:rPr>
        <w:t>Europe</w:t>
      </w:r>
      <w:r w:rsidRPr="00104E44">
        <w:rPr>
          <w:rFonts w:ascii="Arial" w:hAnsi="Arial" w:cs="Arial"/>
          <w:sz w:val="20"/>
          <w:szCs w:val="20"/>
        </w:rPr>
        <w:t xml:space="preserve">; </w:t>
      </w:r>
      <w:r w:rsidR="00200D96">
        <w:rPr>
          <w:rFonts w:ascii="Arial" w:hAnsi="Arial" w:cs="Arial"/>
          <w:sz w:val="20"/>
          <w:szCs w:val="20"/>
        </w:rPr>
        <w:t xml:space="preserve">PNRR; </w:t>
      </w:r>
      <w:r w:rsidRPr="00104E44">
        <w:rPr>
          <w:rFonts w:ascii="Arial" w:hAnsi="Arial" w:cs="Arial"/>
          <w:sz w:val="20"/>
          <w:szCs w:val="20"/>
        </w:rPr>
        <w:t>Programmi Ministeriali per la divulgazione scientifica, l’orientamento, la tutela della salute</w:t>
      </w:r>
      <w:r w:rsidR="003A5E24">
        <w:rPr>
          <w:rFonts w:ascii="Arial" w:hAnsi="Arial" w:cs="Arial"/>
          <w:sz w:val="20"/>
          <w:szCs w:val="20"/>
        </w:rPr>
        <w:t>, Dipartimenti di Eccellenza</w:t>
      </w:r>
      <w:r w:rsidRPr="00104E44">
        <w:rPr>
          <w:rFonts w:ascii="Arial" w:hAnsi="Arial" w:cs="Arial"/>
          <w:sz w:val="20"/>
          <w:szCs w:val="20"/>
        </w:rPr>
        <w:t xml:space="preserve">, </w:t>
      </w:r>
      <w:r w:rsidR="00D86BBB">
        <w:rPr>
          <w:rFonts w:ascii="Arial" w:hAnsi="Arial" w:cs="Arial"/>
          <w:sz w:val="20"/>
          <w:szCs w:val="20"/>
        </w:rPr>
        <w:t xml:space="preserve">Agenda ONU 2030 </w:t>
      </w:r>
      <w:r w:rsidRPr="00104E44">
        <w:rPr>
          <w:rFonts w:ascii="Arial" w:hAnsi="Arial" w:cs="Arial"/>
          <w:sz w:val="20"/>
          <w:szCs w:val="20"/>
        </w:rPr>
        <w:t>altr</w:t>
      </w:r>
      <w:r w:rsidR="003A5E24">
        <w:rPr>
          <w:rFonts w:ascii="Arial" w:hAnsi="Arial" w:cs="Arial"/>
          <w:sz w:val="20"/>
          <w:szCs w:val="20"/>
        </w:rPr>
        <w:t>o …</w:t>
      </w:r>
      <w:r w:rsidRPr="00104E44">
        <w:rPr>
          <w:rFonts w:ascii="Arial" w:hAnsi="Arial" w:cs="Arial"/>
          <w:sz w:val="20"/>
          <w:szCs w:val="20"/>
        </w:rPr>
        <w:t>)</w:t>
      </w:r>
      <w:r w:rsidR="003A5E24">
        <w:rPr>
          <w:rFonts w:ascii="Arial" w:hAnsi="Arial" w:cs="Arial"/>
          <w:sz w:val="20"/>
          <w:szCs w:val="20"/>
        </w:rPr>
        <w:t xml:space="preserve">. Specificare il programma, l’eventuale/i progetto/i collegati e </w:t>
      </w:r>
      <w:r w:rsidR="003A5E24" w:rsidRPr="009C49E6">
        <w:rPr>
          <w:rFonts w:ascii="Arial" w:hAnsi="Arial" w:cs="Arial"/>
          <w:b/>
          <w:sz w:val="20"/>
          <w:szCs w:val="20"/>
        </w:rPr>
        <w:t>descrivere brevemente l’attività di ricerca correlata</w:t>
      </w:r>
      <w:r w:rsidR="003A5E24">
        <w:rPr>
          <w:rFonts w:ascii="Arial" w:hAnsi="Arial" w:cs="Arial"/>
          <w:sz w:val="20"/>
          <w:szCs w:val="20"/>
        </w:rPr>
        <w:t xml:space="preserve"> al progetto di P.E.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1BD7" w14:paraId="31910253" w14:textId="77777777" w:rsidTr="00EF6575">
        <w:trPr>
          <w:trHeight w:val="935"/>
        </w:trPr>
        <w:tc>
          <w:tcPr>
            <w:tcW w:w="10194" w:type="dxa"/>
          </w:tcPr>
          <w:p w14:paraId="643071F7" w14:textId="77777777" w:rsidR="00A11BD7" w:rsidRDefault="00A11BD7" w:rsidP="00351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2EBB7" w14:textId="77777777" w:rsidR="00D10F41" w:rsidRPr="00104E44" w:rsidRDefault="00D10F41" w:rsidP="00351946">
      <w:pPr>
        <w:rPr>
          <w:rFonts w:ascii="Arial" w:hAnsi="Arial" w:cs="Arial"/>
          <w:sz w:val="20"/>
          <w:szCs w:val="20"/>
        </w:rPr>
      </w:pPr>
    </w:p>
    <w:p w14:paraId="27E9A2D9" w14:textId="4CBC7252" w:rsidR="00A11BD7" w:rsidRDefault="00D10F41" w:rsidP="003519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L’iniziativa</w:t>
      </w:r>
      <w:r w:rsidR="00B14D34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</w:t>
      </w:r>
      <w:r w:rsidR="00351946" w:rsidRPr="009D701C">
        <w:rPr>
          <w:rFonts w:ascii="Arial" w:hAnsi="Arial" w:cs="Arial"/>
        </w:rPr>
        <w:t>si svolgerà</w:t>
      </w:r>
      <w:r w:rsidR="00E905DB">
        <w:rPr>
          <w:rFonts w:ascii="Arial" w:hAnsi="Arial" w:cs="Arial"/>
        </w:rPr>
        <w:t>/</w:t>
      </w:r>
      <w:r w:rsidR="00B75451">
        <w:rPr>
          <w:rFonts w:ascii="Arial" w:hAnsi="Arial" w:cs="Arial"/>
        </w:rPr>
        <w:t>svolger</w:t>
      </w:r>
      <w:r w:rsidR="0097078C">
        <w:rPr>
          <w:rFonts w:ascii="Arial" w:hAnsi="Arial" w:cs="Arial"/>
        </w:rPr>
        <w:t>a</w:t>
      </w:r>
      <w:r w:rsidR="00E905DB">
        <w:rPr>
          <w:rFonts w:ascii="Arial" w:hAnsi="Arial" w:cs="Arial"/>
        </w:rPr>
        <w:t>nno</w:t>
      </w:r>
      <w:r w:rsidR="00351946" w:rsidRPr="009D701C">
        <w:rPr>
          <w:rFonts w:ascii="Arial" w:hAnsi="Arial" w:cs="Arial"/>
        </w:rPr>
        <w:t xml:space="preserve"> i</w:t>
      </w:r>
      <w:r w:rsidR="00104E44">
        <w:rPr>
          <w:rFonts w:ascii="Arial" w:hAnsi="Arial" w:cs="Arial"/>
        </w:rPr>
        <w:t>l</w:t>
      </w:r>
      <w:r w:rsidR="00351946" w:rsidRPr="009D701C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1BD7" w14:paraId="666F3DDD" w14:textId="77777777" w:rsidTr="00A11BD7">
        <w:tc>
          <w:tcPr>
            <w:tcW w:w="10194" w:type="dxa"/>
          </w:tcPr>
          <w:p w14:paraId="491930BA" w14:textId="77777777" w:rsidR="00A11BD7" w:rsidRDefault="00A11BD7" w:rsidP="003519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A52F82" w14:textId="77777777" w:rsidR="00A11BD7" w:rsidRDefault="00A11BD7" w:rsidP="00351946">
      <w:pPr>
        <w:jc w:val="both"/>
        <w:rPr>
          <w:rFonts w:ascii="Arial" w:hAnsi="Arial" w:cs="Arial"/>
        </w:rPr>
      </w:pPr>
    </w:p>
    <w:p w14:paraId="601C8177" w14:textId="77777777" w:rsidR="00A11BD7" w:rsidRPr="009D701C" w:rsidRDefault="00D10F41" w:rsidP="00A11B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oppure avrà </w:t>
      </w:r>
      <w:r w:rsidRPr="004C4BFB">
        <w:rPr>
          <w:rFonts w:ascii="Arial" w:hAnsi="Arial" w:cs="Arial"/>
          <w:b/>
        </w:rPr>
        <w:t xml:space="preserve">durata </w:t>
      </w:r>
      <w:r>
        <w:rPr>
          <w:rFonts w:ascii="Arial" w:hAnsi="Arial" w:cs="Arial"/>
        </w:rPr>
        <w:t xml:space="preserve">dal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1BD7" w14:paraId="45E40828" w14:textId="77777777" w:rsidTr="00A11BD7">
        <w:tc>
          <w:tcPr>
            <w:tcW w:w="10194" w:type="dxa"/>
          </w:tcPr>
          <w:p w14:paraId="409F9A02" w14:textId="77777777" w:rsidR="00A11BD7" w:rsidRDefault="00A11BD7" w:rsidP="00A11BD7">
            <w:pPr>
              <w:jc w:val="both"/>
              <w:rPr>
                <w:rFonts w:ascii="Arial" w:hAnsi="Arial" w:cs="Arial"/>
              </w:rPr>
            </w:pPr>
            <w:bookmarkStart w:id="1" w:name="_Hlk65480085"/>
          </w:p>
        </w:tc>
      </w:tr>
      <w:bookmarkEnd w:id="1"/>
    </w:tbl>
    <w:p w14:paraId="5819C0AB" w14:textId="6848CD06" w:rsidR="00D10F41" w:rsidRDefault="00D10F41" w:rsidP="00A11BD7">
      <w:pPr>
        <w:jc w:val="both"/>
        <w:rPr>
          <w:rFonts w:ascii="Arial" w:hAnsi="Arial" w:cs="Arial"/>
        </w:rPr>
      </w:pPr>
    </w:p>
    <w:p w14:paraId="4BEE59FD" w14:textId="4A3DEBD7" w:rsidR="003D34F1" w:rsidRDefault="003D34F1" w:rsidP="00A11BD7">
      <w:pPr>
        <w:jc w:val="both"/>
        <w:rPr>
          <w:rFonts w:ascii="Arial" w:hAnsi="Arial" w:cs="Arial"/>
        </w:rPr>
      </w:pPr>
      <w:r w:rsidRPr="003D34F1">
        <w:rPr>
          <w:rFonts w:ascii="Arial" w:hAnsi="Arial" w:cs="Arial"/>
          <w:b/>
          <w:bCs/>
        </w:rPr>
        <w:t>Modalità</w:t>
      </w:r>
      <w:r>
        <w:rPr>
          <w:rFonts w:ascii="Arial" w:hAnsi="Arial" w:cs="Arial"/>
        </w:rPr>
        <w:t xml:space="preserve"> (on line o in presenza)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34F1" w14:paraId="09D5F3BA" w14:textId="77777777" w:rsidTr="000C24C4">
        <w:tc>
          <w:tcPr>
            <w:tcW w:w="10194" w:type="dxa"/>
          </w:tcPr>
          <w:p w14:paraId="58853884" w14:textId="77777777" w:rsidR="003D34F1" w:rsidRDefault="003D34F1" w:rsidP="000C24C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CF9183" w14:textId="12552274" w:rsidR="00EF6575" w:rsidRDefault="00EF6575" w:rsidP="00351946">
      <w:pPr>
        <w:rPr>
          <w:rFonts w:ascii="Arial" w:hAnsi="Arial" w:cs="Arial"/>
        </w:rPr>
      </w:pPr>
    </w:p>
    <w:p w14:paraId="6F014DAA" w14:textId="0BBF74F2" w:rsidR="00351946" w:rsidRDefault="00B75451" w:rsidP="008E3B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Progetto </w:t>
      </w:r>
      <w:r w:rsidR="00351946" w:rsidRPr="009D701C">
        <w:rPr>
          <w:rFonts w:ascii="Arial" w:hAnsi="Arial" w:cs="Arial"/>
        </w:rPr>
        <w:t xml:space="preserve">avrà come </w:t>
      </w:r>
      <w:r w:rsidR="006B0FA1" w:rsidRPr="009C49E6">
        <w:rPr>
          <w:rFonts w:ascii="Arial" w:hAnsi="Arial" w:cs="Arial"/>
          <w:b/>
        </w:rPr>
        <w:t>destinatari</w:t>
      </w:r>
      <w:r w:rsidR="008E3B07">
        <w:rPr>
          <w:rFonts w:ascii="Arial" w:hAnsi="Arial" w:cs="Arial"/>
          <w:b/>
        </w:rPr>
        <w:t xml:space="preserve"> </w:t>
      </w:r>
      <w:r w:rsidR="008E3B07" w:rsidRPr="00AB52E1">
        <w:rPr>
          <w:rFonts w:ascii="Arial" w:hAnsi="Arial" w:cs="Arial"/>
          <w:i/>
        </w:rPr>
        <w:t>(Cittadini</w:t>
      </w:r>
      <w:r w:rsidR="00AB52E1" w:rsidRPr="00AB52E1">
        <w:rPr>
          <w:rFonts w:ascii="Arial" w:hAnsi="Arial" w:cs="Arial"/>
          <w:i/>
        </w:rPr>
        <w:t>,</w:t>
      </w:r>
      <w:r w:rsidR="008E3B07" w:rsidRPr="00AB52E1">
        <w:rPr>
          <w:rFonts w:ascii="Arial" w:hAnsi="Arial" w:cs="Arial"/>
          <w:i/>
        </w:rPr>
        <w:t xml:space="preserve"> Studenti</w:t>
      </w:r>
      <w:r w:rsidR="00AB52E1" w:rsidRPr="00AB52E1">
        <w:rPr>
          <w:rFonts w:ascii="Arial" w:hAnsi="Arial" w:cs="Arial"/>
          <w:i/>
        </w:rPr>
        <w:t>,</w:t>
      </w:r>
      <w:r w:rsidR="008E3B07" w:rsidRPr="00AB52E1">
        <w:rPr>
          <w:rFonts w:ascii="Arial" w:hAnsi="Arial" w:cs="Arial"/>
          <w:i/>
        </w:rPr>
        <w:t xml:space="preserve"> Insegnanti</w:t>
      </w:r>
      <w:r w:rsidR="00AB52E1" w:rsidRPr="00AB52E1">
        <w:rPr>
          <w:rFonts w:ascii="Arial" w:hAnsi="Arial" w:cs="Arial"/>
          <w:i/>
        </w:rPr>
        <w:t>,</w:t>
      </w:r>
      <w:r w:rsidR="008E3B07" w:rsidRPr="00AB52E1">
        <w:rPr>
          <w:rFonts w:ascii="Arial" w:hAnsi="Arial" w:cs="Arial"/>
          <w:i/>
        </w:rPr>
        <w:t xml:space="preserve"> </w:t>
      </w:r>
      <w:r w:rsidR="00445786" w:rsidRPr="00AB52E1">
        <w:rPr>
          <w:rFonts w:ascii="Arial" w:hAnsi="Arial" w:cs="Arial"/>
          <w:i/>
        </w:rPr>
        <w:t>Professionisti e Ordini</w:t>
      </w:r>
      <w:r w:rsidR="008E3B07" w:rsidRPr="00AB52E1">
        <w:rPr>
          <w:rFonts w:ascii="Arial" w:hAnsi="Arial" w:cs="Arial"/>
          <w:i/>
        </w:rPr>
        <w:t xml:space="preserve"> professionali Imprenditori</w:t>
      </w:r>
      <w:r w:rsidR="00AB52E1" w:rsidRPr="00AB52E1">
        <w:rPr>
          <w:rFonts w:ascii="Arial" w:hAnsi="Arial" w:cs="Arial"/>
          <w:i/>
        </w:rPr>
        <w:t>,</w:t>
      </w:r>
      <w:r w:rsidR="008E3B07" w:rsidRPr="00AB52E1">
        <w:rPr>
          <w:rFonts w:ascii="Arial" w:hAnsi="Arial" w:cs="Arial"/>
          <w:i/>
        </w:rPr>
        <w:t xml:space="preserve"> </w:t>
      </w:r>
      <w:r w:rsidR="00AB52E1" w:rsidRPr="00AB52E1">
        <w:rPr>
          <w:rFonts w:ascii="Arial" w:hAnsi="Arial" w:cs="Arial"/>
          <w:i/>
        </w:rPr>
        <w:t>a</w:t>
      </w:r>
      <w:r w:rsidR="008E3B07" w:rsidRPr="00AB52E1">
        <w:rPr>
          <w:rFonts w:ascii="Arial" w:hAnsi="Arial" w:cs="Arial"/>
          <w:i/>
        </w:rPr>
        <w:t>ltri)</w:t>
      </w:r>
      <w:r w:rsidR="00351946" w:rsidRPr="009D701C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3B07" w14:paraId="7DF48221" w14:textId="77777777" w:rsidTr="001244EF">
        <w:trPr>
          <w:trHeight w:val="935"/>
        </w:trPr>
        <w:tc>
          <w:tcPr>
            <w:tcW w:w="10194" w:type="dxa"/>
          </w:tcPr>
          <w:p w14:paraId="5EB918AD" w14:textId="77777777" w:rsidR="008E3B07" w:rsidRDefault="008E3B07" w:rsidP="00124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0AB24E" w14:textId="61B260B9" w:rsidR="00D10F41" w:rsidRDefault="008E3B07" w:rsidP="00351946">
      <w:pPr>
        <w:rPr>
          <w:rFonts w:ascii="Arial" w:hAnsi="Arial" w:cs="Arial"/>
        </w:rPr>
      </w:pPr>
      <w:r w:rsidRPr="008E3B07">
        <w:rPr>
          <w:rFonts w:ascii="Arial" w:hAnsi="Arial" w:cs="Arial"/>
        </w:rPr>
        <w:tab/>
      </w:r>
    </w:p>
    <w:p w14:paraId="18671D79" w14:textId="1B899182" w:rsidR="00A11BD7" w:rsidRPr="009D701C" w:rsidRDefault="00D10F41" w:rsidP="00351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4C4BFB">
        <w:rPr>
          <w:rFonts w:ascii="Arial" w:hAnsi="Arial" w:cs="Arial"/>
          <w:b/>
        </w:rPr>
        <w:t>partecipazione stimata</w:t>
      </w:r>
      <w:r w:rsidR="008F562E">
        <w:rPr>
          <w:rFonts w:ascii="Arial" w:hAnsi="Arial" w:cs="Arial"/>
          <w:b/>
        </w:rPr>
        <w:t xml:space="preserve">, </w:t>
      </w:r>
      <w:r w:rsidR="008F562E" w:rsidRPr="009C49E6">
        <w:rPr>
          <w:rFonts w:ascii="Arial" w:hAnsi="Arial" w:cs="Arial"/>
        </w:rPr>
        <w:t>rispetto ai destinatari coinvolti,</w:t>
      </w:r>
      <w:r>
        <w:rPr>
          <w:rFonts w:ascii="Arial" w:hAnsi="Arial" w:cs="Arial"/>
        </w:rPr>
        <w:t xml:space="preserve"> è indicativamente precisata in</w:t>
      </w:r>
      <w:r w:rsidR="00200D9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1BD7" w14:paraId="799D6855" w14:textId="77777777" w:rsidTr="00A11BD7">
        <w:tc>
          <w:tcPr>
            <w:tcW w:w="10194" w:type="dxa"/>
          </w:tcPr>
          <w:p w14:paraId="46E27B35" w14:textId="77777777" w:rsidR="00A11BD7" w:rsidRDefault="00A11BD7" w:rsidP="00351946">
            <w:pPr>
              <w:rPr>
                <w:rFonts w:ascii="Arial" w:hAnsi="Arial" w:cs="Arial"/>
              </w:rPr>
            </w:pPr>
          </w:p>
        </w:tc>
      </w:tr>
    </w:tbl>
    <w:p w14:paraId="42660BEB" w14:textId="77777777" w:rsidR="00922F56" w:rsidRDefault="00922F56" w:rsidP="00351946">
      <w:pPr>
        <w:rPr>
          <w:rFonts w:ascii="Arial" w:hAnsi="Arial" w:cs="Arial"/>
        </w:rPr>
      </w:pPr>
    </w:p>
    <w:p w14:paraId="0E5519B5" w14:textId="311B7F8D" w:rsidR="00A11BD7" w:rsidRPr="009D701C" w:rsidRDefault="00B75451" w:rsidP="00351946">
      <w:pPr>
        <w:rPr>
          <w:rFonts w:ascii="Arial" w:hAnsi="Arial" w:cs="Arial"/>
        </w:rPr>
      </w:pPr>
      <w:r>
        <w:rPr>
          <w:rFonts w:ascii="Arial" w:hAnsi="Arial" w:cs="Arial"/>
        </w:rPr>
        <w:t>Il Progetto</w:t>
      </w:r>
      <w:r w:rsidRPr="009D701C">
        <w:rPr>
          <w:rFonts w:ascii="Arial" w:hAnsi="Arial" w:cs="Arial"/>
        </w:rPr>
        <w:t xml:space="preserve"> </w:t>
      </w:r>
      <w:r w:rsidR="00104E44">
        <w:rPr>
          <w:rFonts w:ascii="Arial" w:hAnsi="Arial" w:cs="Arial"/>
        </w:rPr>
        <w:t>sa</w:t>
      </w:r>
      <w:r w:rsidR="00351946" w:rsidRPr="009D701C">
        <w:rPr>
          <w:rFonts w:ascii="Arial" w:hAnsi="Arial" w:cs="Arial"/>
        </w:rPr>
        <w:t>rà svolt</w:t>
      </w:r>
      <w:r>
        <w:rPr>
          <w:rFonts w:ascii="Arial" w:hAnsi="Arial" w:cs="Arial"/>
        </w:rPr>
        <w:t>o</w:t>
      </w:r>
      <w:r w:rsidR="00351946" w:rsidRPr="009D701C">
        <w:rPr>
          <w:rFonts w:ascii="Arial" w:hAnsi="Arial" w:cs="Arial"/>
        </w:rPr>
        <w:t xml:space="preserve"> in </w:t>
      </w:r>
      <w:r w:rsidR="00351946" w:rsidRPr="004C4BFB">
        <w:rPr>
          <w:rFonts w:ascii="Arial" w:hAnsi="Arial" w:cs="Arial"/>
          <w:b/>
        </w:rPr>
        <w:t xml:space="preserve">collaborazione </w:t>
      </w:r>
      <w:r w:rsidR="00351946" w:rsidRPr="009D701C">
        <w:rPr>
          <w:rFonts w:ascii="Arial" w:hAnsi="Arial" w:cs="Arial"/>
        </w:rPr>
        <w:t>con l’ente/impresa</w:t>
      </w:r>
      <w:r w:rsidR="00D10F41">
        <w:rPr>
          <w:rFonts w:ascii="Arial" w:hAnsi="Arial" w:cs="Arial"/>
        </w:rPr>
        <w:t>/Associazione</w:t>
      </w:r>
      <w:r w:rsidR="00200D96">
        <w:rPr>
          <w:rFonts w:ascii="Arial" w:hAnsi="Arial" w:cs="Arial"/>
        </w:rPr>
        <w:t xml:space="preserve"> (</w:t>
      </w:r>
      <w:r w:rsidR="00290650">
        <w:rPr>
          <w:rFonts w:ascii="Arial" w:hAnsi="Arial" w:cs="Arial"/>
          <w:b/>
          <w:i/>
        </w:rPr>
        <w:t>almeno 2</w:t>
      </w:r>
      <w:r w:rsidR="00200D96" w:rsidRPr="00200D96">
        <w:rPr>
          <w:rFonts w:ascii="Arial" w:hAnsi="Arial" w:cs="Arial"/>
          <w:b/>
          <w:i/>
        </w:rPr>
        <w:t xml:space="preserve"> </w:t>
      </w:r>
      <w:r w:rsidR="00BB215C">
        <w:rPr>
          <w:rFonts w:ascii="Arial" w:hAnsi="Arial" w:cs="Arial"/>
          <w:b/>
          <w:i/>
        </w:rPr>
        <w:t>accordi/</w:t>
      </w:r>
      <w:r w:rsidR="00200D96" w:rsidRPr="00200D96">
        <w:rPr>
          <w:rFonts w:ascii="Arial" w:hAnsi="Arial" w:cs="Arial"/>
          <w:b/>
          <w:i/>
        </w:rPr>
        <w:t>letter</w:t>
      </w:r>
      <w:r w:rsidR="00290650">
        <w:rPr>
          <w:rFonts w:ascii="Arial" w:hAnsi="Arial" w:cs="Arial"/>
          <w:b/>
          <w:i/>
        </w:rPr>
        <w:t>e</w:t>
      </w:r>
      <w:r w:rsidR="00200D96" w:rsidRPr="00200D96">
        <w:rPr>
          <w:rFonts w:ascii="Arial" w:hAnsi="Arial" w:cs="Arial"/>
          <w:b/>
          <w:i/>
        </w:rPr>
        <w:t xml:space="preserve"> di</w:t>
      </w:r>
      <w:r w:rsidR="00DE03EE">
        <w:rPr>
          <w:rFonts w:ascii="Arial" w:hAnsi="Arial" w:cs="Arial"/>
          <w:b/>
          <w:i/>
        </w:rPr>
        <w:t xml:space="preserve"> intenti, da allegare al modulo e </w:t>
      </w:r>
      <w:r w:rsidR="00DE03EE" w:rsidRPr="00DE03EE">
        <w:rPr>
          <w:rFonts w:ascii="Arial" w:hAnsi="Arial" w:cs="Arial"/>
          <w:b/>
          <w:i/>
        </w:rPr>
        <w:t>aggiungere righe</w:t>
      </w:r>
      <w:r w:rsidR="006B0FA1">
        <w:rPr>
          <w:rFonts w:ascii="Arial" w:hAnsi="Arial" w:cs="Arial"/>
          <w:b/>
          <w:i/>
        </w:rPr>
        <w:t>,</w:t>
      </w:r>
      <w:r w:rsidR="00DE03EE" w:rsidRPr="00DE03EE">
        <w:rPr>
          <w:rFonts w:ascii="Arial" w:hAnsi="Arial" w:cs="Arial"/>
          <w:b/>
          <w:i/>
        </w:rPr>
        <w:t xml:space="preserve"> ove necessario)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200D96" w14:paraId="1DCCB89D" w14:textId="77777777" w:rsidTr="00200D96">
        <w:tc>
          <w:tcPr>
            <w:tcW w:w="6374" w:type="dxa"/>
          </w:tcPr>
          <w:p w14:paraId="0EC34FE2" w14:textId="3F1A7A9A" w:rsidR="00200D96" w:rsidRPr="00200D96" w:rsidRDefault="00200D96" w:rsidP="00200D96">
            <w:pPr>
              <w:jc w:val="center"/>
              <w:rPr>
                <w:rFonts w:ascii="Arial" w:hAnsi="Arial" w:cs="Arial"/>
                <w:b/>
                <w:i/>
              </w:rPr>
            </w:pPr>
            <w:r w:rsidRPr="00200D96">
              <w:rPr>
                <w:rFonts w:ascii="Arial" w:hAnsi="Arial" w:cs="Arial"/>
                <w:b/>
                <w:i/>
              </w:rPr>
              <w:t>Denominazione Ente, impresa, Associazione etc..</w:t>
            </w:r>
          </w:p>
        </w:tc>
        <w:tc>
          <w:tcPr>
            <w:tcW w:w="3820" w:type="dxa"/>
          </w:tcPr>
          <w:p w14:paraId="75DC4194" w14:textId="2F37EA7C" w:rsidR="00200D96" w:rsidRPr="00200D96" w:rsidRDefault="00200D96" w:rsidP="00200D96">
            <w:pPr>
              <w:jc w:val="center"/>
              <w:rPr>
                <w:rFonts w:ascii="Arial" w:hAnsi="Arial" w:cs="Arial"/>
                <w:b/>
                <w:i/>
              </w:rPr>
            </w:pPr>
            <w:r w:rsidRPr="00200D96">
              <w:rPr>
                <w:rFonts w:ascii="Arial" w:hAnsi="Arial" w:cs="Arial"/>
                <w:b/>
                <w:i/>
              </w:rPr>
              <w:t>Accordo/lettera di intenti</w:t>
            </w:r>
            <w:r w:rsidR="00BB215C">
              <w:rPr>
                <w:rFonts w:ascii="Arial" w:hAnsi="Arial" w:cs="Arial"/>
                <w:b/>
                <w:i/>
              </w:rPr>
              <w:t xml:space="preserve"> – data di stipula/invio</w:t>
            </w:r>
          </w:p>
        </w:tc>
      </w:tr>
      <w:tr w:rsidR="00200D96" w14:paraId="08AB048D" w14:textId="77777777" w:rsidTr="00200D96">
        <w:tc>
          <w:tcPr>
            <w:tcW w:w="6374" w:type="dxa"/>
          </w:tcPr>
          <w:p w14:paraId="51D31D99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2B236A20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</w:tr>
      <w:tr w:rsidR="00200D96" w14:paraId="5284FA6F" w14:textId="77777777" w:rsidTr="00200D96">
        <w:tc>
          <w:tcPr>
            <w:tcW w:w="6374" w:type="dxa"/>
          </w:tcPr>
          <w:p w14:paraId="23DA4E2C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08F5A343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</w:tr>
      <w:tr w:rsidR="00200D96" w14:paraId="5DA7CAE3" w14:textId="77777777" w:rsidTr="00200D96">
        <w:tc>
          <w:tcPr>
            <w:tcW w:w="6374" w:type="dxa"/>
          </w:tcPr>
          <w:p w14:paraId="52885DE6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548717C5" w14:textId="77777777" w:rsidR="00200D96" w:rsidRDefault="00200D96" w:rsidP="00351946">
            <w:pPr>
              <w:rPr>
                <w:rFonts w:ascii="Arial" w:hAnsi="Arial" w:cs="Arial"/>
              </w:rPr>
            </w:pPr>
          </w:p>
        </w:tc>
      </w:tr>
    </w:tbl>
    <w:p w14:paraId="2ABFFCAD" w14:textId="77777777" w:rsidR="00351946" w:rsidRPr="009D701C" w:rsidRDefault="00351946" w:rsidP="00351946">
      <w:pPr>
        <w:rPr>
          <w:rFonts w:ascii="Arial" w:hAnsi="Arial" w:cs="Arial"/>
        </w:rPr>
      </w:pPr>
    </w:p>
    <w:p w14:paraId="224D473A" w14:textId="77777777" w:rsidR="00E83F54" w:rsidRDefault="00E83F54" w:rsidP="00351946">
      <w:pPr>
        <w:rPr>
          <w:rFonts w:ascii="Arial" w:hAnsi="Arial" w:cs="Arial"/>
        </w:rPr>
      </w:pPr>
      <w:r w:rsidRPr="009D701C">
        <w:rPr>
          <w:rFonts w:ascii="Arial" w:hAnsi="Arial" w:cs="Arial"/>
        </w:rPr>
        <w:t xml:space="preserve">La </w:t>
      </w:r>
      <w:r w:rsidRPr="004C4BFB">
        <w:rPr>
          <w:rFonts w:ascii="Arial" w:hAnsi="Arial" w:cs="Arial"/>
          <w:b/>
        </w:rPr>
        <w:t>dimensione territoriale</w:t>
      </w:r>
      <w:r w:rsidRPr="009D701C">
        <w:rPr>
          <w:rFonts w:ascii="Arial" w:hAnsi="Arial" w:cs="Arial"/>
        </w:rPr>
        <w:t xml:space="preserve"> dell’iniziativa </w:t>
      </w:r>
      <w:r w:rsidR="00104E44">
        <w:rPr>
          <w:rFonts w:ascii="Arial" w:hAnsi="Arial" w:cs="Arial"/>
        </w:rPr>
        <w:t>sarà</w:t>
      </w:r>
      <w:r w:rsidRPr="009D701C">
        <w:rPr>
          <w:rFonts w:ascii="Arial" w:hAnsi="Arial" w:cs="Arial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C4BFB" w14:paraId="58BD6A03" w14:textId="77777777" w:rsidTr="004C4BFB">
        <w:tc>
          <w:tcPr>
            <w:tcW w:w="5097" w:type="dxa"/>
          </w:tcPr>
          <w:p w14:paraId="09B22F66" w14:textId="77777777" w:rsidR="004C4BFB" w:rsidRDefault="004C4BFB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Locale</w:t>
            </w:r>
          </w:p>
        </w:tc>
        <w:tc>
          <w:tcPr>
            <w:tcW w:w="5097" w:type="dxa"/>
          </w:tcPr>
          <w:p w14:paraId="13D11FCB" w14:textId="77777777" w:rsidR="004C4BFB" w:rsidRDefault="004C4BFB" w:rsidP="00351946">
            <w:pPr>
              <w:rPr>
                <w:rFonts w:ascii="Arial" w:hAnsi="Arial" w:cs="Arial"/>
              </w:rPr>
            </w:pPr>
          </w:p>
        </w:tc>
      </w:tr>
      <w:tr w:rsidR="004C4BFB" w14:paraId="7E9843DF" w14:textId="77777777" w:rsidTr="004C4BFB">
        <w:tc>
          <w:tcPr>
            <w:tcW w:w="5097" w:type="dxa"/>
          </w:tcPr>
          <w:p w14:paraId="7598E8ED" w14:textId="77777777" w:rsidR="004C4BFB" w:rsidRDefault="004C4BFB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Regionale</w:t>
            </w:r>
          </w:p>
        </w:tc>
        <w:tc>
          <w:tcPr>
            <w:tcW w:w="5097" w:type="dxa"/>
          </w:tcPr>
          <w:p w14:paraId="062CC543" w14:textId="77777777" w:rsidR="004C4BFB" w:rsidRDefault="004C4BFB" w:rsidP="00351946">
            <w:pPr>
              <w:rPr>
                <w:rFonts w:ascii="Arial" w:hAnsi="Arial" w:cs="Arial"/>
              </w:rPr>
            </w:pPr>
          </w:p>
        </w:tc>
      </w:tr>
      <w:tr w:rsidR="004C4BFB" w14:paraId="2D775014" w14:textId="77777777" w:rsidTr="004C4BFB">
        <w:tc>
          <w:tcPr>
            <w:tcW w:w="5097" w:type="dxa"/>
          </w:tcPr>
          <w:p w14:paraId="3270CC7B" w14:textId="77777777" w:rsidR="004C4BFB" w:rsidRDefault="004C4BFB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Nazionale</w:t>
            </w:r>
          </w:p>
        </w:tc>
        <w:tc>
          <w:tcPr>
            <w:tcW w:w="5097" w:type="dxa"/>
          </w:tcPr>
          <w:p w14:paraId="2C6157F0" w14:textId="77777777" w:rsidR="004C4BFB" w:rsidRDefault="004C4BFB" w:rsidP="00351946">
            <w:pPr>
              <w:rPr>
                <w:rFonts w:ascii="Arial" w:hAnsi="Arial" w:cs="Arial"/>
              </w:rPr>
            </w:pPr>
          </w:p>
        </w:tc>
      </w:tr>
      <w:tr w:rsidR="004C4BFB" w14:paraId="157BF41C" w14:textId="77777777" w:rsidTr="004C4BFB">
        <w:tc>
          <w:tcPr>
            <w:tcW w:w="5097" w:type="dxa"/>
          </w:tcPr>
          <w:p w14:paraId="5547EA74" w14:textId="77777777" w:rsidR="004C4BFB" w:rsidRDefault="004C4BFB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Internazionale</w:t>
            </w:r>
          </w:p>
        </w:tc>
        <w:tc>
          <w:tcPr>
            <w:tcW w:w="5097" w:type="dxa"/>
          </w:tcPr>
          <w:p w14:paraId="42FA4027" w14:textId="77777777" w:rsidR="004C4BFB" w:rsidRDefault="004C4BFB" w:rsidP="00351946">
            <w:pPr>
              <w:rPr>
                <w:rFonts w:ascii="Arial" w:hAnsi="Arial" w:cs="Arial"/>
              </w:rPr>
            </w:pPr>
          </w:p>
        </w:tc>
      </w:tr>
    </w:tbl>
    <w:p w14:paraId="4F5084C7" w14:textId="77777777" w:rsidR="004C4BFB" w:rsidRPr="009D701C" w:rsidRDefault="004C4BFB" w:rsidP="00351946">
      <w:pPr>
        <w:rPr>
          <w:rFonts w:ascii="Arial" w:hAnsi="Arial" w:cs="Arial"/>
        </w:rPr>
      </w:pPr>
    </w:p>
    <w:p w14:paraId="5F029F62" w14:textId="6AFE2BC9" w:rsidR="00A11BD7" w:rsidRPr="009D701C" w:rsidRDefault="003D34F1" w:rsidP="00351946">
      <w:pPr>
        <w:rPr>
          <w:rFonts w:ascii="Arial" w:hAnsi="Arial" w:cs="Arial"/>
        </w:rPr>
      </w:pPr>
      <w:r>
        <w:rPr>
          <w:rFonts w:ascii="Arial" w:hAnsi="Arial" w:cs="Arial"/>
        </w:rPr>
        <w:t>Se in presenza, l</w:t>
      </w:r>
      <w:r w:rsidR="00351946" w:rsidRPr="009D701C">
        <w:rPr>
          <w:rFonts w:ascii="Arial" w:hAnsi="Arial" w:cs="Arial"/>
        </w:rPr>
        <w:t xml:space="preserve">e attività si </w:t>
      </w:r>
      <w:r w:rsidR="00E83F54" w:rsidRPr="009D701C">
        <w:rPr>
          <w:rFonts w:ascii="Arial" w:hAnsi="Arial" w:cs="Arial"/>
        </w:rPr>
        <w:t xml:space="preserve">realizzeranno </w:t>
      </w:r>
      <w:r w:rsidR="00E83F54" w:rsidRPr="009C49E6">
        <w:rPr>
          <w:rFonts w:ascii="Arial" w:hAnsi="Arial" w:cs="Arial"/>
        </w:rPr>
        <w:t xml:space="preserve">(sede, </w:t>
      </w:r>
      <w:r w:rsidR="00351946" w:rsidRPr="009C49E6">
        <w:rPr>
          <w:rFonts w:ascii="Arial" w:hAnsi="Arial" w:cs="Arial"/>
        </w:rPr>
        <w:t>spazio):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1BD7" w14:paraId="33BB3EAA" w14:textId="77777777" w:rsidTr="00A11BD7">
        <w:tc>
          <w:tcPr>
            <w:tcW w:w="10194" w:type="dxa"/>
          </w:tcPr>
          <w:p w14:paraId="02A94B52" w14:textId="77777777" w:rsidR="00A11BD7" w:rsidRDefault="00A11BD7" w:rsidP="00351946">
            <w:pPr>
              <w:rPr>
                <w:rFonts w:ascii="Arial" w:hAnsi="Arial" w:cs="Arial"/>
              </w:rPr>
            </w:pPr>
          </w:p>
        </w:tc>
      </w:tr>
    </w:tbl>
    <w:p w14:paraId="4259D14F" w14:textId="77777777" w:rsidR="00200D96" w:rsidRDefault="00200D96" w:rsidP="00351946">
      <w:pPr>
        <w:rPr>
          <w:rFonts w:ascii="Arial" w:hAnsi="Arial" w:cs="Arial"/>
          <w:b/>
          <w:bCs/>
        </w:rPr>
      </w:pPr>
    </w:p>
    <w:p w14:paraId="156909B5" w14:textId="01F8D6EC" w:rsidR="000015AB" w:rsidRDefault="00200D96" w:rsidP="0035194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Cinqu</w:t>
      </w:r>
      <w:r w:rsidR="000015AB" w:rsidRPr="000015AB">
        <w:rPr>
          <w:rFonts w:ascii="Arial" w:hAnsi="Arial" w:cs="Arial"/>
          <w:b/>
          <w:bCs/>
        </w:rPr>
        <w:t>e parole chiave</w:t>
      </w:r>
      <w:r w:rsidR="000015AB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015AB" w14:paraId="736730BB" w14:textId="77777777" w:rsidTr="00367124">
        <w:tc>
          <w:tcPr>
            <w:tcW w:w="10194" w:type="dxa"/>
          </w:tcPr>
          <w:p w14:paraId="49EBBAB9" w14:textId="77777777" w:rsidR="000015AB" w:rsidRDefault="000015AB" w:rsidP="00367124">
            <w:pPr>
              <w:rPr>
                <w:rFonts w:ascii="Arial" w:hAnsi="Arial" w:cs="Arial"/>
              </w:rPr>
            </w:pPr>
            <w:bookmarkStart w:id="2" w:name="_Hlk65481968"/>
          </w:p>
        </w:tc>
      </w:tr>
      <w:bookmarkEnd w:id="2"/>
    </w:tbl>
    <w:p w14:paraId="7352C8BC" w14:textId="77777777" w:rsidR="000015AB" w:rsidRPr="009D701C" w:rsidRDefault="000015AB" w:rsidP="00351946">
      <w:pPr>
        <w:rPr>
          <w:rFonts w:ascii="Arial" w:hAnsi="Arial" w:cs="Arial"/>
        </w:rPr>
      </w:pPr>
    </w:p>
    <w:p w14:paraId="42DE65C5" w14:textId="007C66E9" w:rsidR="00351946" w:rsidRPr="008A3A5D" w:rsidRDefault="00F26522" w:rsidP="003519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</w:t>
      </w:r>
      <w:r w:rsidR="00351946" w:rsidRPr="004C4BFB">
        <w:rPr>
          <w:rFonts w:ascii="Arial" w:hAnsi="Arial" w:cs="Arial"/>
          <w:b/>
        </w:rPr>
        <w:t>escrizione dell’attività</w:t>
      </w:r>
      <w:r w:rsidR="00351946" w:rsidRPr="009D701C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D4F4F" w14:paraId="58557051" w14:textId="77777777" w:rsidTr="00922F56">
        <w:trPr>
          <w:trHeight w:val="6353"/>
        </w:trPr>
        <w:tc>
          <w:tcPr>
            <w:tcW w:w="10194" w:type="dxa"/>
          </w:tcPr>
          <w:p w14:paraId="0444AA64" w14:textId="06F90111" w:rsidR="00F26522" w:rsidRPr="00F26522" w:rsidRDefault="00F26522" w:rsidP="00351946">
            <w:pPr>
              <w:rPr>
                <w:rFonts w:ascii="Arial" w:hAnsi="Arial" w:cs="Arial"/>
                <w:i/>
              </w:rPr>
            </w:pPr>
            <w:bookmarkStart w:id="3" w:name="_Hlk65480334"/>
            <w:r w:rsidRPr="00F26522">
              <w:rPr>
                <w:rFonts w:ascii="Arial" w:hAnsi="Arial" w:cs="Arial"/>
                <w:i/>
              </w:rPr>
              <w:lastRenderedPageBreak/>
              <w:t xml:space="preserve">La descrizione dovrà esplicitare i seguenti aspetti in un limite </w:t>
            </w:r>
            <w:r w:rsidRPr="00F26522">
              <w:rPr>
                <w:rFonts w:ascii="Arial" w:hAnsi="Arial" w:cs="Arial"/>
                <w:b/>
                <w:i/>
              </w:rPr>
              <w:t xml:space="preserve">massimo di </w:t>
            </w:r>
            <w:r w:rsidR="00552CB1">
              <w:rPr>
                <w:rFonts w:ascii="Arial" w:hAnsi="Arial" w:cs="Arial"/>
                <w:b/>
                <w:i/>
              </w:rPr>
              <w:t>3</w:t>
            </w:r>
            <w:r w:rsidRPr="00F26522">
              <w:rPr>
                <w:rFonts w:ascii="Arial" w:hAnsi="Arial" w:cs="Arial"/>
                <w:b/>
                <w:i/>
              </w:rPr>
              <w:t>000 battute</w:t>
            </w:r>
            <w:r w:rsidRPr="00F26522">
              <w:rPr>
                <w:rFonts w:ascii="Arial" w:hAnsi="Arial" w:cs="Arial"/>
                <w:i/>
              </w:rPr>
              <w:t>:</w:t>
            </w:r>
          </w:p>
          <w:p w14:paraId="1B9DFC58" w14:textId="0A79EA1A" w:rsidR="009D4F4F" w:rsidRPr="00F26522" w:rsidRDefault="00200D96" w:rsidP="00351946">
            <w:pPr>
              <w:rPr>
                <w:rFonts w:ascii="Arial" w:hAnsi="Arial" w:cs="Arial"/>
                <w:i/>
              </w:rPr>
            </w:pPr>
            <w:r w:rsidRPr="00F26522">
              <w:rPr>
                <w:rFonts w:ascii="Arial" w:hAnsi="Arial" w:cs="Arial"/>
                <w:i/>
              </w:rPr>
              <w:t>- Contenuti dell’</w:t>
            </w:r>
            <w:r w:rsidR="00F26522">
              <w:rPr>
                <w:rFonts w:ascii="Arial" w:hAnsi="Arial" w:cs="Arial"/>
                <w:i/>
              </w:rPr>
              <w:t xml:space="preserve">iniziativa (con precisazione del legame con altra </w:t>
            </w:r>
            <w:r w:rsidR="006B0FA1">
              <w:rPr>
                <w:rFonts w:ascii="Arial" w:hAnsi="Arial" w:cs="Arial"/>
                <w:i/>
              </w:rPr>
              <w:t xml:space="preserve">eventualmente </w:t>
            </w:r>
            <w:r w:rsidR="00F26522">
              <w:rPr>
                <w:rFonts w:ascii="Arial" w:hAnsi="Arial" w:cs="Arial"/>
                <w:i/>
              </w:rPr>
              <w:t>già realizzata, mettendo in evidenza in tal caso gli aspetti di novità);</w:t>
            </w:r>
          </w:p>
          <w:p w14:paraId="6CE065D7" w14:textId="366AB69E" w:rsidR="00200D96" w:rsidRPr="00F26522" w:rsidRDefault="00200D96" w:rsidP="00351946">
            <w:pPr>
              <w:rPr>
                <w:rFonts w:ascii="Arial" w:hAnsi="Arial" w:cs="Arial"/>
                <w:i/>
              </w:rPr>
            </w:pPr>
            <w:r w:rsidRPr="00F26522">
              <w:rPr>
                <w:rFonts w:ascii="Arial" w:hAnsi="Arial" w:cs="Arial"/>
                <w:i/>
              </w:rPr>
              <w:t>- Legame con i risultati della ricerca scientifica e</w:t>
            </w:r>
            <w:r w:rsidR="006B0FA1">
              <w:rPr>
                <w:rFonts w:ascii="Arial" w:hAnsi="Arial" w:cs="Arial"/>
                <w:i/>
              </w:rPr>
              <w:t>/o</w:t>
            </w:r>
            <w:r w:rsidRPr="00F26522">
              <w:rPr>
                <w:rFonts w:ascii="Arial" w:hAnsi="Arial" w:cs="Arial"/>
                <w:i/>
              </w:rPr>
              <w:t xml:space="preserve"> i percorsi di didattica della/e struttura/e proponente/i o coinvolte</w:t>
            </w:r>
            <w:r w:rsidR="00F26522">
              <w:rPr>
                <w:rFonts w:ascii="Arial" w:hAnsi="Arial" w:cs="Arial"/>
                <w:i/>
              </w:rPr>
              <w:t>;</w:t>
            </w:r>
          </w:p>
          <w:p w14:paraId="30B75613" w14:textId="748669F2" w:rsidR="00200D96" w:rsidRPr="00F26522" w:rsidRDefault="00200D96" w:rsidP="00351946">
            <w:pPr>
              <w:rPr>
                <w:rFonts w:ascii="Arial" w:hAnsi="Arial" w:cs="Arial"/>
                <w:i/>
              </w:rPr>
            </w:pPr>
            <w:r w:rsidRPr="00F26522">
              <w:rPr>
                <w:rFonts w:ascii="Arial" w:hAnsi="Arial" w:cs="Arial"/>
                <w:i/>
              </w:rPr>
              <w:t>- ruolo svolto dai partecip</w:t>
            </w:r>
            <w:r w:rsidR="00F26522">
              <w:rPr>
                <w:rFonts w:ascii="Arial" w:hAnsi="Arial" w:cs="Arial"/>
                <w:i/>
              </w:rPr>
              <w:t>anti e dalle relative strutture;</w:t>
            </w:r>
          </w:p>
          <w:p w14:paraId="50F75EE0" w14:textId="5A8DB03D" w:rsidR="00200D96" w:rsidRPr="00F26522" w:rsidRDefault="00F26522" w:rsidP="00351946">
            <w:pPr>
              <w:rPr>
                <w:rFonts w:ascii="Arial" w:hAnsi="Arial" w:cs="Arial"/>
                <w:i/>
              </w:rPr>
            </w:pPr>
            <w:r w:rsidRPr="00F26522">
              <w:rPr>
                <w:rFonts w:ascii="Arial" w:hAnsi="Arial" w:cs="Arial"/>
                <w:i/>
              </w:rPr>
              <w:t>- partner esterni coinvolti, il relativo ruolo, la presenza di acc</w:t>
            </w:r>
            <w:r>
              <w:rPr>
                <w:rFonts w:ascii="Arial" w:hAnsi="Arial" w:cs="Arial"/>
                <w:i/>
              </w:rPr>
              <w:t>ordo, eventuale cofinanziamento;</w:t>
            </w:r>
          </w:p>
          <w:p w14:paraId="5D66685A" w14:textId="09CA1AEF" w:rsidR="00F26522" w:rsidRPr="00F26522" w:rsidRDefault="00F26522" w:rsidP="00351946">
            <w:pPr>
              <w:rPr>
                <w:rFonts w:ascii="Arial" w:hAnsi="Arial" w:cs="Arial"/>
                <w:i/>
              </w:rPr>
            </w:pPr>
            <w:r w:rsidRPr="00F26522">
              <w:rPr>
                <w:rFonts w:ascii="Arial" w:hAnsi="Arial" w:cs="Arial"/>
                <w:i/>
              </w:rPr>
              <w:t xml:space="preserve">- risorse impiegate per la realizzazione </w:t>
            </w:r>
            <w:r w:rsidR="00B75451" w:rsidRPr="00F26522">
              <w:rPr>
                <w:rFonts w:ascii="Arial" w:hAnsi="Arial" w:cs="Arial"/>
                <w:i/>
              </w:rPr>
              <w:t>del</w:t>
            </w:r>
            <w:r w:rsidR="00B75451">
              <w:rPr>
                <w:rFonts w:ascii="Arial" w:hAnsi="Arial" w:cs="Arial"/>
                <w:i/>
              </w:rPr>
              <w:t xml:space="preserve"> progetto</w:t>
            </w:r>
            <w:r>
              <w:rPr>
                <w:rFonts w:ascii="Arial" w:hAnsi="Arial" w:cs="Arial"/>
                <w:i/>
              </w:rPr>
              <w:t>.</w:t>
            </w:r>
          </w:p>
          <w:p w14:paraId="12738E33" w14:textId="77777777" w:rsidR="00200D96" w:rsidRPr="003D34F1" w:rsidRDefault="00200D96" w:rsidP="00351946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6E688D9" w14:textId="77777777" w:rsidR="009D4F4F" w:rsidRDefault="009D4F4F" w:rsidP="00351946">
            <w:pPr>
              <w:rPr>
                <w:rFonts w:ascii="Arial" w:hAnsi="Arial" w:cs="Arial"/>
                <w:b/>
              </w:rPr>
            </w:pPr>
          </w:p>
          <w:p w14:paraId="251CAE3F" w14:textId="77777777" w:rsidR="009D4F4F" w:rsidRDefault="009D4F4F" w:rsidP="00351946">
            <w:pPr>
              <w:rPr>
                <w:rFonts w:ascii="Arial" w:hAnsi="Arial" w:cs="Arial"/>
                <w:b/>
              </w:rPr>
            </w:pPr>
          </w:p>
        </w:tc>
      </w:tr>
      <w:bookmarkEnd w:id="3"/>
    </w:tbl>
    <w:p w14:paraId="60C2AD90" w14:textId="0DA66DB4" w:rsidR="009D4F4F" w:rsidRDefault="009D4F4F" w:rsidP="00351946">
      <w:pPr>
        <w:rPr>
          <w:rFonts w:ascii="Arial" w:hAnsi="Arial" w:cs="Arial"/>
          <w:b/>
        </w:rPr>
      </w:pPr>
    </w:p>
    <w:p w14:paraId="024AFC09" w14:textId="77777777" w:rsidR="008E3B07" w:rsidRDefault="008E3B07" w:rsidP="00351946">
      <w:pPr>
        <w:rPr>
          <w:rFonts w:ascii="Arial" w:hAnsi="Arial" w:cs="Arial"/>
          <w:b/>
        </w:rPr>
      </w:pPr>
    </w:p>
    <w:p w14:paraId="32CF3F5D" w14:textId="2E185A7B" w:rsidR="008E3B07" w:rsidRDefault="008E3B07" w:rsidP="00351946">
      <w:pPr>
        <w:rPr>
          <w:rFonts w:ascii="Arial" w:hAnsi="Arial" w:cs="Arial"/>
          <w:b/>
        </w:rPr>
      </w:pPr>
      <w:r w:rsidRPr="009C49E6">
        <w:rPr>
          <w:rFonts w:ascii="Arial" w:hAnsi="Arial" w:cs="Arial"/>
          <w:b/>
        </w:rPr>
        <w:t>A</w:t>
      </w:r>
      <w:r w:rsidR="008F562E" w:rsidRPr="009C49E6">
        <w:rPr>
          <w:rFonts w:ascii="Arial" w:hAnsi="Arial" w:cs="Arial"/>
          <w:b/>
        </w:rPr>
        <w:t>bstract</w:t>
      </w:r>
      <w:r w:rsidRPr="009C49E6">
        <w:rPr>
          <w:rFonts w:ascii="Arial" w:hAnsi="Arial" w:cs="Arial"/>
          <w:b/>
        </w:rPr>
        <w:t xml:space="preserve"> </w:t>
      </w:r>
      <w:r w:rsidR="008F562E" w:rsidRPr="009C49E6">
        <w:rPr>
          <w:rFonts w:ascii="Arial" w:hAnsi="Arial" w:cs="Arial"/>
          <w:b/>
        </w:rPr>
        <w:t>descrittivo</w:t>
      </w:r>
      <w:r w:rsidR="008F562E" w:rsidRPr="009C49E6">
        <w:rPr>
          <w:rFonts w:ascii="Arial" w:hAnsi="Arial" w:cs="Arial"/>
        </w:rPr>
        <w:t>,</w:t>
      </w:r>
      <w:r w:rsidR="008F562E" w:rsidRPr="00A16A0B">
        <w:rPr>
          <w:rFonts w:ascii="Arial" w:hAnsi="Arial" w:cs="Arial"/>
        </w:rPr>
        <w:t xml:space="preserve"> </w:t>
      </w:r>
      <w:r w:rsidR="00A16A0B" w:rsidRPr="00A16A0B">
        <w:rPr>
          <w:rFonts w:ascii="Arial" w:hAnsi="Arial" w:cs="Arial"/>
        </w:rPr>
        <w:t>per eventuale finalità di</w:t>
      </w:r>
      <w:r w:rsidR="00A16A0B">
        <w:rPr>
          <w:rFonts w:ascii="Arial" w:hAnsi="Arial" w:cs="Arial"/>
          <w:b/>
        </w:rPr>
        <w:t xml:space="preserve"> </w:t>
      </w:r>
      <w:r w:rsidRPr="008F562E">
        <w:rPr>
          <w:rFonts w:ascii="Arial" w:hAnsi="Arial" w:cs="Arial"/>
        </w:rPr>
        <w:t xml:space="preserve">pubblicazione sul sito </w:t>
      </w:r>
      <w:r w:rsidR="00B024CC">
        <w:rPr>
          <w:rFonts w:ascii="Arial" w:hAnsi="Arial" w:cs="Arial"/>
        </w:rPr>
        <w:t xml:space="preserve">di ateneo e </w:t>
      </w:r>
      <w:r w:rsidRPr="008F562E">
        <w:rPr>
          <w:rFonts w:ascii="Arial" w:hAnsi="Arial" w:cs="Arial"/>
        </w:rPr>
        <w:t>d</w:t>
      </w:r>
      <w:r w:rsidR="008F562E">
        <w:rPr>
          <w:rFonts w:ascii="Arial" w:hAnsi="Arial" w:cs="Arial"/>
        </w:rPr>
        <w:t>ella Direzione Ricerca e Terza Missione</w:t>
      </w:r>
      <w:r w:rsidR="00153D0B">
        <w:rPr>
          <w:rFonts w:ascii="Arial" w:hAnsi="Arial" w:cs="Arial"/>
          <w:b/>
        </w:rPr>
        <w:t xml:space="preserve"> </w:t>
      </w:r>
      <w:r w:rsidR="00153D0B" w:rsidRPr="008F562E">
        <w:rPr>
          <w:rFonts w:ascii="Arial" w:hAnsi="Arial" w:cs="Arial"/>
          <w:i/>
        </w:rPr>
        <w:t>(</w:t>
      </w:r>
      <w:proofErr w:type="spellStart"/>
      <w:r w:rsidR="00153D0B" w:rsidRPr="008F562E">
        <w:rPr>
          <w:rFonts w:ascii="Arial" w:hAnsi="Arial" w:cs="Arial"/>
          <w:i/>
        </w:rPr>
        <w:t>max</w:t>
      </w:r>
      <w:proofErr w:type="spellEnd"/>
      <w:r w:rsidR="00153D0B" w:rsidRPr="008F562E">
        <w:rPr>
          <w:rFonts w:ascii="Arial" w:hAnsi="Arial" w:cs="Arial"/>
          <w:i/>
        </w:rPr>
        <w:t xml:space="preserve"> 500 battute spazi inclusi)</w:t>
      </w:r>
      <w:r>
        <w:rPr>
          <w:rFonts w:ascii="Arial" w:hAnsi="Arial" w:cs="Arial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3B07" w14:paraId="596DE67A" w14:textId="77777777" w:rsidTr="001244EF">
        <w:trPr>
          <w:trHeight w:val="935"/>
        </w:trPr>
        <w:tc>
          <w:tcPr>
            <w:tcW w:w="10194" w:type="dxa"/>
          </w:tcPr>
          <w:p w14:paraId="541C36C4" w14:textId="77777777" w:rsidR="008E3B07" w:rsidRDefault="008E3B07" w:rsidP="00124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F66D6" w14:textId="77777777" w:rsidR="008E3B07" w:rsidRDefault="008E3B07" w:rsidP="00351946">
      <w:pPr>
        <w:rPr>
          <w:rFonts w:ascii="Arial" w:hAnsi="Arial" w:cs="Arial"/>
          <w:b/>
        </w:rPr>
      </w:pPr>
    </w:p>
    <w:p w14:paraId="44CB47E4" w14:textId="63A9B4C3" w:rsidR="003D34F1" w:rsidRPr="00F26522" w:rsidRDefault="003D34F1" w:rsidP="00351946">
      <w:pPr>
        <w:rPr>
          <w:rFonts w:ascii="Arial" w:hAnsi="Arial" w:cs="Arial"/>
        </w:rPr>
      </w:pPr>
      <w:r w:rsidRPr="003D34F1">
        <w:rPr>
          <w:rFonts w:ascii="Arial" w:hAnsi="Arial" w:cs="Arial"/>
          <w:b/>
        </w:rPr>
        <w:t xml:space="preserve">Piano della comunicazione </w:t>
      </w:r>
      <w:r w:rsidRPr="00F26522">
        <w:rPr>
          <w:rFonts w:ascii="Arial" w:hAnsi="Arial" w:cs="Arial"/>
        </w:rPr>
        <w:t>per divulgare l’evento</w:t>
      </w:r>
      <w:r w:rsidR="00B75451">
        <w:rPr>
          <w:rFonts w:ascii="Arial" w:hAnsi="Arial" w:cs="Arial"/>
        </w:rPr>
        <w:t>/i</w:t>
      </w:r>
      <w:r w:rsidR="00F26522">
        <w:rPr>
          <w:rFonts w:ascii="Arial" w:hAnsi="Arial" w:cs="Arial"/>
          <w:b/>
        </w:rPr>
        <w:t xml:space="preserve"> </w:t>
      </w:r>
      <w:r w:rsidR="00F26522" w:rsidRPr="00F26522">
        <w:rPr>
          <w:rFonts w:ascii="Arial" w:hAnsi="Arial" w:cs="Arial"/>
        </w:rPr>
        <w:t>(forme di promozione, sito internet, pagine social, locandine, comunicati stampa ecc.)</w:t>
      </w:r>
      <w:r w:rsidRPr="00F26522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34F1" w14:paraId="5C8A7052" w14:textId="77777777" w:rsidTr="00EF6575">
        <w:trPr>
          <w:trHeight w:val="1533"/>
        </w:trPr>
        <w:tc>
          <w:tcPr>
            <w:tcW w:w="10194" w:type="dxa"/>
          </w:tcPr>
          <w:p w14:paraId="6646AB03" w14:textId="77777777" w:rsidR="003D34F1" w:rsidRDefault="003D34F1" w:rsidP="000C24C4">
            <w:pPr>
              <w:rPr>
                <w:rFonts w:ascii="Arial" w:hAnsi="Arial" w:cs="Arial"/>
                <w:b/>
              </w:rPr>
            </w:pPr>
          </w:p>
          <w:p w14:paraId="401B9298" w14:textId="77777777" w:rsidR="003D34F1" w:rsidRDefault="003D34F1" w:rsidP="000C24C4">
            <w:pPr>
              <w:rPr>
                <w:rFonts w:ascii="Arial" w:hAnsi="Arial" w:cs="Arial"/>
                <w:b/>
              </w:rPr>
            </w:pPr>
          </w:p>
          <w:p w14:paraId="7CD39866" w14:textId="77777777" w:rsidR="003D34F1" w:rsidRDefault="003D34F1" w:rsidP="000C24C4">
            <w:pPr>
              <w:rPr>
                <w:rFonts w:ascii="Arial" w:hAnsi="Arial" w:cs="Arial"/>
                <w:b/>
              </w:rPr>
            </w:pPr>
          </w:p>
        </w:tc>
      </w:tr>
    </w:tbl>
    <w:p w14:paraId="27895ADC" w14:textId="77777777" w:rsidR="00A11BD7" w:rsidRDefault="00A11BD7" w:rsidP="00351946">
      <w:pPr>
        <w:rPr>
          <w:rFonts w:ascii="Arial" w:hAnsi="Arial" w:cs="Arial"/>
          <w:b/>
        </w:rPr>
      </w:pPr>
    </w:p>
    <w:p w14:paraId="5B6F72D3" w14:textId="0CC6B754" w:rsidR="00351946" w:rsidRPr="009D701C" w:rsidRDefault="00F26522" w:rsidP="00351946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</w:t>
      </w:r>
      <w:r w:rsidR="00351946" w:rsidRPr="004C4BFB">
        <w:rPr>
          <w:rFonts w:ascii="Arial" w:hAnsi="Arial" w:cs="Arial"/>
          <w:b/>
        </w:rPr>
        <w:t>escrizione dell’impatto</w:t>
      </w:r>
      <w:r w:rsidR="004C4BFB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1BD7" w14:paraId="02291301" w14:textId="77777777" w:rsidTr="009C49E6">
        <w:trPr>
          <w:trHeight w:val="4304"/>
        </w:trPr>
        <w:tc>
          <w:tcPr>
            <w:tcW w:w="10194" w:type="dxa"/>
          </w:tcPr>
          <w:p w14:paraId="5D94FEBD" w14:textId="235A1372" w:rsidR="00A11BD7" w:rsidRPr="00F307C6" w:rsidRDefault="00F26522" w:rsidP="00351946">
            <w:pPr>
              <w:rPr>
                <w:rFonts w:ascii="Arial" w:hAnsi="Arial" w:cs="Arial"/>
                <w:i/>
              </w:rPr>
            </w:pPr>
            <w:r w:rsidRPr="00F307C6">
              <w:rPr>
                <w:rFonts w:ascii="Arial" w:hAnsi="Arial" w:cs="Arial"/>
                <w:i/>
              </w:rPr>
              <w:t xml:space="preserve">La descrizione dovrà esplicitare i seguenti aspetti in un </w:t>
            </w:r>
            <w:r w:rsidRPr="00F307C6">
              <w:rPr>
                <w:rFonts w:ascii="Arial" w:hAnsi="Arial" w:cs="Arial"/>
                <w:b/>
                <w:i/>
              </w:rPr>
              <w:t xml:space="preserve">limite massimo di </w:t>
            </w:r>
            <w:r w:rsidR="00E73CC6">
              <w:rPr>
                <w:rFonts w:ascii="Arial" w:hAnsi="Arial" w:cs="Arial"/>
                <w:b/>
                <w:i/>
              </w:rPr>
              <w:t>3</w:t>
            </w:r>
            <w:r w:rsidRPr="00F307C6">
              <w:rPr>
                <w:rFonts w:ascii="Arial" w:hAnsi="Arial" w:cs="Arial"/>
                <w:b/>
                <w:i/>
              </w:rPr>
              <w:t>000 battute</w:t>
            </w:r>
            <w:r w:rsidRPr="00F307C6">
              <w:rPr>
                <w:rFonts w:ascii="Arial" w:hAnsi="Arial" w:cs="Arial"/>
                <w:i/>
              </w:rPr>
              <w:t>:</w:t>
            </w:r>
          </w:p>
          <w:p w14:paraId="0DF3080A" w14:textId="1EFEF6D4" w:rsidR="00F26522" w:rsidRPr="00F307C6" w:rsidRDefault="00F26522" w:rsidP="00351946">
            <w:pPr>
              <w:rPr>
                <w:rFonts w:ascii="Arial" w:hAnsi="Arial" w:cs="Arial"/>
                <w:i/>
              </w:rPr>
            </w:pPr>
            <w:r w:rsidRPr="00F307C6">
              <w:rPr>
                <w:rFonts w:ascii="Arial" w:hAnsi="Arial" w:cs="Arial"/>
                <w:i/>
              </w:rPr>
              <w:t>- risultati attesi rispetto alla situazione di partenza,</w:t>
            </w:r>
          </w:p>
          <w:p w14:paraId="364FE062" w14:textId="5C4322AD" w:rsidR="00F26522" w:rsidRPr="00F307C6" w:rsidRDefault="00F26522" w:rsidP="00351946">
            <w:pPr>
              <w:rPr>
                <w:rFonts w:ascii="Arial" w:hAnsi="Arial" w:cs="Arial"/>
                <w:i/>
              </w:rPr>
            </w:pPr>
            <w:r w:rsidRPr="00F307C6">
              <w:rPr>
                <w:rFonts w:ascii="Arial" w:hAnsi="Arial" w:cs="Arial"/>
                <w:i/>
              </w:rPr>
              <w:t>- impatto nella dimensione sociale, economica e culturale</w:t>
            </w:r>
            <w:r w:rsidR="00F307C6" w:rsidRPr="00F307C6">
              <w:rPr>
                <w:rFonts w:ascii="Arial" w:hAnsi="Arial" w:cs="Arial"/>
                <w:i/>
              </w:rPr>
              <w:t>,</w:t>
            </w:r>
          </w:p>
          <w:p w14:paraId="2505F771" w14:textId="5A3BE608" w:rsidR="00F26522" w:rsidRPr="00F307C6" w:rsidRDefault="00F26522" w:rsidP="00351946">
            <w:pPr>
              <w:rPr>
                <w:rFonts w:ascii="Arial" w:hAnsi="Arial" w:cs="Arial"/>
                <w:i/>
              </w:rPr>
            </w:pPr>
            <w:r w:rsidRPr="00F307C6">
              <w:rPr>
                <w:rFonts w:ascii="Arial" w:hAnsi="Arial" w:cs="Arial"/>
                <w:i/>
              </w:rPr>
              <w:t>- valore aggiunto per i destinatari</w:t>
            </w:r>
            <w:r w:rsidR="00F307C6" w:rsidRPr="00F307C6">
              <w:rPr>
                <w:rFonts w:ascii="Arial" w:hAnsi="Arial" w:cs="Arial"/>
                <w:i/>
              </w:rPr>
              <w:t xml:space="preserve"> specifici e per l’intero contesto esterno</w:t>
            </w:r>
            <w:r w:rsidR="00E73CC6">
              <w:rPr>
                <w:rFonts w:ascii="Arial" w:hAnsi="Arial" w:cs="Arial"/>
                <w:i/>
              </w:rPr>
              <w:t xml:space="preserve"> ed interno</w:t>
            </w:r>
            <w:r w:rsidR="00F307C6" w:rsidRPr="00F307C6">
              <w:rPr>
                <w:rFonts w:ascii="Arial" w:hAnsi="Arial" w:cs="Arial"/>
                <w:i/>
              </w:rPr>
              <w:t>,</w:t>
            </w:r>
          </w:p>
          <w:p w14:paraId="081ABCB8" w14:textId="51A8B5F5" w:rsidR="00F307C6" w:rsidRPr="00F307C6" w:rsidRDefault="00F307C6" w:rsidP="00351946">
            <w:pPr>
              <w:rPr>
                <w:rFonts w:ascii="Arial" w:hAnsi="Arial" w:cs="Arial"/>
                <w:i/>
              </w:rPr>
            </w:pPr>
            <w:r w:rsidRPr="00F307C6">
              <w:rPr>
                <w:rFonts w:ascii="Arial" w:hAnsi="Arial" w:cs="Arial"/>
                <w:i/>
              </w:rPr>
              <w:t>- previsione di replicabilità dell’evento</w:t>
            </w:r>
            <w:r w:rsidR="00E73CC6">
              <w:rPr>
                <w:rFonts w:ascii="Arial" w:hAnsi="Arial" w:cs="Arial"/>
                <w:i/>
              </w:rPr>
              <w:t xml:space="preserve"> (in caso di replica di precedenti edizioni indicare gli elementi di novità)</w:t>
            </w:r>
          </w:p>
          <w:p w14:paraId="37FD7CB1" w14:textId="15984517" w:rsidR="00A11BD7" w:rsidRDefault="00A11BD7" w:rsidP="00351946">
            <w:pPr>
              <w:rPr>
                <w:rFonts w:ascii="Arial" w:hAnsi="Arial" w:cs="Arial"/>
              </w:rPr>
            </w:pPr>
          </w:p>
          <w:p w14:paraId="12A55896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6C443480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0F9F13AE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64C2B361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1C6880C8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70214BC0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4863EF73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3CE5DB6E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591FDDD5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368E0A2C" w14:textId="77777777" w:rsidR="00A11BD7" w:rsidRDefault="00A11BD7" w:rsidP="00351946">
            <w:pPr>
              <w:rPr>
                <w:rFonts w:ascii="Arial" w:hAnsi="Arial" w:cs="Arial"/>
              </w:rPr>
            </w:pPr>
          </w:p>
        </w:tc>
      </w:tr>
    </w:tbl>
    <w:p w14:paraId="7CCAB8BE" w14:textId="77777777" w:rsidR="00351946" w:rsidRPr="009D701C" w:rsidRDefault="00351946" w:rsidP="00351946">
      <w:pPr>
        <w:rPr>
          <w:rFonts w:ascii="Arial" w:hAnsi="Arial" w:cs="Arial"/>
        </w:rPr>
      </w:pPr>
      <w:r w:rsidRPr="009D701C">
        <w:rPr>
          <w:rFonts w:ascii="Arial" w:hAnsi="Arial" w:cs="Arial"/>
        </w:rPr>
        <w:t xml:space="preserve">        </w:t>
      </w:r>
    </w:p>
    <w:p w14:paraId="5E355ED3" w14:textId="77777777" w:rsidR="009C4492" w:rsidRDefault="009C4492" w:rsidP="00351946">
      <w:pPr>
        <w:rPr>
          <w:rFonts w:ascii="Arial" w:hAnsi="Arial" w:cs="Arial"/>
        </w:rPr>
      </w:pPr>
    </w:p>
    <w:p w14:paraId="7D50BAAF" w14:textId="09542065" w:rsidR="00F307C6" w:rsidRPr="00922F56" w:rsidRDefault="00F307C6" w:rsidP="00351946">
      <w:pPr>
        <w:rPr>
          <w:rFonts w:ascii="Arial" w:hAnsi="Arial" w:cs="Arial"/>
          <w:b/>
        </w:rPr>
      </w:pPr>
      <w:r w:rsidRPr="00922F56">
        <w:rPr>
          <w:rFonts w:ascii="Arial" w:hAnsi="Arial" w:cs="Arial"/>
          <w:b/>
        </w:rPr>
        <w:t>Previsione di indicatori di impatto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C6" w14:paraId="6B59AB62" w14:textId="77777777" w:rsidTr="00F307C6">
        <w:trPr>
          <w:trHeight w:val="11045"/>
        </w:trPr>
        <w:tc>
          <w:tcPr>
            <w:tcW w:w="10194" w:type="dxa"/>
          </w:tcPr>
          <w:p w14:paraId="6EB686AE" w14:textId="50596506" w:rsidR="00F307C6" w:rsidRPr="00F307C6" w:rsidRDefault="00F307C6">
            <w:pPr>
              <w:rPr>
                <w:rFonts w:ascii="Arial" w:hAnsi="Arial" w:cs="Arial"/>
                <w:i/>
              </w:rPr>
            </w:pPr>
            <w:r w:rsidRPr="00F307C6">
              <w:rPr>
                <w:rFonts w:ascii="Arial" w:hAnsi="Arial" w:cs="Arial"/>
                <w:i/>
              </w:rPr>
              <w:lastRenderedPageBreak/>
              <w:t>Rispetto alla descrizione dell’impatto, come resa sopra, occorre prevedere alcuni indicatori (nelle tre dimensioni sociale, economica e culturale) con evidenziazione de</w:t>
            </w:r>
            <w:r>
              <w:rPr>
                <w:rFonts w:ascii="Arial" w:hAnsi="Arial" w:cs="Arial"/>
                <w:i/>
              </w:rPr>
              <w:t>l sistema di monitoraggio previsto ossia de</w:t>
            </w:r>
            <w:r w:rsidRPr="00F307C6">
              <w:rPr>
                <w:rFonts w:ascii="Arial" w:hAnsi="Arial" w:cs="Arial"/>
                <w:i/>
              </w:rPr>
              <w:t>gli strumenti/dati qualitativi e</w:t>
            </w:r>
            <w:r w:rsidR="006B0FA1">
              <w:rPr>
                <w:rFonts w:ascii="Arial" w:hAnsi="Arial" w:cs="Arial"/>
                <w:i/>
              </w:rPr>
              <w:t>/o</w:t>
            </w:r>
            <w:r w:rsidRPr="00F307C6">
              <w:rPr>
                <w:rFonts w:ascii="Arial" w:hAnsi="Arial" w:cs="Arial"/>
                <w:i/>
              </w:rPr>
              <w:t xml:space="preserve"> quantita</w:t>
            </w:r>
            <w:r w:rsidR="00B75451">
              <w:rPr>
                <w:rFonts w:ascii="Arial" w:hAnsi="Arial" w:cs="Arial"/>
                <w:i/>
              </w:rPr>
              <w:t>tivi</w:t>
            </w:r>
            <w:r w:rsidRPr="00F307C6">
              <w:rPr>
                <w:rFonts w:ascii="Arial" w:hAnsi="Arial" w:cs="Arial"/>
                <w:i/>
              </w:rPr>
              <w:t xml:space="preserve"> che saranno raccolti ed elaborati per la verificabilità dell’impatto realizzato</w:t>
            </w:r>
            <w:r w:rsidR="00E73CC6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="00E73CC6">
              <w:rPr>
                <w:rFonts w:ascii="Arial" w:hAnsi="Arial" w:cs="Arial"/>
                <w:i/>
              </w:rPr>
              <w:t>pre</w:t>
            </w:r>
            <w:proofErr w:type="spellEnd"/>
            <w:r w:rsidR="00E73CC6">
              <w:rPr>
                <w:rFonts w:ascii="Arial" w:hAnsi="Arial" w:cs="Arial"/>
                <w:i/>
              </w:rPr>
              <w:t xml:space="preserve">/post evento e nel medio/lungo termine) </w:t>
            </w:r>
            <w:r w:rsidRPr="00F307C6">
              <w:rPr>
                <w:rFonts w:ascii="Arial" w:hAnsi="Arial" w:cs="Arial"/>
                <w:i/>
              </w:rPr>
              <w:t xml:space="preserve"> </w:t>
            </w:r>
            <w:r w:rsidRPr="00F307C6">
              <w:rPr>
                <w:rFonts w:ascii="Arial" w:hAnsi="Arial" w:cs="Arial"/>
                <w:b/>
                <w:i/>
              </w:rPr>
              <w:t xml:space="preserve">(limite massimo </w:t>
            </w:r>
            <w:r w:rsidR="00E73CC6">
              <w:rPr>
                <w:rFonts w:ascii="Arial" w:hAnsi="Arial" w:cs="Arial"/>
                <w:b/>
                <w:i/>
              </w:rPr>
              <w:t>3</w:t>
            </w:r>
            <w:r w:rsidRPr="00F307C6">
              <w:rPr>
                <w:rFonts w:ascii="Arial" w:hAnsi="Arial" w:cs="Arial"/>
                <w:b/>
                <w:i/>
              </w:rPr>
              <w:t>000 battute)</w:t>
            </w:r>
          </w:p>
        </w:tc>
      </w:tr>
    </w:tbl>
    <w:p w14:paraId="0D49D1D7" w14:textId="77777777" w:rsidR="00F307C6" w:rsidRDefault="00F307C6" w:rsidP="00351946">
      <w:pPr>
        <w:rPr>
          <w:rFonts w:ascii="Arial" w:hAnsi="Arial" w:cs="Arial"/>
        </w:rPr>
      </w:pPr>
    </w:p>
    <w:p w14:paraId="048FA72C" w14:textId="77777777" w:rsidR="00F307C6" w:rsidRDefault="00F307C6" w:rsidP="00351946">
      <w:pPr>
        <w:rPr>
          <w:rFonts w:ascii="Arial" w:hAnsi="Arial" w:cs="Arial"/>
        </w:rPr>
      </w:pPr>
    </w:p>
    <w:p w14:paraId="081E57C0" w14:textId="1134C8BB" w:rsidR="004C4BFB" w:rsidRDefault="007F1A5B" w:rsidP="00351946">
      <w:pPr>
        <w:rPr>
          <w:rFonts w:ascii="Arial" w:hAnsi="Arial" w:cs="Arial"/>
          <w:b/>
        </w:rPr>
      </w:pPr>
      <w:r w:rsidRPr="007F1A5B">
        <w:rPr>
          <w:rFonts w:ascii="Arial" w:hAnsi="Arial" w:cs="Arial"/>
          <w:b/>
        </w:rPr>
        <w:lastRenderedPageBreak/>
        <w:t xml:space="preserve">Budget </w:t>
      </w:r>
      <w:r>
        <w:rPr>
          <w:rFonts w:ascii="Arial" w:hAnsi="Arial" w:cs="Arial"/>
        </w:rPr>
        <w:t>riferito al progetto</w:t>
      </w:r>
      <w:r w:rsidR="00DE03EE">
        <w:rPr>
          <w:rFonts w:ascii="Arial" w:hAnsi="Arial" w:cs="Arial"/>
        </w:rPr>
        <w:t xml:space="preserve"> </w:t>
      </w:r>
      <w:r w:rsidR="00DE03EE" w:rsidRPr="00DE03EE">
        <w:rPr>
          <w:rFonts w:ascii="Arial" w:hAnsi="Arial" w:cs="Arial"/>
          <w:b/>
        </w:rPr>
        <w:t>(N.B. il totale dei costi dovrà coincid</w:t>
      </w:r>
      <w:r w:rsidR="00DE03EE">
        <w:rPr>
          <w:rFonts w:ascii="Arial" w:hAnsi="Arial" w:cs="Arial"/>
          <w:b/>
        </w:rPr>
        <w:t>ere con il totale delle entrate</w:t>
      </w:r>
      <w:r w:rsidR="00DE03EE" w:rsidRPr="00DE03EE">
        <w:rPr>
          <w:rFonts w:ascii="Arial" w:hAnsi="Arial" w:cs="Arial"/>
          <w:b/>
        </w:rPr>
        <w:t xml:space="preserve">, compreso il contributo richiesto all’Ateneo </w:t>
      </w:r>
      <w:r w:rsidR="009D337F">
        <w:rPr>
          <w:rFonts w:ascii="Arial" w:hAnsi="Arial" w:cs="Arial"/>
          <w:b/>
        </w:rPr>
        <w:t>secondo quanto previsto all’art 3 del bando</w:t>
      </w:r>
      <w:r w:rsidR="00DE03EE" w:rsidRPr="00DE03EE">
        <w:rPr>
          <w:rFonts w:ascii="Arial" w:hAnsi="Arial" w:cs="Arial"/>
          <w:b/>
        </w:rPr>
        <w:t>)</w:t>
      </w:r>
      <w:r w:rsidR="00926D9C">
        <w:rPr>
          <w:rFonts w:ascii="Arial" w:hAnsi="Arial" w:cs="Arial"/>
          <w:b/>
        </w:rPr>
        <w:t>.</w:t>
      </w:r>
    </w:p>
    <w:p w14:paraId="73A19FCF" w14:textId="4D514916" w:rsidR="00926D9C" w:rsidRDefault="00926D9C" w:rsidP="0035194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N.b</w:t>
      </w:r>
      <w:proofErr w:type="spellEnd"/>
      <w:r>
        <w:rPr>
          <w:rFonts w:ascii="Arial" w:hAnsi="Arial" w:cs="Arial"/>
          <w:b/>
        </w:rPr>
        <w:t xml:space="preserve">: Esporre in tabella costi ed entrate effettivi (non dovranno conteggiarsi contributi di altra natura).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0"/>
        <w:gridCol w:w="3006"/>
        <w:gridCol w:w="3528"/>
      </w:tblGrid>
      <w:tr w:rsidR="00F307C6" w14:paraId="24AEC9B3" w14:textId="77777777" w:rsidTr="00F307C6">
        <w:tc>
          <w:tcPr>
            <w:tcW w:w="3660" w:type="dxa"/>
          </w:tcPr>
          <w:p w14:paraId="0F191B92" w14:textId="77777777" w:rsidR="00F307C6" w:rsidRPr="007F1A5B" w:rsidRDefault="00F307C6" w:rsidP="007F1A5B">
            <w:pPr>
              <w:jc w:val="center"/>
              <w:rPr>
                <w:rFonts w:ascii="Arial" w:hAnsi="Arial" w:cs="Arial"/>
                <w:b/>
              </w:rPr>
            </w:pPr>
            <w:r w:rsidRPr="007F1A5B">
              <w:rPr>
                <w:rFonts w:ascii="Arial" w:hAnsi="Arial" w:cs="Arial"/>
                <w:b/>
              </w:rPr>
              <w:t>Voci di costo</w:t>
            </w:r>
            <w:r>
              <w:rPr>
                <w:rFonts w:ascii="Arial" w:hAnsi="Arial" w:cs="Arial"/>
                <w:b/>
              </w:rPr>
              <w:t xml:space="preserve"> riferiti all’evento</w:t>
            </w:r>
          </w:p>
        </w:tc>
        <w:tc>
          <w:tcPr>
            <w:tcW w:w="3006" w:type="dxa"/>
          </w:tcPr>
          <w:p w14:paraId="766882F1" w14:textId="7CB23A1D" w:rsidR="00F307C6" w:rsidRPr="007F1A5B" w:rsidRDefault="00F307C6" w:rsidP="007F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Motivazione</w:t>
            </w:r>
          </w:p>
        </w:tc>
        <w:tc>
          <w:tcPr>
            <w:tcW w:w="3528" w:type="dxa"/>
          </w:tcPr>
          <w:p w14:paraId="51437A11" w14:textId="3EB9BBDA" w:rsidR="00F307C6" w:rsidRPr="007F1A5B" w:rsidRDefault="00F307C6" w:rsidP="007F1A5B">
            <w:pPr>
              <w:jc w:val="center"/>
              <w:rPr>
                <w:rFonts w:ascii="Arial" w:hAnsi="Arial" w:cs="Arial"/>
                <w:b/>
              </w:rPr>
            </w:pPr>
            <w:r w:rsidRPr="007F1A5B">
              <w:rPr>
                <w:rFonts w:ascii="Arial" w:hAnsi="Arial" w:cs="Arial"/>
                <w:b/>
              </w:rPr>
              <w:t>Ammontare in euro</w:t>
            </w:r>
          </w:p>
        </w:tc>
      </w:tr>
      <w:tr w:rsidR="00F307C6" w14:paraId="72FFE387" w14:textId="77777777" w:rsidTr="00F307C6">
        <w:tc>
          <w:tcPr>
            <w:tcW w:w="3660" w:type="dxa"/>
          </w:tcPr>
          <w:p w14:paraId="607CA49A" w14:textId="31056681" w:rsidR="00F307C6" w:rsidRDefault="00F307C6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Personale esterno (</w:t>
            </w:r>
            <w:r w:rsidR="009D337F">
              <w:rPr>
                <w:rFonts w:ascii="Arial" w:hAnsi="Arial" w:cs="Arial"/>
              </w:rPr>
              <w:t>es. compenso relatori esterni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06" w:type="dxa"/>
          </w:tcPr>
          <w:p w14:paraId="63F59D41" w14:textId="5103ADE1" w:rsidR="00F307C6" w:rsidRPr="008F562E" w:rsidRDefault="00F307C6">
            <w:pPr>
              <w:rPr>
                <w:rFonts w:ascii="Arial" w:hAnsi="Arial" w:cs="Arial"/>
                <w:i/>
              </w:rPr>
            </w:pPr>
            <w:r w:rsidRPr="008F562E">
              <w:rPr>
                <w:rFonts w:ascii="Arial" w:hAnsi="Arial" w:cs="Arial"/>
                <w:i/>
              </w:rPr>
              <w:t>(</w:t>
            </w:r>
            <w:r w:rsidR="008F562E">
              <w:rPr>
                <w:rFonts w:ascii="Arial" w:hAnsi="Arial" w:cs="Arial"/>
                <w:i/>
              </w:rPr>
              <w:t>descrizione</w:t>
            </w:r>
            <w:r w:rsidRPr="008F562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528" w:type="dxa"/>
          </w:tcPr>
          <w:p w14:paraId="28C39A36" w14:textId="22745535" w:rsidR="00F307C6" w:rsidRDefault="00F307C6" w:rsidP="00351946">
            <w:pPr>
              <w:rPr>
                <w:rFonts w:ascii="Arial" w:hAnsi="Arial" w:cs="Arial"/>
              </w:rPr>
            </w:pPr>
          </w:p>
        </w:tc>
      </w:tr>
      <w:tr w:rsidR="00F307C6" w14:paraId="779E44F5" w14:textId="77777777" w:rsidTr="00F307C6">
        <w:tc>
          <w:tcPr>
            <w:tcW w:w="3660" w:type="dxa"/>
          </w:tcPr>
          <w:p w14:paraId="5DC8B10C" w14:textId="15327871" w:rsidR="00F307C6" w:rsidRDefault="00F30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Organizzazione logistica (es. </w:t>
            </w:r>
            <w:r w:rsidR="009D337F">
              <w:rPr>
                <w:rFonts w:ascii="Arial" w:hAnsi="Arial" w:cs="Arial"/>
              </w:rPr>
              <w:t>affitto sala</w:t>
            </w:r>
            <w:r>
              <w:rPr>
                <w:rFonts w:ascii="Arial" w:hAnsi="Arial" w:cs="Arial"/>
              </w:rPr>
              <w:t>, catering )</w:t>
            </w:r>
          </w:p>
        </w:tc>
        <w:tc>
          <w:tcPr>
            <w:tcW w:w="3006" w:type="dxa"/>
          </w:tcPr>
          <w:p w14:paraId="45387D5E" w14:textId="6CD7538C" w:rsidR="00F307C6" w:rsidRPr="008F562E" w:rsidRDefault="00F307C6" w:rsidP="00351946">
            <w:pPr>
              <w:rPr>
                <w:rFonts w:ascii="Arial" w:hAnsi="Arial" w:cs="Arial"/>
                <w:i/>
              </w:rPr>
            </w:pPr>
            <w:r w:rsidRPr="008F562E">
              <w:rPr>
                <w:rFonts w:ascii="Arial" w:hAnsi="Arial" w:cs="Arial"/>
                <w:i/>
              </w:rPr>
              <w:t>(descrizione)</w:t>
            </w:r>
          </w:p>
        </w:tc>
        <w:tc>
          <w:tcPr>
            <w:tcW w:w="3528" w:type="dxa"/>
          </w:tcPr>
          <w:p w14:paraId="773CEEB3" w14:textId="609EBFFF" w:rsidR="00F307C6" w:rsidRDefault="00F307C6" w:rsidP="00351946">
            <w:pPr>
              <w:rPr>
                <w:rFonts w:ascii="Arial" w:hAnsi="Arial" w:cs="Arial"/>
              </w:rPr>
            </w:pPr>
          </w:p>
        </w:tc>
      </w:tr>
      <w:tr w:rsidR="00F307C6" w14:paraId="15AD99DA" w14:textId="77777777" w:rsidTr="00F307C6">
        <w:tc>
          <w:tcPr>
            <w:tcW w:w="3660" w:type="dxa"/>
          </w:tcPr>
          <w:p w14:paraId="0DC855A1" w14:textId="7037B2F3" w:rsidR="00F307C6" w:rsidRDefault="00F307C6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Comunicazione (es. materiale divulgativo</w:t>
            </w:r>
            <w:r w:rsidR="009D337F">
              <w:rPr>
                <w:rFonts w:ascii="Arial" w:hAnsi="Arial" w:cs="Arial"/>
              </w:rPr>
              <w:t>, locandine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06" w:type="dxa"/>
          </w:tcPr>
          <w:p w14:paraId="42BCE33B" w14:textId="005ADAD1" w:rsidR="00F307C6" w:rsidRPr="008F562E" w:rsidRDefault="00F307C6" w:rsidP="00351946">
            <w:pPr>
              <w:rPr>
                <w:rFonts w:ascii="Arial" w:hAnsi="Arial" w:cs="Arial"/>
                <w:i/>
              </w:rPr>
            </w:pPr>
            <w:r w:rsidRPr="008F562E">
              <w:rPr>
                <w:rFonts w:ascii="Arial" w:hAnsi="Arial" w:cs="Arial"/>
                <w:i/>
              </w:rPr>
              <w:t>(descrizione)</w:t>
            </w:r>
          </w:p>
        </w:tc>
        <w:tc>
          <w:tcPr>
            <w:tcW w:w="3528" w:type="dxa"/>
          </w:tcPr>
          <w:p w14:paraId="5989C73F" w14:textId="232E4FEC" w:rsidR="00F307C6" w:rsidRDefault="00F307C6" w:rsidP="00351946">
            <w:pPr>
              <w:rPr>
                <w:rFonts w:ascii="Arial" w:hAnsi="Arial" w:cs="Arial"/>
              </w:rPr>
            </w:pPr>
          </w:p>
        </w:tc>
      </w:tr>
      <w:tr w:rsidR="009D337F" w14:paraId="18C5B36A" w14:textId="77777777" w:rsidTr="00F307C6">
        <w:tc>
          <w:tcPr>
            <w:tcW w:w="3660" w:type="dxa"/>
          </w:tcPr>
          <w:p w14:paraId="3FC6EFCB" w14:textId="4630DCA9" w:rsidR="009D337F" w:rsidRDefault="009D337F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Spese di missione (es. spese </w:t>
            </w:r>
            <w:r w:rsidR="003122C9">
              <w:rPr>
                <w:rFonts w:ascii="Arial" w:hAnsi="Arial" w:cs="Arial"/>
              </w:rPr>
              <w:t>p</w:t>
            </w:r>
            <w:bookmarkStart w:id="4" w:name="_GoBack"/>
            <w:bookmarkEnd w:id="4"/>
            <w:r w:rsidR="003122C9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relatori esterni)</w:t>
            </w:r>
          </w:p>
        </w:tc>
        <w:tc>
          <w:tcPr>
            <w:tcW w:w="3006" w:type="dxa"/>
          </w:tcPr>
          <w:p w14:paraId="4DEA180F" w14:textId="6D08DBE0" w:rsidR="009D337F" w:rsidRPr="008F562E" w:rsidRDefault="009D337F" w:rsidP="00351946">
            <w:pPr>
              <w:rPr>
                <w:rFonts w:ascii="Arial" w:hAnsi="Arial" w:cs="Arial"/>
                <w:i/>
              </w:rPr>
            </w:pPr>
            <w:r w:rsidRPr="008F562E">
              <w:rPr>
                <w:rFonts w:ascii="Arial" w:hAnsi="Arial" w:cs="Arial"/>
                <w:i/>
              </w:rPr>
              <w:t>(descrizione)</w:t>
            </w:r>
          </w:p>
        </w:tc>
        <w:tc>
          <w:tcPr>
            <w:tcW w:w="3528" w:type="dxa"/>
          </w:tcPr>
          <w:p w14:paraId="28A9E512" w14:textId="77777777" w:rsidR="009D337F" w:rsidRDefault="009D337F" w:rsidP="00351946">
            <w:pPr>
              <w:rPr>
                <w:rFonts w:ascii="Arial" w:hAnsi="Arial" w:cs="Arial"/>
              </w:rPr>
            </w:pPr>
          </w:p>
        </w:tc>
      </w:tr>
      <w:tr w:rsidR="009D337F" w14:paraId="2BAA299B" w14:textId="77777777" w:rsidTr="00F307C6">
        <w:tc>
          <w:tcPr>
            <w:tcW w:w="3660" w:type="dxa"/>
          </w:tcPr>
          <w:p w14:paraId="45EF147C" w14:textId="5AA3DA80" w:rsidR="009D337F" w:rsidRDefault="009D337F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Spese promozionali (es. gadget)</w:t>
            </w:r>
          </w:p>
        </w:tc>
        <w:tc>
          <w:tcPr>
            <w:tcW w:w="3006" w:type="dxa"/>
          </w:tcPr>
          <w:p w14:paraId="7FF1BB80" w14:textId="07E80AED" w:rsidR="009D337F" w:rsidRPr="008F562E" w:rsidRDefault="009D337F" w:rsidP="00351946">
            <w:pPr>
              <w:rPr>
                <w:rFonts w:ascii="Arial" w:hAnsi="Arial" w:cs="Arial"/>
                <w:i/>
              </w:rPr>
            </w:pPr>
            <w:r w:rsidRPr="008F562E">
              <w:rPr>
                <w:rFonts w:ascii="Arial" w:hAnsi="Arial" w:cs="Arial"/>
                <w:i/>
              </w:rPr>
              <w:t>(descrizione)</w:t>
            </w:r>
          </w:p>
        </w:tc>
        <w:tc>
          <w:tcPr>
            <w:tcW w:w="3528" w:type="dxa"/>
          </w:tcPr>
          <w:p w14:paraId="77B31143" w14:textId="77777777" w:rsidR="009D337F" w:rsidRDefault="009D337F" w:rsidP="00351946">
            <w:pPr>
              <w:rPr>
                <w:rFonts w:ascii="Arial" w:hAnsi="Arial" w:cs="Arial"/>
              </w:rPr>
            </w:pPr>
          </w:p>
        </w:tc>
      </w:tr>
      <w:tr w:rsidR="00F307C6" w14:paraId="353DB363" w14:textId="77777777" w:rsidTr="00F307C6">
        <w:tc>
          <w:tcPr>
            <w:tcW w:w="3660" w:type="dxa"/>
          </w:tcPr>
          <w:p w14:paraId="3FF3EB21" w14:textId="77777777" w:rsidR="00F307C6" w:rsidRDefault="00F307C6" w:rsidP="0035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costi prevedibili</w:t>
            </w:r>
          </w:p>
        </w:tc>
        <w:tc>
          <w:tcPr>
            <w:tcW w:w="3006" w:type="dxa"/>
          </w:tcPr>
          <w:p w14:paraId="610FB801" w14:textId="54A9AB67" w:rsidR="00F307C6" w:rsidRPr="008F562E" w:rsidRDefault="00F307C6" w:rsidP="00351946">
            <w:pPr>
              <w:rPr>
                <w:rFonts w:ascii="Arial" w:hAnsi="Arial" w:cs="Arial"/>
                <w:i/>
              </w:rPr>
            </w:pPr>
            <w:r w:rsidRPr="008F562E">
              <w:rPr>
                <w:rFonts w:ascii="Arial" w:hAnsi="Arial" w:cs="Arial"/>
                <w:i/>
              </w:rPr>
              <w:t>(descrizione)</w:t>
            </w:r>
          </w:p>
        </w:tc>
        <w:tc>
          <w:tcPr>
            <w:tcW w:w="3528" w:type="dxa"/>
          </w:tcPr>
          <w:p w14:paraId="0B902DE7" w14:textId="636627BF" w:rsidR="00F307C6" w:rsidRDefault="00F307C6" w:rsidP="00351946">
            <w:pPr>
              <w:rPr>
                <w:rFonts w:ascii="Arial" w:hAnsi="Arial" w:cs="Arial"/>
              </w:rPr>
            </w:pPr>
          </w:p>
        </w:tc>
      </w:tr>
      <w:tr w:rsidR="00F307C6" w14:paraId="46850FE8" w14:textId="77777777" w:rsidTr="00F307C6">
        <w:tc>
          <w:tcPr>
            <w:tcW w:w="3660" w:type="dxa"/>
          </w:tcPr>
          <w:p w14:paraId="1B17A6D9" w14:textId="77777777" w:rsidR="00F307C6" w:rsidRPr="00F307C6" w:rsidRDefault="00F307C6" w:rsidP="00EE488E">
            <w:pPr>
              <w:rPr>
                <w:rFonts w:ascii="Arial" w:hAnsi="Arial" w:cs="Arial"/>
                <w:b/>
              </w:rPr>
            </w:pPr>
            <w:r w:rsidRPr="00F307C6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3006" w:type="dxa"/>
          </w:tcPr>
          <w:p w14:paraId="793E838B" w14:textId="77777777" w:rsidR="00F307C6" w:rsidRDefault="00F307C6" w:rsidP="00351946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14:paraId="75688A0D" w14:textId="3312F49A" w:rsidR="00F307C6" w:rsidRDefault="00F307C6" w:rsidP="00351946">
            <w:pPr>
              <w:rPr>
                <w:rFonts w:ascii="Arial" w:hAnsi="Arial" w:cs="Arial"/>
              </w:rPr>
            </w:pPr>
          </w:p>
        </w:tc>
      </w:tr>
    </w:tbl>
    <w:p w14:paraId="79C0026E" w14:textId="77777777" w:rsidR="004C4BFB" w:rsidRDefault="004C4BFB" w:rsidP="0035194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075"/>
        <w:gridCol w:w="3580"/>
      </w:tblGrid>
      <w:tr w:rsidR="008F562E" w14:paraId="4E732134" w14:textId="77777777" w:rsidTr="008F562E">
        <w:tc>
          <w:tcPr>
            <w:tcW w:w="3539" w:type="dxa"/>
          </w:tcPr>
          <w:p w14:paraId="562A3D48" w14:textId="77777777" w:rsidR="008F562E" w:rsidRDefault="008F562E" w:rsidP="00A11B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Entrate</w:t>
            </w:r>
          </w:p>
        </w:tc>
        <w:tc>
          <w:tcPr>
            <w:tcW w:w="3075" w:type="dxa"/>
          </w:tcPr>
          <w:p w14:paraId="68790C48" w14:textId="204445AD" w:rsidR="008F562E" w:rsidRDefault="008F562E" w:rsidP="00EE488E">
            <w:pPr>
              <w:jc w:val="center"/>
              <w:rPr>
                <w:rFonts w:ascii="Arial" w:hAnsi="Arial" w:cs="Arial"/>
                <w:b/>
              </w:rPr>
            </w:pPr>
            <w:r w:rsidRPr="009C49E6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3580" w:type="dxa"/>
          </w:tcPr>
          <w:p w14:paraId="2D7DCECC" w14:textId="6752A461" w:rsidR="008F562E" w:rsidRDefault="008F562E" w:rsidP="00EE48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Ammontare in euro</w:t>
            </w:r>
          </w:p>
        </w:tc>
      </w:tr>
      <w:tr w:rsidR="008F562E" w14:paraId="07F774BE" w14:textId="77777777" w:rsidTr="008F562E">
        <w:tc>
          <w:tcPr>
            <w:tcW w:w="3539" w:type="dxa"/>
          </w:tcPr>
          <w:p w14:paraId="31CDB177" w14:textId="4C6804D9" w:rsidR="008F562E" w:rsidRDefault="008F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Contributi interni ad </w:t>
            </w:r>
            <w:proofErr w:type="spellStart"/>
            <w:r>
              <w:rPr>
                <w:rFonts w:ascii="Arial" w:hAnsi="Arial" w:cs="Arial"/>
                <w:b/>
              </w:rPr>
              <w:t>Unimore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9C49E6">
              <w:rPr>
                <w:rFonts w:ascii="Arial" w:hAnsi="Arial" w:cs="Arial"/>
              </w:rPr>
              <w:t xml:space="preserve">(es. contribuzione con fondi di Dipartimento </w:t>
            </w:r>
            <w:r w:rsidR="008B417D" w:rsidRPr="009C49E6">
              <w:rPr>
                <w:rFonts w:ascii="Arial" w:hAnsi="Arial" w:cs="Arial"/>
              </w:rPr>
              <w:t>)</w:t>
            </w:r>
          </w:p>
        </w:tc>
        <w:tc>
          <w:tcPr>
            <w:tcW w:w="3075" w:type="dxa"/>
          </w:tcPr>
          <w:p w14:paraId="4EFB5EA2" w14:textId="77777777" w:rsidR="008F562E" w:rsidRDefault="008F562E" w:rsidP="00EE48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</w:tcPr>
          <w:p w14:paraId="3B1DF973" w14:textId="06D90758" w:rsidR="008F562E" w:rsidRDefault="008F562E" w:rsidP="00EE48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562E" w14:paraId="1C0AC494" w14:textId="77777777" w:rsidTr="008F562E">
        <w:tc>
          <w:tcPr>
            <w:tcW w:w="3539" w:type="dxa"/>
          </w:tcPr>
          <w:p w14:paraId="1D7C63F2" w14:textId="0EEDFA93" w:rsidR="008F562E" w:rsidRPr="00EE488E" w:rsidRDefault="008F562E" w:rsidP="00A11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Contributi di soggetti partner </w:t>
            </w:r>
            <w:r w:rsidRPr="00EE488E">
              <w:rPr>
                <w:rFonts w:ascii="Arial" w:hAnsi="Arial" w:cs="Arial"/>
                <w:b/>
              </w:rPr>
              <w:t xml:space="preserve">esterni a </w:t>
            </w:r>
            <w:proofErr w:type="spellStart"/>
            <w:r w:rsidRPr="00EE488E">
              <w:rPr>
                <w:rFonts w:ascii="Arial" w:hAnsi="Arial" w:cs="Arial"/>
                <w:b/>
              </w:rPr>
              <w:t>Unimore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9C49E6">
              <w:rPr>
                <w:rFonts w:ascii="Arial" w:hAnsi="Arial" w:cs="Arial"/>
              </w:rPr>
              <w:t>(duplicare la riga in caso di molteplicità di partner)</w:t>
            </w:r>
          </w:p>
        </w:tc>
        <w:tc>
          <w:tcPr>
            <w:tcW w:w="3075" w:type="dxa"/>
          </w:tcPr>
          <w:p w14:paraId="36CD2774" w14:textId="77777777" w:rsidR="008F562E" w:rsidRPr="00EE488E" w:rsidRDefault="008F562E" w:rsidP="00EE48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</w:tcPr>
          <w:p w14:paraId="48130099" w14:textId="1C6A5860" w:rsidR="008F562E" w:rsidRPr="00EE488E" w:rsidRDefault="008F562E" w:rsidP="00EE48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7111" w14:paraId="4C5F1CFB" w14:textId="77777777" w:rsidTr="008F562E">
        <w:tc>
          <w:tcPr>
            <w:tcW w:w="3539" w:type="dxa"/>
          </w:tcPr>
          <w:p w14:paraId="22D200E2" w14:textId="08BC5F08" w:rsidR="001C7111" w:rsidRDefault="001C7111" w:rsidP="00A11BD7">
            <w:pPr>
              <w:rPr>
                <w:rFonts w:ascii="Arial" w:hAnsi="Arial" w:cs="Arial"/>
                <w:b/>
              </w:rPr>
            </w:pPr>
            <w:r w:rsidRPr="00A11BD7">
              <w:rPr>
                <w:rFonts w:ascii="Arial" w:hAnsi="Arial" w:cs="Arial"/>
                <w:b/>
              </w:rPr>
              <w:t xml:space="preserve">Contributo richiesto all’Ateneo </w:t>
            </w:r>
            <w:r w:rsidRPr="00DE03EE">
              <w:rPr>
                <w:rFonts w:ascii="Arial" w:hAnsi="Arial" w:cs="Arial"/>
              </w:rPr>
              <w:t>(</w:t>
            </w:r>
            <w:proofErr w:type="spellStart"/>
            <w:r w:rsidRPr="00DE03EE">
              <w:rPr>
                <w:rFonts w:ascii="Arial" w:hAnsi="Arial" w:cs="Arial"/>
              </w:rPr>
              <w:t>max</w:t>
            </w:r>
            <w:proofErr w:type="spellEnd"/>
            <w:r w:rsidRPr="00DE0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previsto all’art 3 del bando</w:t>
            </w:r>
            <w:r w:rsidRPr="00DE03EE">
              <w:rPr>
                <w:rFonts w:ascii="Arial" w:hAnsi="Arial" w:cs="Arial"/>
              </w:rPr>
              <w:t>)</w:t>
            </w:r>
          </w:p>
        </w:tc>
        <w:tc>
          <w:tcPr>
            <w:tcW w:w="3075" w:type="dxa"/>
          </w:tcPr>
          <w:p w14:paraId="6D7893BF" w14:textId="77777777" w:rsidR="001C7111" w:rsidRPr="00EE488E" w:rsidRDefault="001C7111" w:rsidP="00EE48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</w:tcPr>
          <w:p w14:paraId="45C908B0" w14:textId="77777777" w:rsidR="001C7111" w:rsidRPr="00EE488E" w:rsidRDefault="001C7111" w:rsidP="00EE48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562E" w14:paraId="10EFBBED" w14:textId="77777777" w:rsidTr="008F562E">
        <w:tc>
          <w:tcPr>
            <w:tcW w:w="3539" w:type="dxa"/>
          </w:tcPr>
          <w:p w14:paraId="22FD99DA" w14:textId="77777777" w:rsidR="008F562E" w:rsidRPr="00DE03EE" w:rsidRDefault="008F562E" w:rsidP="00351946">
            <w:pPr>
              <w:rPr>
                <w:rFonts w:ascii="Arial" w:hAnsi="Arial" w:cs="Arial"/>
                <w:b/>
              </w:rPr>
            </w:pPr>
            <w:r w:rsidRPr="00DE03EE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3075" w:type="dxa"/>
          </w:tcPr>
          <w:p w14:paraId="733D10C9" w14:textId="77777777" w:rsidR="008F562E" w:rsidRDefault="008F562E" w:rsidP="00351946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</w:tcPr>
          <w:p w14:paraId="7603F58B" w14:textId="786FC748" w:rsidR="008F562E" w:rsidRDefault="008F562E" w:rsidP="00351946">
            <w:pPr>
              <w:rPr>
                <w:rFonts w:ascii="Arial" w:hAnsi="Arial" w:cs="Arial"/>
              </w:rPr>
            </w:pPr>
          </w:p>
        </w:tc>
      </w:tr>
    </w:tbl>
    <w:p w14:paraId="58093243" w14:textId="77777777" w:rsidR="00EE488E" w:rsidRDefault="00EE488E" w:rsidP="00351946">
      <w:pPr>
        <w:rPr>
          <w:rFonts w:ascii="Arial" w:hAnsi="Arial" w:cs="Arial"/>
        </w:rPr>
      </w:pPr>
    </w:p>
    <w:p w14:paraId="73DA12E6" w14:textId="77777777" w:rsidR="00A11BD7" w:rsidRDefault="007F1A5B" w:rsidP="00351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Brevi note ulteriori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1BD7" w14:paraId="7E45EBD6" w14:textId="77777777" w:rsidTr="00A11BD7">
        <w:tc>
          <w:tcPr>
            <w:tcW w:w="10194" w:type="dxa"/>
          </w:tcPr>
          <w:p w14:paraId="1013E43D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6627B42D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1C380F25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2DA9CE64" w14:textId="77777777" w:rsidR="00A11BD7" w:rsidRDefault="00A11BD7" w:rsidP="00351946">
            <w:pPr>
              <w:rPr>
                <w:rFonts w:ascii="Arial" w:hAnsi="Arial" w:cs="Arial"/>
              </w:rPr>
            </w:pPr>
          </w:p>
          <w:p w14:paraId="665FA4E6" w14:textId="77777777" w:rsidR="00A11BD7" w:rsidRDefault="00A11BD7" w:rsidP="00351946">
            <w:pPr>
              <w:rPr>
                <w:rFonts w:ascii="Arial" w:hAnsi="Arial" w:cs="Arial"/>
              </w:rPr>
            </w:pPr>
          </w:p>
        </w:tc>
      </w:tr>
    </w:tbl>
    <w:p w14:paraId="5B755A3D" w14:textId="5AB29904" w:rsidR="00A11BD7" w:rsidRDefault="00A11BD7" w:rsidP="00351946">
      <w:pPr>
        <w:rPr>
          <w:rFonts w:ascii="Arial" w:hAnsi="Arial" w:cs="Arial"/>
        </w:rPr>
      </w:pPr>
    </w:p>
    <w:p w14:paraId="10A51076" w14:textId="7E1A80C9" w:rsidR="003D34F1" w:rsidRDefault="003D34F1" w:rsidP="00351946">
      <w:pPr>
        <w:rPr>
          <w:rFonts w:ascii="Arial" w:hAnsi="Arial" w:cs="Arial"/>
        </w:rPr>
      </w:pPr>
      <w:r w:rsidRPr="003D34F1">
        <w:rPr>
          <w:rFonts w:ascii="Arial" w:hAnsi="Arial" w:cs="Arial"/>
          <w:b/>
          <w:bCs/>
        </w:rPr>
        <w:t>N.</w:t>
      </w:r>
      <w:r w:rsidRPr="00DE03EE">
        <w:rPr>
          <w:rFonts w:ascii="Arial" w:hAnsi="Arial" w:cs="Arial"/>
          <w:b/>
          <w:bCs/>
        </w:rPr>
        <w:t>B.</w:t>
      </w:r>
      <w:r>
        <w:rPr>
          <w:rFonts w:ascii="Arial" w:hAnsi="Arial" w:cs="Arial"/>
        </w:rPr>
        <w:t xml:space="preserve"> Al presente modulo di domanda dovranno essere allegati i formulari riferiti a questionari/ tabelle di raccolta dati di misurazio</w:t>
      </w:r>
      <w:r w:rsidR="00DE03EE">
        <w:rPr>
          <w:rFonts w:ascii="Arial" w:hAnsi="Arial" w:cs="Arial"/>
        </w:rPr>
        <w:t xml:space="preserve">ne dell’impatto sopra descritto ed eventuali accordi con soggetti terzi o loro lettere di </w:t>
      </w:r>
      <w:r w:rsidR="00841429">
        <w:rPr>
          <w:rFonts w:ascii="Arial" w:hAnsi="Arial" w:cs="Arial"/>
        </w:rPr>
        <w:t xml:space="preserve">intenti </w:t>
      </w:r>
      <w:r w:rsidR="008F562E">
        <w:rPr>
          <w:rFonts w:ascii="Arial" w:hAnsi="Arial" w:cs="Arial"/>
        </w:rPr>
        <w:t>(tutti gli allegati andranno inviati contestualmente alla domanda sec</w:t>
      </w:r>
      <w:r w:rsidR="000320F2">
        <w:rPr>
          <w:rFonts w:ascii="Arial" w:hAnsi="Arial" w:cs="Arial"/>
        </w:rPr>
        <w:t>ondo quanto previsto in Bando).</w:t>
      </w:r>
    </w:p>
    <w:p w14:paraId="4013CCC6" w14:textId="77777777" w:rsidR="00351946" w:rsidRPr="009D701C" w:rsidRDefault="00351946" w:rsidP="00351946">
      <w:pPr>
        <w:rPr>
          <w:rFonts w:ascii="Arial" w:hAnsi="Arial" w:cs="Arial"/>
        </w:rPr>
      </w:pPr>
      <w:r w:rsidRPr="009D701C">
        <w:rPr>
          <w:rFonts w:ascii="Arial" w:hAnsi="Arial" w:cs="Arial"/>
        </w:rPr>
        <w:t>Data</w:t>
      </w:r>
    </w:p>
    <w:p w14:paraId="52A39003" w14:textId="77777777" w:rsidR="00351946" w:rsidRPr="00E83F54" w:rsidRDefault="00351946" w:rsidP="00351946">
      <w:pPr>
        <w:ind w:left="6372" w:firstLine="708"/>
        <w:rPr>
          <w:rFonts w:ascii="Arial" w:hAnsi="Arial" w:cs="Arial"/>
        </w:rPr>
      </w:pPr>
      <w:r w:rsidRPr="009D701C">
        <w:rPr>
          <w:rFonts w:ascii="Arial" w:hAnsi="Arial" w:cs="Arial"/>
        </w:rPr>
        <w:lastRenderedPageBreak/>
        <w:t>Firma</w:t>
      </w:r>
    </w:p>
    <w:p w14:paraId="67D892E3" w14:textId="77777777" w:rsidR="00E83F54" w:rsidRPr="00E83F54" w:rsidRDefault="00E83F54">
      <w:pPr>
        <w:spacing w:after="0" w:line="240" w:lineRule="auto"/>
        <w:rPr>
          <w:rFonts w:ascii="Arial" w:hAnsi="Arial" w:cs="Arial"/>
          <w:color w:val="6F6F6F"/>
        </w:rPr>
      </w:pPr>
    </w:p>
    <w:sectPr w:rsidR="00E83F54" w:rsidRPr="00E83F54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769C5" w14:textId="77777777" w:rsidR="00E37F89" w:rsidRDefault="00E37F89">
      <w:pPr>
        <w:spacing w:after="0" w:line="240" w:lineRule="auto"/>
      </w:pPr>
      <w:r>
        <w:separator/>
      </w:r>
    </w:p>
  </w:endnote>
  <w:endnote w:type="continuationSeparator" w:id="0">
    <w:p w14:paraId="0891B27A" w14:textId="77777777" w:rsidR="00E37F89" w:rsidRDefault="00E3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23E9" w14:textId="77777777" w:rsidR="003656B9" w:rsidRDefault="00633E7D">
    <w:pPr>
      <w:pStyle w:val="Intestazione"/>
      <w:spacing w:before="180"/>
      <w:rPr>
        <w:rFonts w:ascii="Arial" w:hAnsi="Arial" w:cs="Arial"/>
        <w:color w:val="6F6F6F"/>
        <w:sz w:val="18"/>
        <w:szCs w:val="18"/>
      </w:rPr>
    </w:pPr>
    <w:r>
      <w:rPr>
        <w:rFonts w:ascii="Arial" w:hAnsi="Arial" w:cs="Arial"/>
        <w:color w:val="6F6F6F"/>
        <w:sz w:val="18"/>
        <w:szCs w:val="18"/>
      </w:rPr>
      <w:t>Università degli studi di Modena e Reggio Emilia</w:t>
    </w:r>
    <w:r>
      <w:rPr>
        <w:rFonts w:ascii="Arial" w:hAnsi="Arial" w:cs="Arial"/>
        <w:color w:val="6F6F6F"/>
        <w:sz w:val="18"/>
        <w:szCs w:val="18"/>
      </w:rPr>
      <w:br/>
      <w:t>Partita IVA: 00427620364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F976" w14:textId="77777777" w:rsidR="00E37F89" w:rsidRDefault="00E37F89">
      <w:pPr>
        <w:spacing w:after="0" w:line="240" w:lineRule="auto"/>
      </w:pPr>
      <w:r>
        <w:separator/>
      </w:r>
    </w:p>
  </w:footnote>
  <w:footnote w:type="continuationSeparator" w:id="0">
    <w:p w14:paraId="5E3A4127" w14:textId="77777777" w:rsidR="00E37F89" w:rsidRDefault="00E3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63F1" w14:textId="59CBA9B6" w:rsidR="003656B9" w:rsidRDefault="00633E7D">
    <w:pPr>
      <w:spacing w:after="0" w:line="240" w:lineRule="auto"/>
      <w:rPr>
        <w:rFonts w:ascii="Helvetica Neue" w:hAnsi="Helvetica Neue"/>
        <w:b/>
        <w:noProof/>
        <w:color w:val="6F6F6F"/>
        <w:sz w:val="20"/>
        <w:szCs w:val="18"/>
        <w:lang w:eastAsia="it-IT"/>
      </w:rPr>
    </w:pPr>
    <w:r>
      <w:rPr>
        <w:rFonts w:ascii="Helvetica Neue" w:hAnsi="Helvetica Neue"/>
        <w:b/>
        <w:noProof/>
        <w:color w:val="6F6F6F"/>
        <w:sz w:val="20"/>
        <w:szCs w:val="18"/>
        <w:lang w:eastAsia="it-IT"/>
      </w:rPr>
      <w:t>ALLEGATO</w:t>
    </w:r>
    <w:r w:rsidR="00351946">
      <w:rPr>
        <w:rFonts w:ascii="Helvetica Neue" w:hAnsi="Helvetica Neue"/>
        <w:b/>
        <w:noProof/>
        <w:color w:val="6F6F6F"/>
        <w:sz w:val="20"/>
        <w:szCs w:val="18"/>
        <w:lang w:eastAsia="it-IT"/>
      </w:rPr>
      <w:t xml:space="preserve"> 1 </w:t>
    </w:r>
    <w:r w:rsidR="007F1A5B">
      <w:rPr>
        <w:rFonts w:ascii="Helvetica Neue" w:hAnsi="Helvetica Neue"/>
        <w:b/>
        <w:noProof/>
        <w:color w:val="6F6F6F"/>
        <w:sz w:val="20"/>
        <w:szCs w:val="18"/>
        <w:lang w:eastAsia="it-IT"/>
      </w:rPr>
      <w:t>Modulo Domanda per Bando</w:t>
    </w:r>
    <w:r w:rsidR="00BD5845">
      <w:rPr>
        <w:rFonts w:ascii="Helvetica Neue" w:hAnsi="Helvetica Neue"/>
        <w:b/>
        <w:noProof/>
        <w:color w:val="6F6F6F"/>
        <w:sz w:val="20"/>
        <w:szCs w:val="18"/>
        <w:lang w:eastAsia="it-IT"/>
      </w:rPr>
      <w:t xml:space="preserve"> </w:t>
    </w:r>
    <w:r w:rsidR="007F1A5B">
      <w:rPr>
        <w:rFonts w:ascii="Helvetica Neue" w:hAnsi="Helvetica Neue"/>
        <w:b/>
        <w:noProof/>
        <w:color w:val="6F6F6F"/>
        <w:sz w:val="20"/>
        <w:szCs w:val="18"/>
        <w:lang w:eastAsia="it-IT"/>
      </w:rPr>
      <w:t>P.E. 202</w:t>
    </w:r>
    <w:r w:rsidR="00D86BBB">
      <w:rPr>
        <w:rFonts w:ascii="Helvetica Neue" w:hAnsi="Helvetica Neue"/>
        <w:b/>
        <w:noProof/>
        <w:color w:val="6F6F6F"/>
        <w:sz w:val="20"/>
        <w:szCs w:val="18"/>
        <w:lang w:eastAsia="it-IT"/>
      </w:rPr>
      <w:t>5</w:t>
    </w:r>
    <w:r w:rsidR="00BD5845">
      <w:rPr>
        <w:rFonts w:ascii="Helvetica Neue" w:hAnsi="Helvetica Neue"/>
        <w:b/>
        <w:noProof/>
        <w:color w:val="6F6F6F"/>
        <w:sz w:val="20"/>
        <w:szCs w:val="18"/>
        <w:lang w:eastAsia="it-IT"/>
      </w:rPr>
      <w:t>- Modalità aperta</w:t>
    </w:r>
  </w:p>
  <w:p w14:paraId="1837DAE9" w14:textId="77777777" w:rsidR="003656B9" w:rsidRDefault="003656B9">
    <w:pPr>
      <w:spacing w:after="0" w:line="240" w:lineRule="auto"/>
      <w:rPr>
        <w:rFonts w:ascii="Helvetica Neue" w:hAnsi="Helvetica Neue"/>
        <w:b/>
        <w:noProof/>
        <w:color w:val="6F6F6F"/>
        <w:sz w:val="20"/>
        <w:szCs w:val="18"/>
        <w:lang w:eastAsia="it-IT"/>
      </w:rPr>
    </w:pPr>
  </w:p>
  <w:p w14:paraId="31D5E5A0" w14:textId="77777777" w:rsidR="003656B9" w:rsidRDefault="00633E7D">
    <w:pPr>
      <w:spacing w:after="0" w:line="240" w:lineRule="auto"/>
      <w:jc w:val="center"/>
      <w:rPr>
        <w:rFonts w:ascii="Helvetica Neue" w:hAnsi="Helvetica Neue"/>
        <w:b/>
        <w:noProof/>
        <w:color w:val="6F6F6F"/>
        <w:sz w:val="20"/>
        <w:szCs w:val="18"/>
        <w:lang w:eastAsia="it-IT"/>
      </w:rPr>
    </w:pPr>
    <w:r>
      <w:rPr>
        <w:rFonts w:ascii="Helvetica Neue" w:hAnsi="Helvetica Neue"/>
        <w:b/>
        <w:noProof/>
        <w:color w:val="6F6F6F"/>
        <w:sz w:val="15"/>
        <w:szCs w:val="15"/>
        <w:lang w:eastAsia="it-IT"/>
      </w:rPr>
      <w:drawing>
        <wp:inline distT="0" distB="0" distL="0" distR="0" wp14:anchorId="60C62EE3" wp14:editId="2E0198CD">
          <wp:extent cx="1133475" cy="1246822"/>
          <wp:effectExtent l="0" t="0" r="0" b="0"/>
          <wp:docPr id="2" name="Immagine 2" descr="O:\RICERCA\Carta Intestata DIREZIONE\loghi UNIMORE\Logo_B_Positivo_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ICERCA\Carta Intestata DIREZIONE\loghi UNIMORE\Logo_B_Positivo_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364" cy="12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1153"/>
    <w:multiLevelType w:val="hybridMultilevel"/>
    <w:tmpl w:val="A7C0222E"/>
    <w:lvl w:ilvl="0" w:tplc="B4548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AC1"/>
    <w:multiLevelType w:val="hybridMultilevel"/>
    <w:tmpl w:val="A01E19E8"/>
    <w:lvl w:ilvl="0" w:tplc="B4548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4254"/>
    <w:multiLevelType w:val="hybridMultilevel"/>
    <w:tmpl w:val="40989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7402"/>
    <w:multiLevelType w:val="hybridMultilevel"/>
    <w:tmpl w:val="6C44FA66"/>
    <w:lvl w:ilvl="0" w:tplc="37E603D0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7E49"/>
    <w:multiLevelType w:val="hybridMultilevel"/>
    <w:tmpl w:val="366C1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C2F98"/>
    <w:multiLevelType w:val="hybridMultilevel"/>
    <w:tmpl w:val="19D68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4147B"/>
    <w:multiLevelType w:val="hybridMultilevel"/>
    <w:tmpl w:val="AB7E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20BDC"/>
    <w:multiLevelType w:val="hybridMultilevel"/>
    <w:tmpl w:val="53AC4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trackRevisions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B9"/>
    <w:rsid w:val="000015AB"/>
    <w:rsid w:val="000320F2"/>
    <w:rsid w:val="000528EC"/>
    <w:rsid w:val="000F3C9E"/>
    <w:rsid w:val="00101E51"/>
    <w:rsid w:val="00104E44"/>
    <w:rsid w:val="00150AAE"/>
    <w:rsid w:val="00153D0B"/>
    <w:rsid w:val="00197520"/>
    <w:rsid w:val="001C7111"/>
    <w:rsid w:val="00200D96"/>
    <w:rsid w:val="0023010E"/>
    <w:rsid w:val="00290650"/>
    <w:rsid w:val="002A1A71"/>
    <w:rsid w:val="002D7208"/>
    <w:rsid w:val="003122C9"/>
    <w:rsid w:val="00351946"/>
    <w:rsid w:val="003656B9"/>
    <w:rsid w:val="003A5E24"/>
    <w:rsid w:val="003D34F1"/>
    <w:rsid w:val="00441E70"/>
    <w:rsid w:val="00445786"/>
    <w:rsid w:val="00461833"/>
    <w:rsid w:val="004C4BFB"/>
    <w:rsid w:val="004C7431"/>
    <w:rsid w:val="00552CB1"/>
    <w:rsid w:val="005571C8"/>
    <w:rsid w:val="00605AC3"/>
    <w:rsid w:val="00633E7D"/>
    <w:rsid w:val="006B0FA1"/>
    <w:rsid w:val="006B5662"/>
    <w:rsid w:val="006C539F"/>
    <w:rsid w:val="00766665"/>
    <w:rsid w:val="00783B5B"/>
    <w:rsid w:val="007870BD"/>
    <w:rsid w:val="007F1A5B"/>
    <w:rsid w:val="00841429"/>
    <w:rsid w:val="008453E0"/>
    <w:rsid w:val="008A3A5D"/>
    <w:rsid w:val="008B417D"/>
    <w:rsid w:val="008E3B07"/>
    <w:rsid w:val="008F562E"/>
    <w:rsid w:val="0091278A"/>
    <w:rsid w:val="00922F56"/>
    <w:rsid w:val="00926D9C"/>
    <w:rsid w:val="00962C06"/>
    <w:rsid w:val="0097078C"/>
    <w:rsid w:val="009C1397"/>
    <w:rsid w:val="009C4492"/>
    <w:rsid w:val="009C49E6"/>
    <w:rsid w:val="009D337F"/>
    <w:rsid w:val="009D4F4F"/>
    <w:rsid w:val="009D701C"/>
    <w:rsid w:val="00A11BD7"/>
    <w:rsid w:val="00A16A0B"/>
    <w:rsid w:val="00A477C8"/>
    <w:rsid w:val="00A83056"/>
    <w:rsid w:val="00AB52E1"/>
    <w:rsid w:val="00AD313C"/>
    <w:rsid w:val="00AE3D8B"/>
    <w:rsid w:val="00B024CC"/>
    <w:rsid w:val="00B14D34"/>
    <w:rsid w:val="00B75451"/>
    <w:rsid w:val="00B75C31"/>
    <w:rsid w:val="00B96B8F"/>
    <w:rsid w:val="00BB215C"/>
    <w:rsid w:val="00BD5845"/>
    <w:rsid w:val="00C0141D"/>
    <w:rsid w:val="00C82288"/>
    <w:rsid w:val="00D10F41"/>
    <w:rsid w:val="00D31CE8"/>
    <w:rsid w:val="00D46C6D"/>
    <w:rsid w:val="00D86BBB"/>
    <w:rsid w:val="00DA7F8B"/>
    <w:rsid w:val="00DB223F"/>
    <w:rsid w:val="00DD163A"/>
    <w:rsid w:val="00DE03EE"/>
    <w:rsid w:val="00E17DCF"/>
    <w:rsid w:val="00E37F89"/>
    <w:rsid w:val="00E4336D"/>
    <w:rsid w:val="00E5356A"/>
    <w:rsid w:val="00E73CC6"/>
    <w:rsid w:val="00E83F54"/>
    <w:rsid w:val="00E905DB"/>
    <w:rsid w:val="00EB77AF"/>
    <w:rsid w:val="00EC15B0"/>
    <w:rsid w:val="00EE488E"/>
    <w:rsid w:val="00EF6575"/>
    <w:rsid w:val="00F26522"/>
    <w:rsid w:val="00F307C6"/>
    <w:rsid w:val="00F312D4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442658F"/>
  <w15:docId w15:val="{3C1C33E8-36F9-446F-A8A9-316627A9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3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E73B18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aliases w:val="Fußnote"/>
    <w:basedOn w:val="Normale"/>
    <w:link w:val="TestonotaapidipaginaCarattere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customStyle="1" w:styleId="Default">
    <w:name w:val="Default"/>
    <w:rsid w:val="00351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D1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754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54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54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54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54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ICERCA\Carta%20Intestata%20DIREZIONE\2015_RIC%20NAZIONALE_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E73B18"/>
      </a:hlink>
      <a:folHlink>
        <a:srgbClr val="E73B18"/>
      </a:folHlink>
    </a:clrScheme>
    <a:fontScheme name="Unimore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ED0F-8CFF-4352-8981-A9491C8C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2015_RIC NAZIONALE_carta intestata</Template>
  <TotalTime>78</TotalTime>
  <Pages>9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LASAGNA</dc:creator>
  <cp:lastModifiedBy>Utente</cp:lastModifiedBy>
  <cp:revision>24</cp:revision>
  <cp:lastPrinted>2018-05-23T13:36:00Z</cp:lastPrinted>
  <dcterms:created xsi:type="dcterms:W3CDTF">2024-01-22T14:53:00Z</dcterms:created>
  <dcterms:modified xsi:type="dcterms:W3CDTF">2025-04-17T07:38:00Z</dcterms:modified>
</cp:coreProperties>
</file>