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5DC9" w14:textId="77777777" w:rsidR="003656B9" w:rsidRDefault="003656B9">
      <w:pPr>
        <w:spacing w:after="0" w:line="360" w:lineRule="auto"/>
        <w:jc w:val="center"/>
        <w:rPr>
          <w:rFonts w:ascii="Arial" w:hAnsi="Arial" w:cs="Arial"/>
          <w:color w:val="6F6F6F"/>
          <w:szCs w:val="20"/>
        </w:rPr>
      </w:pPr>
    </w:p>
    <w:p w14:paraId="4348BE56" w14:textId="6349595D" w:rsidR="00D000E7" w:rsidRDefault="00016175" w:rsidP="00104E44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PRIN12METC_P00"/>
      <w:bookmarkStart w:id="1" w:name="PRIN12METC_P0001"/>
      <w:bookmarkEnd w:id="0"/>
      <w:bookmarkEnd w:id="1"/>
      <w:r>
        <w:rPr>
          <w:rFonts w:ascii="Arial" w:hAnsi="Arial" w:cs="Arial"/>
          <w:b/>
        </w:rPr>
        <w:t xml:space="preserve">BANDO PER </w:t>
      </w:r>
      <w:r w:rsidR="00104E44" w:rsidRPr="00104E4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’AGEVOLAZIONE di</w:t>
      </w:r>
      <w:r w:rsidR="00104E44" w:rsidRPr="00104E44">
        <w:rPr>
          <w:rFonts w:ascii="Arial" w:hAnsi="Arial" w:cs="Arial"/>
          <w:b/>
        </w:rPr>
        <w:t xml:space="preserve"> ATTIVITÀ DI PUBLIC ENGAGEMENT </w:t>
      </w:r>
      <w:r w:rsidR="00930B07">
        <w:rPr>
          <w:rFonts w:ascii="Arial" w:hAnsi="Arial" w:cs="Arial"/>
          <w:b/>
        </w:rPr>
        <w:t>202</w:t>
      </w:r>
      <w:r w:rsidR="00BB547F">
        <w:rPr>
          <w:rFonts w:ascii="Arial" w:hAnsi="Arial" w:cs="Arial"/>
          <w:b/>
        </w:rPr>
        <w:t>5</w:t>
      </w:r>
    </w:p>
    <w:p w14:paraId="58BACCAC" w14:textId="77777777" w:rsidR="003656B9" w:rsidRPr="00104E44" w:rsidRDefault="004903C7" w:rsidP="00104E4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D000E7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D</w:t>
      </w:r>
      <w:r w:rsidR="00D000E7">
        <w:rPr>
          <w:rFonts w:ascii="Arial" w:hAnsi="Arial" w:cs="Arial"/>
          <w:b/>
        </w:rPr>
        <w:t>ocenti e Ricercatori – Modalità aperta</w:t>
      </w:r>
    </w:p>
    <w:p w14:paraId="114ABDC0" w14:textId="77777777" w:rsidR="00351946" w:rsidRDefault="009E7DD6" w:rsidP="00104E44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MODULO per la relazione conclusiva</w:t>
      </w:r>
    </w:p>
    <w:p w14:paraId="7B5E2B5D" w14:textId="77777777" w:rsidR="007F1A5B" w:rsidRPr="007F1A5B" w:rsidRDefault="007F1A5B" w:rsidP="00104E44">
      <w:pPr>
        <w:jc w:val="center"/>
        <w:rPr>
          <w:rFonts w:ascii="Arial" w:hAnsi="Arial" w:cs="Arial"/>
          <w:u w:val="single"/>
        </w:rPr>
      </w:pPr>
    </w:p>
    <w:p w14:paraId="66B28CF6" w14:textId="3B9B0CAF" w:rsidR="00351946" w:rsidRDefault="00351946" w:rsidP="00351946">
      <w:pPr>
        <w:rPr>
          <w:rFonts w:ascii="Arial" w:hAnsi="Arial" w:cs="Arial"/>
        </w:rPr>
      </w:pPr>
      <w:r w:rsidRPr="00E83F54">
        <w:rPr>
          <w:rFonts w:ascii="Arial" w:hAnsi="Arial" w:cs="Arial"/>
        </w:rPr>
        <w:t xml:space="preserve">Il sottoscritto, </w:t>
      </w:r>
      <w:r w:rsidRPr="00D10F41">
        <w:rPr>
          <w:rFonts w:ascii="Arial" w:hAnsi="Arial" w:cs="Arial"/>
          <w:b/>
          <w:i/>
        </w:rPr>
        <w:t>Cognome e Nome</w:t>
      </w:r>
      <w:r w:rsidRPr="00E83F54">
        <w:rPr>
          <w:rFonts w:ascii="Arial" w:hAnsi="Arial" w:cs="Arial"/>
        </w:rPr>
        <w:t>____________________________________________</w:t>
      </w:r>
      <w:r w:rsidR="00104E44">
        <w:rPr>
          <w:rFonts w:ascii="Arial" w:hAnsi="Arial" w:cs="Arial"/>
        </w:rPr>
        <w:t>_______</w:t>
      </w:r>
      <w:r w:rsidRPr="00E83F54">
        <w:rPr>
          <w:rFonts w:ascii="Arial" w:hAnsi="Arial" w:cs="Arial"/>
        </w:rPr>
        <w:t>____</w:t>
      </w:r>
    </w:p>
    <w:p w14:paraId="46426DD7" w14:textId="4898BA34" w:rsidR="00A1091A" w:rsidRPr="00E83F54" w:rsidRDefault="00A1091A" w:rsidP="00351946">
      <w:pPr>
        <w:rPr>
          <w:rFonts w:ascii="Arial" w:hAnsi="Arial" w:cs="Arial"/>
        </w:rPr>
      </w:pPr>
      <w:r>
        <w:rPr>
          <w:rFonts w:ascii="Arial" w:hAnsi="Arial" w:cs="Arial"/>
        </w:rPr>
        <w:t>Se ricercatore a tempo determinato, indicare periodo di vigenza del relativo contratto______________</w:t>
      </w:r>
    </w:p>
    <w:p w14:paraId="6AD6B512" w14:textId="77777777" w:rsidR="00351946" w:rsidRPr="00E83F54" w:rsidRDefault="00351946" w:rsidP="00351946">
      <w:pPr>
        <w:rPr>
          <w:rFonts w:ascii="Arial" w:hAnsi="Arial" w:cs="Arial"/>
        </w:rPr>
      </w:pPr>
      <w:r w:rsidRPr="00E83F54">
        <w:rPr>
          <w:rFonts w:ascii="Arial" w:hAnsi="Arial" w:cs="Arial"/>
        </w:rPr>
        <w:t xml:space="preserve">Afferente al </w:t>
      </w:r>
      <w:r w:rsidRPr="00D10F41">
        <w:rPr>
          <w:rFonts w:ascii="Arial" w:hAnsi="Arial" w:cs="Arial"/>
          <w:b/>
          <w:i/>
        </w:rPr>
        <w:t>Dipartimento</w:t>
      </w:r>
      <w:r w:rsidR="00D10F41">
        <w:rPr>
          <w:rFonts w:ascii="Arial" w:hAnsi="Arial" w:cs="Arial"/>
        </w:rPr>
        <w:t xml:space="preserve"> </w:t>
      </w:r>
      <w:r w:rsidR="00D10F41" w:rsidRPr="00D10F41">
        <w:rPr>
          <w:rFonts w:ascii="Arial" w:hAnsi="Arial" w:cs="Arial"/>
          <w:sz w:val="20"/>
          <w:szCs w:val="20"/>
        </w:rPr>
        <w:t>(indicare il Dipartimento cui afferisce il Docente/ricercatore promotore)</w:t>
      </w:r>
      <w:r w:rsidR="00D10F41">
        <w:rPr>
          <w:rFonts w:ascii="Arial" w:hAnsi="Arial" w:cs="Arial"/>
        </w:rPr>
        <w:t xml:space="preserve"> </w:t>
      </w:r>
      <w:r w:rsidRPr="00E83F54">
        <w:rPr>
          <w:rFonts w:ascii="Arial" w:hAnsi="Arial" w:cs="Arial"/>
        </w:rPr>
        <w:t>_____________________________________________________</w:t>
      </w:r>
      <w:r w:rsidR="00104E44">
        <w:rPr>
          <w:rFonts w:ascii="Arial" w:hAnsi="Arial" w:cs="Arial"/>
        </w:rPr>
        <w:t>_______</w:t>
      </w:r>
      <w:r w:rsidRPr="00E83F54">
        <w:rPr>
          <w:rFonts w:ascii="Arial" w:hAnsi="Arial" w:cs="Arial"/>
        </w:rPr>
        <w:t>_</w:t>
      </w:r>
      <w:r w:rsidR="00D10F41">
        <w:rPr>
          <w:rFonts w:ascii="Arial" w:hAnsi="Arial" w:cs="Arial"/>
        </w:rPr>
        <w:t>____________________</w:t>
      </w:r>
    </w:p>
    <w:p w14:paraId="49ED6F78" w14:textId="7834B918" w:rsidR="00351946" w:rsidRPr="00E83F54" w:rsidRDefault="009E7DD6" w:rsidP="00351946">
      <w:pPr>
        <w:rPr>
          <w:rFonts w:ascii="Arial" w:hAnsi="Arial" w:cs="Arial"/>
        </w:rPr>
      </w:pPr>
      <w:r w:rsidRPr="009E7DD6">
        <w:rPr>
          <w:rFonts w:ascii="Arial" w:hAnsi="Arial" w:cs="Arial"/>
          <w:b/>
        </w:rPr>
        <w:t>Titolo</w:t>
      </w:r>
      <w:r w:rsidR="00CF66ED">
        <w:rPr>
          <w:rFonts w:ascii="Arial" w:hAnsi="Arial" w:cs="Arial"/>
        </w:rPr>
        <w:t xml:space="preserve"> </w:t>
      </w:r>
      <w:proofErr w:type="gramStart"/>
      <w:r w:rsidR="00CF66ED">
        <w:rPr>
          <w:rFonts w:ascii="Arial" w:hAnsi="Arial" w:cs="Arial"/>
        </w:rPr>
        <w:t>dell’iniziativa:</w:t>
      </w:r>
      <w:r>
        <w:rPr>
          <w:rFonts w:ascii="Arial" w:hAnsi="Arial" w:cs="Arial"/>
        </w:rPr>
        <w:t>_</w:t>
      </w:r>
      <w:proofErr w:type="gramEnd"/>
      <w:r w:rsidR="00351946" w:rsidRPr="00E83F54">
        <w:rPr>
          <w:rFonts w:ascii="Arial" w:hAnsi="Arial" w:cs="Arial"/>
        </w:rPr>
        <w:t>______________________________________________________</w:t>
      </w:r>
      <w:r w:rsidR="00104E44">
        <w:rPr>
          <w:rFonts w:ascii="Arial" w:hAnsi="Arial" w:cs="Arial"/>
        </w:rPr>
        <w:t>_____</w:t>
      </w:r>
      <w:r w:rsidR="00351946" w:rsidRPr="00E83F54">
        <w:rPr>
          <w:rFonts w:ascii="Arial" w:hAnsi="Arial" w:cs="Arial"/>
        </w:rPr>
        <w:t>_____</w:t>
      </w:r>
    </w:p>
    <w:p w14:paraId="34DA3938" w14:textId="77777777" w:rsidR="00B96B8F" w:rsidRDefault="009E7DD6" w:rsidP="00351946">
      <w:pPr>
        <w:rPr>
          <w:rFonts w:ascii="Arial" w:hAnsi="Arial" w:cs="Arial"/>
          <w:sz w:val="18"/>
          <w:szCs w:val="18"/>
        </w:rPr>
      </w:pPr>
      <w:r w:rsidRPr="009E7DD6">
        <w:rPr>
          <w:rFonts w:ascii="Arial" w:hAnsi="Arial" w:cs="Arial"/>
          <w:b/>
        </w:rPr>
        <w:t>Tipologia</w:t>
      </w:r>
      <w:r>
        <w:rPr>
          <w:rFonts w:ascii="Arial" w:hAnsi="Arial" w:cs="Arial"/>
        </w:rPr>
        <w:t xml:space="preserve"> dell’iniziativa </w:t>
      </w:r>
      <w:r w:rsidR="000C4E2E">
        <w:rPr>
          <w:rFonts w:ascii="Arial" w:hAnsi="Arial" w:cs="Arial"/>
          <w:sz w:val="18"/>
          <w:szCs w:val="18"/>
        </w:rPr>
        <w:t>(come indicato nella domanda di progetto</w:t>
      </w:r>
      <w:r w:rsidRPr="009E7DD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:</w:t>
      </w:r>
    </w:p>
    <w:p w14:paraId="32D1DF07" w14:textId="77777777" w:rsidR="009E7DD6" w:rsidRDefault="009E7DD6" w:rsidP="003519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</w:t>
      </w:r>
    </w:p>
    <w:p w14:paraId="3865E689" w14:textId="77777777" w:rsidR="009E7DD6" w:rsidRDefault="009E7DD6" w:rsidP="00351946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</w:t>
      </w:r>
    </w:p>
    <w:p w14:paraId="3849EB30" w14:textId="4947AA06" w:rsidR="009E7DD6" w:rsidRDefault="00016175" w:rsidP="00E83F5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Altri partecipanti coinvolti e rispettivi </w:t>
      </w:r>
      <w:r w:rsidR="000C4E2E" w:rsidRPr="000C4E2E">
        <w:rPr>
          <w:rFonts w:ascii="Arial" w:hAnsi="Arial" w:cs="Arial"/>
          <w:b/>
        </w:rPr>
        <w:t xml:space="preserve">Dipartimenti </w:t>
      </w:r>
      <w:r>
        <w:rPr>
          <w:rFonts w:ascii="Arial" w:hAnsi="Arial" w:cs="Arial"/>
          <w:b/>
        </w:rPr>
        <w:t>di afferenza:</w:t>
      </w:r>
      <w:r w:rsidR="009E7DD6">
        <w:rPr>
          <w:rFonts w:ascii="Arial" w:hAnsi="Arial" w:cs="Arial"/>
        </w:rPr>
        <w:t xml:space="preserve"> _____________________________________________________________________</w:t>
      </w:r>
      <w:r>
        <w:rPr>
          <w:rFonts w:ascii="Arial" w:hAnsi="Arial" w:cs="Arial"/>
        </w:rPr>
        <w:t>______________</w:t>
      </w:r>
    </w:p>
    <w:p w14:paraId="06D06CFA" w14:textId="77777777" w:rsidR="009E7DD6" w:rsidRDefault="009E7DD6" w:rsidP="00E83F5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04F172D0" w14:textId="79329984" w:rsidR="009E7DD6" w:rsidRDefault="000C4E2E" w:rsidP="00E83F54">
      <w:pPr>
        <w:rPr>
          <w:rFonts w:ascii="Arial" w:hAnsi="Arial" w:cs="Arial"/>
        </w:rPr>
      </w:pPr>
      <w:r w:rsidRPr="000C4E2E">
        <w:rPr>
          <w:rFonts w:ascii="Arial" w:hAnsi="Arial" w:cs="Arial"/>
          <w:b/>
        </w:rPr>
        <w:t>Eventuali Partner</w:t>
      </w:r>
      <w:r>
        <w:rPr>
          <w:rFonts w:ascii="Arial" w:hAnsi="Arial" w:cs="Arial"/>
        </w:rPr>
        <w:t xml:space="preserve"> esterni</w:t>
      </w:r>
      <w:r w:rsidR="00016175">
        <w:rPr>
          <w:rFonts w:ascii="Arial" w:hAnsi="Arial" w:cs="Arial"/>
        </w:rPr>
        <w:t xml:space="preserve"> (con specificazione dell’esistenza di accordo formalizzato)</w:t>
      </w:r>
      <w:r>
        <w:rPr>
          <w:rFonts w:ascii="Arial" w:hAnsi="Arial" w:cs="Arial"/>
        </w:rPr>
        <w:t>:</w:t>
      </w:r>
      <w:r w:rsidR="009E7DD6">
        <w:rPr>
          <w:rFonts w:ascii="Arial" w:hAnsi="Arial" w:cs="Arial"/>
        </w:rPr>
        <w:t xml:space="preserve"> ___________________________________________________________________________________</w:t>
      </w:r>
    </w:p>
    <w:p w14:paraId="3DCE4DAF" w14:textId="77777777" w:rsidR="009E7DD6" w:rsidRDefault="009E7DD6" w:rsidP="00E83F5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0E3BECF3" w14:textId="208B7519" w:rsidR="00D10F41" w:rsidRDefault="00A1091A" w:rsidP="00351946">
      <w:pPr>
        <w:rPr>
          <w:rFonts w:ascii="Arial" w:hAnsi="Arial" w:cs="Arial"/>
        </w:rPr>
      </w:pPr>
      <w:r>
        <w:rPr>
          <w:rFonts w:ascii="Arial" w:hAnsi="Arial" w:cs="Arial"/>
          <w:b/>
        </w:rPr>
        <w:t>Modalità</w:t>
      </w:r>
      <w:r w:rsidR="009E7DD6" w:rsidRPr="009E7DD6">
        <w:rPr>
          <w:rFonts w:ascii="Arial" w:hAnsi="Arial" w:cs="Arial"/>
          <w:b/>
        </w:rPr>
        <w:t xml:space="preserve"> </w:t>
      </w:r>
      <w:r w:rsidR="009E7DD6">
        <w:rPr>
          <w:rFonts w:ascii="Arial" w:hAnsi="Arial" w:cs="Arial"/>
        </w:rPr>
        <w:t>dell’iniziativa</w:t>
      </w:r>
      <w:r>
        <w:rPr>
          <w:rFonts w:ascii="Arial" w:hAnsi="Arial" w:cs="Arial"/>
        </w:rPr>
        <w:t xml:space="preserve">, </w:t>
      </w:r>
      <w:r w:rsidRPr="00A1091A">
        <w:rPr>
          <w:rFonts w:ascii="Arial" w:hAnsi="Arial" w:cs="Arial"/>
          <w:b/>
          <w:bCs/>
        </w:rPr>
        <w:t>tempistica</w:t>
      </w:r>
      <w:r w:rsidR="009E7DD6" w:rsidRPr="00A1091A">
        <w:rPr>
          <w:rFonts w:ascii="Arial" w:hAnsi="Arial" w:cs="Arial"/>
          <w:b/>
          <w:bCs/>
        </w:rPr>
        <w:t xml:space="preserve"> </w:t>
      </w:r>
      <w:r w:rsidR="009E7DD6">
        <w:rPr>
          <w:rFonts w:ascii="Arial" w:hAnsi="Arial" w:cs="Arial"/>
        </w:rPr>
        <w:t>e dislocazione temporale (se costituita da più eventi successivi)</w:t>
      </w:r>
      <w:r>
        <w:rPr>
          <w:rFonts w:ascii="Arial" w:hAnsi="Arial" w:cs="Arial"/>
        </w:rPr>
        <w:t xml:space="preserve">, </w:t>
      </w:r>
      <w:r w:rsidRPr="00A1091A">
        <w:rPr>
          <w:rFonts w:ascii="Arial" w:hAnsi="Arial" w:cs="Arial"/>
          <w:b/>
          <w:bCs/>
        </w:rPr>
        <w:t xml:space="preserve">luoghi </w:t>
      </w:r>
      <w:r>
        <w:rPr>
          <w:rFonts w:ascii="Arial" w:hAnsi="Arial" w:cs="Arial"/>
        </w:rPr>
        <w:t>di svolgimento se svolta in presenza</w:t>
      </w:r>
      <w:r w:rsidR="009E7DD6">
        <w:rPr>
          <w:rFonts w:ascii="Arial" w:hAnsi="Arial" w:cs="Arial"/>
        </w:rPr>
        <w:t>:</w:t>
      </w:r>
    </w:p>
    <w:p w14:paraId="2BFDE55E" w14:textId="77777777" w:rsidR="009E7DD6" w:rsidRDefault="009E7DD6" w:rsidP="0035194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46551EBD" w14:textId="77777777" w:rsidR="009E7DD6" w:rsidRDefault="009E7DD6" w:rsidP="0035194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4A891F76" w14:textId="77777777" w:rsidR="009E7DD6" w:rsidRDefault="009E7DD6" w:rsidP="0035194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1BC3B178" w14:textId="21B77F34" w:rsidR="00EF067B" w:rsidRDefault="00EF067B" w:rsidP="00EF067B">
      <w:pPr>
        <w:jc w:val="both"/>
        <w:rPr>
          <w:rFonts w:ascii="Arial" w:hAnsi="Arial" w:cs="Arial"/>
        </w:rPr>
      </w:pPr>
      <w:r w:rsidRPr="00EF067B">
        <w:rPr>
          <w:rFonts w:ascii="Arial" w:hAnsi="Arial" w:cs="Arial"/>
          <w:b/>
        </w:rPr>
        <w:t>Descrizione a posteriori</w:t>
      </w:r>
      <w:r>
        <w:rPr>
          <w:rFonts w:ascii="Arial" w:hAnsi="Arial" w:cs="Arial"/>
        </w:rPr>
        <w:t xml:space="preserve"> dell’iniziativa svolta, con espresso riferimento</w:t>
      </w:r>
      <w:r w:rsidR="000C4E2E">
        <w:rPr>
          <w:rFonts w:ascii="Arial" w:hAnsi="Arial" w:cs="Arial"/>
        </w:rPr>
        <w:t xml:space="preserve"> </w:t>
      </w:r>
      <w:r w:rsidR="00D152C9">
        <w:rPr>
          <w:rFonts w:ascii="Arial" w:hAnsi="Arial" w:cs="Arial"/>
          <w:sz w:val="18"/>
          <w:szCs w:val="18"/>
        </w:rPr>
        <w:t>(</w:t>
      </w:r>
      <w:proofErr w:type="spellStart"/>
      <w:r w:rsidR="00D152C9">
        <w:rPr>
          <w:rFonts w:ascii="Arial" w:hAnsi="Arial" w:cs="Arial"/>
          <w:sz w:val="18"/>
          <w:szCs w:val="18"/>
        </w:rPr>
        <w:t>max</w:t>
      </w:r>
      <w:proofErr w:type="spellEnd"/>
      <w:r w:rsidR="00D152C9">
        <w:rPr>
          <w:rFonts w:ascii="Arial" w:hAnsi="Arial" w:cs="Arial"/>
          <w:sz w:val="18"/>
          <w:szCs w:val="18"/>
        </w:rPr>
        <w:t xml:space="preserve"> 3</w:t>
      </w:r>
      <w:bookmarkStart w:id="2" w:name="_GoBack"/>
      <w:bookmarkEnd w:id="2"/>
      <w:r w:rsidR="000C4E2E" w:rsidRPr="000C4E2E">
        <w:rPr>
          <w:rFonts w:ascii="Arial" w:hAnsi="Arial" w:cs="Arial"/>
          <w:sz w:val="18"/>
          <w:szCs w:val="18"/>
        </w:rPr>
        <w:t>000 caratteri)</w:t>
      </w:r>
      <w:r>
        <w:rPr>
          <w:rFonts w:ascii="Arial" w:hAnsi="Arial" w:cs="Arial"/>
        </w:rPr>
        <w:t>:</w:t>
      </w:r>
    </w:p>
    <w:p w14:paraId="69C51917" w14:textId="2751E85D" w:rsidR="00A1091A" w:rsidRDefault="00EF067B" w:rsidP="00EF067B">
      <w:pPr>
        <w:contextualSpacing/>
        <w:jc w:val="both"/>
        <w:rPr>
          <w:rFonts w:ascii="Arial" w:hAnsi="Arial" w:cs="Arial"/>
          <w:sz w:val="20"/>
          <w:szCs w:val="20"/>
        </w:rPr>
      </w:pPr>
      <w:r w:rsidRPr="00EF067B">
        <w:rPr>
          <w:rFonts w:ascii="Arial" w:hAnsi="Arial" w:cs="Arial"/>
          <w:sz w:val="20"/>
          <w:szCs w:val="20"/>
        </w:rPr>
        <w:t>- al programma cui la stessa può considerarsi legata e alle tematiche di ricerca</w:t>
      </w:r>
      <w:r w:rsidR="00016175">
        <w:rPr>
          <w:rFonts w:ascii="Arial" w:hAnsi="Arial" w:cs="Arial"/>
          <w:sz w:val="20"/>
          <w:szCs w:val="20"/>
        </w:rPr>
        <w:t>/percorsi di didattica condotti</w:t>
      </w:r>
      <w:r w:rsidRPr="00EF067B">
        <w:rPr>
          <w:rFonts w:ascii="Arial" w:hAnsi="Arial" w:cs="Arial"/>
          <w:sz w:val="20"/>
          <w:szCs w:val="20"/>
        </w:rPr>
        <w:t xml:space="preserve"> dai soggetti </w:t>
      </w:r>
      <w:r w:rsidR="00016175">
        <w:rPr>
          <w:rFonts w:ascii="Arial" w:hAnsi="Arial" w:cs="Arial"/>
          <w:sz w:val="20"/>
          <w:szCs w:val="20"/>
        </w:rPr>
        <w:t>partecipanti al progetto</w:t>
      </w:r>
      <w:r w:rsidR="00A1091A">
        <w:rPr>
          <w:rFonts w:ascii="Arial" w:hAnsi="Arial" w:cs="Arial"/>
          <w:sz w:val="20"/>
          <w:szCs w:val="20"/>
        </w:rPr>
        <w:t>;</w:t>
      </w:r>
    </w:p>
    <w:p w14:paraId="3D7C0D9A" w14:textId="4B91AB8D" w:rsidR="00EF067B" w:rsidRDefault="00016175" w:rsidP="00EF067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 contributo delle strutture</w:t>
      </w:r>
      <w:r w:rsidR="00A109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afferenza </w:t>
      </w:r>
      <w:r w:rsidR="00A1091A">
        <w:rPr>
          <w:rFonts w:ascii="Arial" w:hAnsi="Arial" w:cs="Arial"/>
          <w:sz w:val="20"/>
          <w:szCs w:val="20"/>
        </w:rPr>
        <w:t>alla realizzazione dell’evento e alla determinazione del suo impatto,</w:t>
      </w:r>
      <w:r w:rsidR="00EF067B" w:rsidRPr="00EF067B">
        <w:rPr>
          <w:rFonts w:ascii="Arial" w:hAnsi="Arial" w:cs="Arial"/>
          <w:sz w:val="20"/>
          <w:szCs w:val="20"/>
        </w:rPr>
        <w:t xml:space="preserve"> </w:t>
      </w:r>
    </w:p>
    <w:p w14:paraId="2E6F14BE" w14:textId="49661A34" w:rsidR="00016175" w:rsidRPr="00EF067B" w:rsidRDefault="00016175" w:rsidP="00EF067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eventuale coinvolgimento di </w:t>
      </w:r>
      <w:proofErr w:type="spellStart"/>
      <w:r>
        <w:rPr>
          <w:rFonts w:ascii="Arial" w:hAnsi="Arial" w:cs="Arial"/>
          <w:sz w:val="20"/>
          <w:szCs w:val="20"/>
        </w:rPr>
        <w:t>altra</w:t>
      </w:r>
      <w:proofErr w:type="spellEnd"/>
      <w:r>
        <w:rPr>
          <w:rFonts w:ascii="Arial" w:hAnsi="Arial" w:cs="Arial"/>
          <w:sz w:val="20"/>
          <w:szCs w:val="20"/>
        </w:rPr>
        <w:t xml:space="preserve"> componente accademica (PTA, assegnisti, dottorandi</w:t>
      </w:r>
      <w:r w:rsidR="00D152C9">
        <w:rPr>
          <w:rFonts w:ascii="Arial" w:hAnsi="Arial" w:cs="Arial"/>
          <w:sz w:val="20"/>
          <w:szCs w:val="20"/>
        </w:rPr>
        <w:t>, studenti</w:t>
      </w:r>
      <w:r>
        <w:rPr>
          <w:rFonts w:ascii="Arial" w:hAnsi="Arial" w:cs="Arial"/>
          <w:sz w:val="20"/>
          <w:szCs w:val="20"/>
        </w:rPr>
        <w:t>)</w:t>
      </w:r>
    </w:p>
    <w:p w14:paraId="5B22B1F3" w14:textId="77777777" w:rsidR="00EF16A3" w:rsidRDefault="00EF067B" w:rsidP="00EF067B">
      <w:pPr>
        <w:contextualSpacing/>
        <w:jc w:val="both"/>
        <w:rPr>
          <w:rFonts w:ascii="Arial" w:hAnsi="Arial" w:cs="Arial"/>
          <w:sz w:val="20"/>
          <w:szCs w:val="20"/>
        </w:rPr>
      </w:pPr>
      <w:r w:rsidRPr="00EF067B">
        <w:rPr>
          <w:rFonts w:ascii="Arial" w:hAnsi="Arial" w:cs="Arial"/>
          <w:sz w:val="20"/>
          <w:szCs w:val="20"/>
        </w:rPr>
        <w:t xml:space="preserve">- al costo complessivo dell’iniziativa e alla presenza di forme di finanziamento da soggetti terzi all’Ateneo, </w:t>
      </w:r>
    </w:p>
    <w:p w14:paraId="7FDC4551" w14:textId="77777777" w:rsidR="00A1091A" w:rsidRDefault="00EF067B" w:rsidP="00EF067B">
      <w:pPr>
        <w:contextualSpacing/>
        <w:jc w:val="both"/>
        <w:rPr>
          <w:rFonts w:ascii="Arial" w:hAnsi="Arial" w:cs="Arial"/>
          <w:sz w:val="20"/>
          <w:szCs w:val="20"/>
        </w:rPr>
      </w:pPr>
      <w:r w:rsidRPr="00EF067B">
        <w:rPr>
          <w:rFonts w:ascii="Arial" w:hAnsi="Arial" w:cs="Arial"/>
          <w:sz w:val="20"/>
          <w:szCs w:val="20"/>
        </w:rPr>
        <w:lastRenderedPageBreak/>
        <w:t xml:space="preserve">- all’utenza che ha partecipato (numeri e tipologia), </w:t>
      </w:r>
    </w:p>
    <w:p w14:paraId="7FB3744F" w14:textId="77777777" w:rsidR="00A1091A" w:rsidRDefault="00A1091A" w:rsidP="00EF067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agli eventuali</w:t>
      </w:r>
      <w:r w:rsidR="00EF067B" w:rsidRPr="00EF06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indicatori di impatto proposti;</w:t>
      </w:r>
    </w:p>
    <w:p w14:paraId="5D118B6C" w14:textId="45664515" w:rsidR="00B96B8F" w:rsidRDefault="00A1091A" w:rsidP="00EF067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all’elaborazione riassuntiva dei risultati, attraverso i dati qualitativi e quantitativi emersi, </w:t>
      </w:r>
      <w:proofErr w:type="gramStart"/>
      <w:r>
        <w:rPr>
          <w:rFonts w:ascii="Arial" w:hAnsi="Arial" w:cs="Arial"/>
          <w:sz w:val="20"/>
          <w:szCs w:val="20"/>
        </w:rPr>
        <w:t>come  a</w:t>
      </w:r>
      <w:proofErr w:type="gramEnd"/>
      <w:r>
        <w:rPr>
          <w:rFonts w:ascii="Arial" w:hAnsi="Arial" w:cs="Arial"/>
          <w:sz w:val="20"/>
          <w:szCs w:val="20"/>
        </w:rPr>
        <w:t xml:space="preserve"> titolo di esempio: </w:t>
      </w:r>
      <w:r w:rsidR="00EF067B" w:rsidRPr="00EF067B">
        <w:rPr>
          <w:rFonts w:ascii="Arial" w:hAnsi="Arial" w:cs="Arial"/>
          <w:sz w:val="20"/>
          <w:szCs w:val="20"/>
        </w:rPr>
        <w:t>sistemi di registrazione del pubblico e</w:t>
      </w:r>
      <w:r>
        <w:rPr>
          <w:rFonts w:ascii="Arial" w:hAnsi="Arial" w:cs="Arial"/>
          <w:sz w:val="20"/>
          <w:szCs w:val="20"/>
        </w:rPr>
        <w:t xml:space="preserve"> risultati di questionario di gradimento, eventualmente raffrontato c</w:t>
      </w:r>
      <w:r w:rsidR="00CF66ED">
        <w:rPr>
          <w:rFonts w:ascii="Arial" w:hAnsi="Arial" w:cs="Arial"/>
          <w:sz w:val="20"/>
          <w:szCs w:val="20"/>
        </w:rPr>
        <w:t xml:space="preserve">on questionario preliminare </w:t>
      </w:r>
      <w:proofErr w:type="spellStart"/>
      <w:r w:rsidR="00CF66ED">
        <w:rPr>
          <w:rFonts w:ascii="Arial" w:hAnsi="Arial" w:cs="Arial"/>
          <w:sz w:val="20"/>
          <w:szCs w:val="20"/>
        </w:rPr>
        <w:t>pre</w:t>
      </w:r>
      <w:proofErr w:type="spellEnd"/>
      <w:r w:rsidR="00CF66E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evento</w:t>
      </w:r>
      <w:r w:rsidR="00EF16A3">
        <w:rPr>
          <w:rFonts w:ascii="Arial" w:hAnsi="Arial" w:cs="Arial"/>
          <w:sz w:val="20"/>
          <w:szCs w:val="20"/>
        </w:rPr>
        <w:t>;</w:t>
      </w:r>
    </w:p>
    <w:p w14:paraId="051E8767" w14:textId="77777777" w:rsidR="00EF16A3" w:rsidRDefault="00EF16A3" w:rsidP="00EF067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alla potenziale ripetibilità dell’evento;</w:t>
      </w:r>
    </w:p>
    <w:p w14:paraId="3D4B3F10" w14:textId="77777777" w:rsidR="00AD5CCD" w:rsidRDefault="00EF16A3" w:rsidP="00EF067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 piano di comunicazione posto in essere per pubblicizzare l’evento</w:t>
      </w:r>
      <w:r w:rsidR="00AD5CCD">
        <w:rPr>
          <w:rFonts w:ascii="Arial" w:hAnsi="Arial" w:cs="Arial"/>
          <w:sz w:val="20"/>
          <w:szCs w:val="20"/>
        </w:rPr>
        <w:t>;</w:t>
      </w:r>
    </w:p>
    <w:p w14:paraId="7F3D33BC" w14:textId="2731FCD6" w:rsidR="00EF16A3" w:rsidRDefault="00AD5CCD" w:rsidP="00EF067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ad ogni ulteriore elemento caratterizzante l’iniziativa svolta</w:t>
      </w:r>
      <w:r w:rsidR="00EF16A3">
        <w:rPr>
          <w:rFonts w:ascii="Arial" w:hAnsi="Arial" w:cs="Arial"/>
          <w:sz w:val="20"/>
          <w:szCs w:val="20"/>
        </w:rPr>
        <w:t>.</w:t>
      </w:r>
    </w:p>
    <w:p w14:paraId="69F6B1C6" w14:textId="77777777" w:rsidR="00EF16A3" w:rsidRDefault="00EF16A3" w:rsidP="00EF067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80EEA26" w14:textId="77777777" w:rsidR="00EF16A3" w:rsidRDefault="00EF16A3" w:rsidP="00EF067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978E4" w14:textId="77777777" w:rsidR="00EF16A3" w:rsidRPr="00EF067B" w:rsidRDefault="00EF16A3" w:rsidP="00EF067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ADF8870" w14:textId="77777777" w:rsidR="00351946" w:rsidRPr="009D701C" w:rsidRDefault="00351946" w:rsidP="00351946">
      <w:pPr>
        <w:rPr>
          <w:rFonts w:ascii="Arial" w:hAnsi="Arial" w:cs="Arial"/>
        </w:rPr>
      </w:pPr>
      <w:r w:rsidRPr="009D701C">
        <w:rPr>
          <w:rFonts w:ascii="Arial" w:hAnsi="Arial" w:cs="Arial"/>
        </w:rPr>
        <w:t>Data</w:t>
      </w:r>
    </w:p>
    <w:p w14:paraId="7C8200B5" w14:textId="77777777" w:rsidR="00351946" w:rsidRPr="00E83F54" w:rsidRDefault="00351946" w:rsidP="00351946">
      <w:pPr>
        <w:ind w:left="6372" w:firstLine="708"/>
        <w:rPr>
          <w:rFonts w:ascii="Arial" w:hAnsi="Arial" w:cs="Arial"/>
        </w:rPr>
      </w:pPr>
      <w:r w:rsidRPr="009D701C">
        <w:rPr>
          <w:rFonts w:ascii="Arial" w:hAnsi="Arial" w:cs="Arial"/>
        </w:rPr>
        <w:t>Firma</w:t>
      </w:r>
    </w:p>
    <w:p w14:paraId="22621FA9" w14:textId="77777777" w:rsidR="00E83F54" w:rsidRPr="00E83F54" w:rsidRDefault="00E83F54">
      <w:pPr>
        <w:spacing w:after="0" w:line="240" w:lineRule="auto"/>
        <w:rPr>
          <w:rFonts w:ascii="Arial" w:hAnsi="Arial" w:cs="Arial"/>
          <w:color w:val="6F6F6F"/>
        </w:rPr>
      </w:pPr>
    </w:p>
    <w:sectPr w:rsidR="00E83F54" w:rsidRPr="00E83F54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94291" w14:textId="77777777" w:rsidR="00E37F89" w:rsidRDefault="00E37F89">
      <w:pPr>
        <w:spacing w:after="0" w:line="240" w:lineRule="auto"/>
      </w:pPr>
      <w:r>
        <w:separator/>
      </w:r>
    </w:p>
  </w:endnote>
  <w:endnote w:type="continuationSeparator" w:id="0">
    <w:p w14:paraId="7A2F73F6" w14:textId="77777777" w:rsidR="00E37F89" w:rsidRDefault="00E3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FE51F" w14:textId="77777777" w:rsidR="003656B9" w:rsidRDefault="00633E7D">
    <w:pPr>
      <w:pStyle w:val="Intestazione"/>
      <w:spacing w:before="180"/>
      <w:rPr>
        <w:rFonts w:ascii="Arial" w:hAnsi="Arial" w:cs="Arial"/>
        <w:color w:val="6F6F6F"/>
        <w:sz w:val="18"/>
        <w:szCs w:val="18"/>
      </w:rPr>
    </w:pPr>
    <w:r>
      <w:rPr>
        <w:rFonts w:ascii="Arial" w:hAnsi="Arial" w:cs="Arial"/>
        <w:color w:val="6F6F6F"/>
        <w:sz w:val="18"/>
        <w:szCs w:val="18"/>
      </w:rPr>
      <w:t>Università degli studi di Modena e Reggio Emilia</w:t>
    </w:r>
    <w:r>
      <w:rPr>
        <w:rFonts w:ascii="Arial" w:hAnsi="Arial" w:cs="Arial"/>
        <w:color w:val="6F6F6F"/>
        <w:sz w:val="18"/>
        <w:szCs w:val="18"/>
      </w:rPr>
      <w:br/>
      <w:t>Partita IVA: 00427620364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54C45" w14:textId="77777777" w:rsidR="00E37F89" w:rsidRDefault="00E37F89">
      <w:pPr>
        <w:spacing w:after="0" w:line="240" w:lineRule="auto"/>
      </w:pPr>
      <w:r>
        <w:separator/>
      </w:r>
    </w:p>
  </w:footnote>
  <w:footnote w:type="continuationSeparator" w:id="0">
    <w:p w14:paraId="5F136C77" w14:textId="77777777" w:rsidR="00E37F89" w:rsidRDefault="00E3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8FB26" w14:textId="7C2E1737" w:rsidR="003656B9" w:rsidRDefault="00633E7D">
    <w:pPr>
      <w:spacing w:after="0" w:line="240" w:lineRule="auto"/>
      <w:rPr>
        <w:rFonts w:ascii="Helvetica Neue" w:hAnsi="Helvetica Neue"/>
        <w:b/>
        <w:noProof/>
        <w:color w:val="6F6F6F"/>
        <w:sz w:val="20"/>
        <w:szCs w:val="18"/>
        <w:lang w:eastAsia="it-IT"/>
      </w:rPr>
    </w:pPr>
    <w:r>
      <w:rPr>
        <w:rFonts w:ascii="Helvetica Neue" w:hAnsi="Helvetica Neue"/>
        <w:b/>
        <w:noProof/>
        <w:color w:val="6F6F6F"/>
        <w:sz w:val="20"/>
        <w:szCs w:val="18"/>
        <w:lang w:eastAsia="it-IT"/>
      </w:rPr>
      <w:t>ALLEGATO</w:t>
    </w:r>
    <w:r w:rsidR="000B6707">
      <w:rPr>
        <w:rFonts w:ascii="Helvetica Neue" w:hAnsi="Helvetica Neue"/>
        <w:b/>
        <w:noProof/>
        <w:color w:val="6F6F6F"/>
        <w:sz w:val="20"/>
        <w:szCs w:val="18"/>
        <w:lang w:eastAsia="it-IT"/>
      </w:rPr>
      <w:t xml:space="preserve"> 2</w:t>
    </w:r>
    <w:r w:rsidR="00351946">
      <w:rPr>
        <w:rFonts w:ascii="Helvetica Neue" w:hAnsi="Helvetica Neue"/>
        <w:b/>
        <w:noProof/>
        <w:color w:val="6F6F6F"/>
        <w:sz w:val="20"/>
        <w:szCs w:val="18"/>
        <w:lang w:eastAsia="it-IT"/>
      </w:rPr>
      <w:t xml:space="preserve"> </w:t>
    </w:r>
    <w:r w:rsidR="007F1A5B">
      <w:rPr>
        <w:rFonts w:ascii="Helvetica Neue" w:hAnsi="Helvetica Neue"/>
        <w:b/>
        <w:noProof/>
        <w:color w:val="6F6F6F"/>
        <w:sz w:val="20"/>
        <w:szCs w:val="18"/>
        <w:lang w:eastAsia="it-IT"/>
      </w:rPr>
      <w:t xml:space="preserve">Modulo </w:t>
    </w:r>
    <w:r w:rsidR="00EF16A3">
      <w:rPr>
        <w:rFonts w:ascii="Helvetica Neue" w:hAnsi="Helvetica Neue"/>
        <w:b/>
        <w:noProof/>
        <w:color w:val="6F6F6F"/>
        <w:sz w:val="20"/>
        <w:szCs w:val="18"/>
        <w:lang w:eastAsia="it-IT"/>
      </w:rPr>
      <w:t>per la relazione conclusiva</w:t>
    </w:r>
    <w:r w:rsidR="007F1A5B">
      <w:rPr>
        <w:rFonts w:ascii="Helvetica Neue" w:hAnsi="Helvetica Neue"/>
        <w:b/>
        <w:noProof/>
        <w:color w:val="6F6F6F"/>
        <w:sz w:val="20"/>
        <w:szCs w:val="18"/>
        <w:lang w:eastAsia="it-IT"/>
      </w:rPr>
      <w:t xml:space="preserve"> Bando P.E. 202</w:t>
    </w:r>
    <w:r w:rsidR="00BB547F">
      <w:rPr>
        <w:rFonts w:ascii="Helvetica Neue" w:hAnsi="Helvetica Neue"/>
        <w:b/>
        <w:noProof/>
        <w:color w:val="6F6F6F"/>
        <w:sz w:val="20"/>
        <w:szCs w:val="18"/>
        <w:lang w:eastAsia="it-IT"/>
      </w:rPr>
      <w:t>5</w:t>
    </w:r>
    <w:r w:rsidR="004903C7">
      <w:rPr>
        <w:rFonts w:ascii="Helvetica Neue" w:hAnsi="Helvetica Neue"/>
        <w:b/>
        <w:noProof/>
        <w:color w:val="6F6F6F"/>
        <w:sz w:val="20"/>
        <w:szCs w:val="18"/>
        <w:lang w:eastAsia="it-IT"/>
      </w:rPr>
      <w:t xml:space="preserve"> – Modalità aperta</w:t>
    </w:r>
  </w:p>
  <w:p w14:paraId="2D07A78A" w14:textId="77777777" w:rsidR="003656B9" w:rsidRDefault="003656B9">
    <w:pPr>
      <w:spacing w:after="0" w:line="240" w:lineRule="auto"/>
      <w:rPr>
        <w:rFonts w:ascii="Helvetica Neue" w:hAnsi="Helvetica Neue"/>
        <w:b/>
        <w:noProof/>
        <w:color w:val="6F6F6F"/>
        <w:sz w:val="20"/>
        <w:szCs w:val="18"/>
        <w:lang w:eastAsia="it-IT"/>
      </w:rPr>
    </w:pPr>
  </w:p>
  <w:p w14:paraId="19B31E98" w14:textId="77777777" w:rsidR="003656B9" w:rsidRDefault="00633E7D">
    <w:pPr>
      <w:spacing w:after="0" w:line="240" w:lineRule="auto"/>
      <w:jc w:val="center"/>
      <w:rPr>
        <w:rFonts w:ascii="Helvetica Neue" w:hAnsi="Helvetica Neue"/>
        <w:b/>
        <w:noProof/>
        <w:color w:val="6F6F6F"/>
        <w:sz w:val="20"/>
        <w:szCs w:val="18"/>
        <w:lang w:eastAsia="it-IT"/>
      </w:rPr>
    </w:pPr>
    <w:r>
      <w:rPr>
        <w:rFonts w:ascii="Helvetica Neue" w:hAnsi="Helvetica Neue"/>
        <w:b/>
        <w:noProof/>
        <w:color w:val="6F6F6F"/>
        <w:sz w:val="15"/>
        <w:szCs w:val="15"/>
        <w:lang w:eastAsia="it-IT"/>
      </w:rPr>
      <w:drawing>
        <wp:inline distT="0" distB="0" distL="0" distR="0" wp14:anchorId="3347EAF9" wp14:editId="690E288C">
          <wp:extent cx="1133475" cy="1246822"/>
          <wp:effectExtent l="0" t="0" r="0" b="0"/>
          <wp:docPr id="2" name="Immagine 2" descr="O:\RICERCA\Carta Intestata DIREZIONE\loghi UNIMORE\Logo_B_Positivo_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RICERCA\Carta Intestata DIREZIONE\loghi UNIMORE\Logo_B_Positivo_Col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364" cy="12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1153"/>
    <w:multiLevelType w:val="hybridMultilevel"/>
    <w:tmpl w:val="A7C0222E"/>
    <w:lvl w:ilvl="0" w:tplc="B45483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5AC1"/>
    <w:multiLevelType w:val="hybridMultilevel"/>
    <w:tmpl w:val="A01E19E8"/>
    <w:lvl w:ilvl="0" w:tplc="B45483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4254"/>
    <w:multiLevelType w:val="hybridMultilevel"/>
    <w:tmpl w:val="40989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57402"/>
    <w:multiLevelType w:val="hybridMultilevel"/>
    <w:tmpl w:val="6C44FA66"/>
    <w:lvl w:ilvl="0" w:tplc="37E603D0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E7E49"/>
    <w:multiLevelType w:val="hybridMultilevel"/>
    <w:tmpl w:val="366C1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C2F98"/>
    <w:multiLevelType w:val="hybridMultilevel"/>
    <w:tmpl w:val="19D68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4147B"/>
    <w:multiLevelType w:val="hybridMultilevel"/>
    <w:tmpl w:val="AB7E9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20BDC"/>
    <w:multiLevelType w:val="hybridMultilevel"/>
    <w:tmpl w:val="53AC4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B9"/>
    <w:rsid w:val="00016175"/>
    <w:rsid w:val="000B6707"/>
    <w:rsid w:val="000C4E2E"/>
    <w:rsid w:val="00104E44"/>
    <w:rsid w:val="0023010E"/>
    <w:rsid w:val="002D7208"/>
    <w:rsid w:val="00351946"/>
    <w:rsid w:val="003656B9"/>
    <w:rsid w:val="00441E70"/>
    <w:rsid w:val="00461833"/>
    <w:rsid w:val="004903C7"/>
    <w:rsid w:val="004C4BFB"/>
    <w:rsid w:val="00605AC3"/>
    <w:rsid w:val="00633E7D"/>
    <w:rsid w:val="006B5662"/>
    <w:rsid w:val="006C539F"/>
    <w:rsid w:val="007870BD"/>
    <w:rsid w:val="007F1A5B"/>
    <w:rsid w:val="0082519B"/>
    <w:rsid w:val="00876A6C"/>
    <w:rsid w:val="0091278A"/>
    <w:rsid w:val="00930B07"/>
    <w:rsid w:val="009C1397"/>
    <w:rsid w:val="009D701C"/>
    <w:rsid w:val="009E7DD6"/>
    <w:rsid w:val="00A050AD"/>
    <w:rsid w:val="00A1091A"/>
    <w:rsid w:val="00AD5CCD"/>
    <w:rsid w:val="00AE3D8B"/>
    <w:rsid w:val="00B75C31"/>
    <w:rsid w:val="00B96B8F"/>
    <w:rsid w:val="00BB547F"/>
    <w:rsid w:val="00C0141D"/>
    <w:rsid w:val="00C82288"/>
    <w:rsid w:val="00CF66ED"/>
    <w:rsid w:val="00D000E7"/>
    <w:rsid w:val="00D10F41"/>
    <w:rsid w:val="00D152C9"/>
    <w:rsid w:val="00D31CE8"/>
    <w:rsid w:val="00D73BCC"/>
    <w:rsid w:val="00DA7F8B"/>
    <w:rsid w:val="00DD163A"/>
    <w:rsid w:val="00E37F89"/>
    <w:rsid w:val="00E4336D"/>
    <w:rsid w:val="00E83F54"/>
    <w:rsid w:val="00EF067B"/>
    <w:rsid w:val="00EF16A3"/>
    <w:rsid w:val="00F312D4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9CC203"/>
  <w15:docId w15:val="{3C1C33E8-36F9-446F-A8A9-316627A9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Pr>
      <w:color w:val="E73B18" w:themeColor="hyperlink"/>
      <w:u w:val="single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aliases w:val="Fußnote"/>
    <w:basedOn w:val="Normale"/>
    <w:link w:val="TestonotaapidipaginaCarattere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Fußnote Carattere"/>
    <w:basedOn w:val="Carpredefinitoparagrafo"/>
    <w:link w:val="Testonotaapidipagina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customStyle="1" w:styleId="Default">
    <w:name w:val="Default"/>
    <w:rsid w:val="003519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D1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ICERCA\Carta%20Intestata%20DIREZIONE\2015_RIC%20NAZIONALE_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E73B18"/>
      </a:hlink>
      <a:folHlink>
        <a:srgbClr val="E73B18"/>
      </a:folHlink>
    </a:clrScheme>
    <a:fontScheme name="Unimore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2015_RIC NAZIONALE_carta intestata</Template>
  <TotalTime>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LASAGNA</dc:creator>
  <cp:lastModifiedBy>Administrator</cp:lastModifiedBy>
  <cp:revision>2</cp:revision>
  <cp:lastPrinted>2020-02-19T09:45:00Z</cp:lastPrinted>
  <dcterms:created xsi:type="dcterms:W3CDTF">2025-03-26T08:09:00Z</dcterms:created>
  <dcterms:modified xsi:type="dcterms:W3CDTF">2025-03-26T08:09:00Z</dcterms:modified>
</cp:coreProperties>
</file>