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0DE4" w14:textId="77777777" w:rsidR="00CA65D5" w:rsidRDefault="00CA65D5" w:rsidP="003A7200">
      <w:pPr>
        <w:spacing w:line="240" w:lineRule="auto"/>
        <w:rPr>
          <w:rFonts w:ascii="Arial" w:hAnsi="Arial" w:cs="Arial"/>
          <w:sz w:val="24"/>
        </w:rPr>
      </w:pPr>
    </w:p>
    <w:p w14:paraId="342FBA26" w14:textId="77777777" w:rsidR="00CA65D5" w:rsidRDefault="00CA65D5" w:rsidP="00333502">
      <w:pPr>
        <w:tabs>
          <w:tab w:val="left" w:pos="4678"/>
        </w:tabs>
        <w:spacing w:line="240" w:lineRule="auto"/>
        <w:rPr>
          <w:rFonts w:ascii="Arial" w:hAnsi="Arial" w:cs="Arial"/>
          <w:b/>
          <w:i/>
          <w:sz w:val="24"/>
          <w:szCs w:val="24"/>
        </w:rPr>
        <w:sectPr w:rsidR="00CA65D5" w:rsidSect="00116995">
          <w:footerReference w:type="default" r:id="rId7"/>
          <w:type w:val="continuous"/>
          <w:pgSz w:w="11906" w:h="16838"/>
          <w:pgMar w:top="1021" w:right="1134" w:bottom="964" w:left="1134" w:header="709" w:footer="709" w:gutter="0"/>
          <w:cols w:space="708"/>
          <w:docGrid w:linePitch="360"/>
        </w:sectPr>
      </w:pPr>
    </w:p>
    <w:p w14:paraId="260500E0" w14:textId="77777777" w:rsidR="00CA65D5" w:rsidRDefault="00BC3DC8" w:rsidP="0061493E">
      <w:pPr>
        <w:tabs>
          <w:tab w:val="left" w:pos="4678"/>
        </w:tabs>
        <w:spacing w:after="0" w:line="240" w:lineRule="auto"/>
        <w:rPr>
          <w:rFonts w:ascii="Arial" w:hAnsi="Arial" w:cs="Arial"/>
          <w:b/>
          <w:i/>
        </w:rPr>
      </w:pPr>
      <w:r>
        <w:rPr>
          <w:noProof/>
        </w:rPr>
        <w:drawing>
          <wp:inline distT="0" distB="0" distL="0" distR="0" wp14:anchorId="14E82F60" wp14:editId="2A6E34BE">
            <wp:extent cx="1685925" cy="63627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F4647" w14:textId="77777777" w:rsidR="00CA65D5" w:rsidRPr="00BF4DB8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6437CE68" w14:textId="77777777" w:rsidR="00CA65D5" w:rsidRPr="0061493E" w:rsidRDefault="00CA65D5" w:rsidP="0061493E">
      <w:pPr>
        <w:tabs>
          <w:tab w:val="left" w:pos="4678"/>
        </w:tabs>
        <w:spacing w:line="240" w:lineRule="auto"/>
        <w:rPr>
          <w:rFonts w:ascii="Arial" w:hAnsi="Arial" w:cs="Arial"/>
          <w:b/>
          <w:i/>
          <w:sz w:val="20"/>
          <w:szCs w:val="20"/>
        </w:rPr>
      </w:pPr>
      <w:r w:rsidRPr="0061493E">
        <w:rPr>
          <w:rFonts w:ascii="Arial" w:hAnsi="Arial" w:cs="Arial"/>
          <w:b/>
          <w:i/>
          <w:sz w:val="20"/>
          <w:szCs w:val="20"/>
        </w:rPr>
        <w:t>Facoltà di Medicina e Chirurgia</w:t>
      </w:r>
    </w:p>
    <w:p w14:paraId="4BF669F6" w14:textId="329F748C" w:rsidR="00CA65D5" w:rsidRPr="0061493E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1493E">
        <w:rPr>
          <w:rFonts w:ascii="Arial" w:hAnsi="Arial" w:cs="Arial"/>
          <w:i/>
          <w:sz w:val="16"/>
          <w:szCs w:val="16"/>
        </w:rPr>
        <w:t>Via del Pozzo, 71 – 41124 Modena, Italia</w:t>
      </w:r>
    </w:p>
    <w:p w14:paraId="439F36AF" w14:textId="77777777" w:rsidR="00CA65D5" w:rsidRPr="0061493E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1493E">
        <w:rPr>
          <w:rFonts w:ascii="Arial" w:hAnsi="Arial" w:cs="Arial"/>
          <w:i/>
          <w:sz w:val="16"/>
          <w:szCs w:val="16"/>
        </w:rPr>
        <w:t xml:space="preserve">e-mail: segrpres@unimore.it </w:t>
      </w:r>
    </w:p>
    <w:p w14:paraId="4E01C20C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347E2478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6649EED3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25DADDA1" w14:textId="0CCCA7EA" w:rsidR="004E2FF5" w:rsidRPr="00DF1BE3" w:rsidRDefault="004E2FF5" w:rsidP="004E2FF5">
      <w:pPr>
        <w:jc w:val="center"/>
        <w:rPr>
          <w:sz w:val="36"/>
          <w:szCs w:val="36"/>
        </w:rPr>
      </w:pPr>
      <w:r w:rsidRPr="00DF1BE3">
        <w:rPr>
          <w:sz w:val="36"/>
          <w:szCs w:val="36"/>
        </w:rPr>
        <w:t>ORARIO LEZIONI SEMESTRE FILTRO UNIMORE</w:t>
      </w:r>
    </w:p>
    <w:p w14:paraId="20CDD6EE" w14:textId="2FBD39FF" w:rsidR="004E2FF5" w:rsidRDefault="004E2FF5" w:rsidP="004E2FF5">
      <w:pPr>
        <w:jc w:val="center"/>
        <w:rPr>
          <w:b/>
          <w:bCs/>
          <w:sz w:val="28"/>
          <w:szCs w:val="28"/>
        </w:rPr>
      </w:pPr>
      <w:r w:rsidRPr="00DF1BE3">
        <w:rPr>
          <w:b/>
          <w:bCs/>
          <w:sz w:val="28"/>
          <w:szCs w:val="28"/>
        </w:rPr>
        <w:t xml:space="preserve">Settimana dal </w:t>
      </w:r>
      <w:r w:rsidR="00494ECF">
        <w:rPr>
          <w:b/>
          <w:bCs/>
          <w:sz w:val="28"/>
          <w:szCs w:val="28"/>
        </w:rPr>
        <w:t>22</w:t>
      </w:r>
      <w:r w:rsidRPr="00DF1BE3">
        <w:rPr>
          <w:b/>
          <w:bCs/>
          <w:sz w:val="28"/>
          <w:szCs w:val="28"/>
        </w:rPr>
        <w:t xml:space="preserve"> al </w:t>
      </w:r>
      <w:r w:rsidR="00494ECF">
        <w:rPr>
          <w:b/>
          <w:bCs/>
          <w:sz w:val="28"/>
          <w:szCs w:val="28"/>
        </w:rPr>
        <w:t>26</w:t>
      </w:r>
      <w:r w:rsidRPr="00DF1BE3">
        <w:rPr>
          <w:b/>
          <w:bCs/>
          <w:sz w:val="28"/>
          <w:szCs w:val="28"/>
        </w:rPr>
        <w:t xml:space="preserve"> Settembre 2025</w:t>
      </w:r>
    </w:p>
    <w:p w14:paraId="13BB26F4" w14:textId="77777777" w:rsidR="004E2FF5" w:rsidRPr="00DF1BE3" w:rsidRDefault="004E2FF5" w:rsidP="004E2FF5">
      <w:pPr>
        <w:jc w:val="center"/>
        <w:rPr>
          <w:b/>
          <w:bCs/>
          <w:sz w:val="28"/>
          <w:szCs w:val="28"/>
        </w:rPr>
      </w:pPr>
    </w:p>
    <w:p w14:paraId="0DD224DA" w14:textId="1DB0C084" w:rsidR="004E2FF5" w:rsidRPr="004E2FF5" w:rsidRDefault="004E2FF5" w:rsidP="004E2FF5">
      <w:pPr>
        <w:jc w:val="both"/>
        <w:rPr>
          <w:color w:val="EE0000"/>
        </w:rPr>
      </w:pPr>
      <w:r w:rsidRPr="004E2FF5">
        <w:rPr>
          <w:color w:val="EE0000"/>
        </w:rPr>
        <w:t xml:space="preserve">N.B.: </w:t>
      </w:r>
      <w:proofErr w:type="gramStart"/>
      <w:r w:rsidRPr="004E2FF5">
        <w:rPr>
          <w:color w:val="EE0000"/>
        </w:rPr>
        <w:t>E’</w:t>
      </w:r>
      <w:proofErr w:type="gramEnd"/>
      <w:r w:rsidRPr="004E2FF5">
        <w:rPr>
          <w:color w:val="EE0000"/>
          <w:u w:val="single"/>
        </w:rPr>
        <w:t xml:space="preserve"> </w:t>
      </w:r>
      <w:r w:rsidRPr="004E2FF5">
        <w:rPr>
          <w:b/>
          <w:bCs/>
          <w:color w:val="EE0000"/>
          <w:u w:val="single"/>
        </w:rPr>
        <w:t>PRIORITARIO</w:t>
      </w:r>
      <w:r w:rsidRPr="004E2FF5">
        <w:rPr>
          <w:color w:val="EE0000"/>
          <w:u w:val="single"/>
        </w:rPr>
        <w:t xml:space="preserve"> accedere a Teams con le proprie credenziali istituzionali (</w:t>
      </w:r>
      <w:r w:rsidRPr="004E2FF5">
        <w:rPr>
          <w:rFonts w:ascii="Arial" w:hAnsi="Arial" w:cs="Arial"/>
          <w:color w:val="EE0000"/>
          <w:u w:val="single"/>
          <w:shd w:val="clear" w:color="auto" w:fill="FFFFFF"/>
        </w:rPr>
        <w:t>numero@studenti.unimore.it</w:t>
      </w:r>
      <w:r w:rsidRPr="004E2FF5">
        <w:rPr>
          <w:color w:val="EE0000"/>
          <w:u w:val="single"/>
        </w:rPr>
        <w:t>)</w:t>
      </w:r>
      <w:r w:rsidRPr="004E2FF5">
        <w:rPr>
          <w:color w:val="EE0000"/>
        </w:rPr>
        <w:t xml:space="preserve"> e successivamente cliccare sul link relativo alla lezione.</w:t>
      </w:r>
    </w:p>
    <w:p w14:paraId="51DC7A3D" w14:textId="77777777" w:rsidR="004E2FF5" w:rsidRDefault="004E2FF5" w:rsidP="004E2FF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7"/>
        <w:gridCol w:w="1781"/>
        <w:gridCol w:w="2353"/>
        <w:gridCol w:w="1864"/>
        <w:gridCol w:w="1793"/>
      </w:tblGrid>
      <w:tr w:rsidR="00736F74" w14:paraId="7A11CAA4" w14:textId="77777777" w:rsidTr="005D54CC">
        <w:tc>
          <w:tcPr>
            <w:tcW w:w="1924" w:type="dxa"/>
          </w:tcPr>
          <w:p w14:paraId="177FE87D" w14:textId="6366186F" w:rsidR="00736F74" w:rsidRPr="00700C93" w:rsidRDefault="00736F74" w:rsidP="00736F74"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Lunedì</w:t>
            </w:r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 xml:space="preserve"> </w:t>
            </w:r>
            <w:r w:rsidR="00EE1C8A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22</w:t>
            </w:r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/09</w:t>
            </w:r>
          </w:p>
          <w:p w14:paraId="124A5519" w14:textId="4F02D05F" w:rsidR="00736F74" w:rsidRDefault="00736F74" w:rsidP="00736F74"/>
        </w:tc>
        <w:tc>
          <w:tcPr>
            <w:tcW w:w="1924" w:type="dxa"/>
          </w:tcPr>
          <w:p w14:paraId="2106C2E0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48AF58E1" w14:textId="4417B218" w:rsidR="00736F74" w:rsidRDefault="00736F74" w:rsidP="00736F74"/>
        </w:tc>
        <w:tc>
          <w:tcPr>
            <w:tcW w:w="1924" w:type="dxa"/>
          </w:tcPr>
          <w:p w14:paraId="09F17D71" w14:textId="077EEA9D" w:rsidR="00736F74" w:rsidRDefault="00736F74" w:rsidP="00736F74">
            <w:r>
              <w:t>Prof.ssa Susanna Molinari</w:t>
            </w:r>
          </w:p>
        </w:tc>
        <w:tc>
          <w:tcPr>
            <w:tcW w:w="1925" w:type="dxa"/>
          </w:tcPr>
          <w:p w14:paraId="2AFB467A" w14:textId="77777777" w:rsidR="00736F74" w:rsidRDefault="00736F74" w:rsidP="00736F74">
            <w:hyperlink r:id="rId9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0661964" w14:textId="7230260A" w:rsidR="00736F74" w:rsidRDefault="00736F74" w:rsidP="00736F74"/>
        </w:tc>
        <w:tc>
          <w:tcPr>
            <w:tcW w:w="1925" w:type="dxa"/>
          </w:tcPr>
          <w:p w14:paraId="04CB8E11" w14:textId="3691C0A6" w:rsidR="00736F74" w:rsidRDefault="008C7DE8" w:rsidP="00736F74">
            <w:hyperlink r:id="rId10" w:history="1">
              <w:r w:rsidR="00736F74" w:rsidRPr="008C7DE8">
                <w:rPr>
                  <w:rStyle w:val="Collegamentoipertestuale"/>
                </w:rPr>
                <w:t>Link a Teams</w:t>
              </w:r>
            </w:hyperlink>
          </w:p>
          <w:p w14:paraId="37E8D3CA" w14:textId="240A1DC9" w:rsidR="00736F74" w:rsidRDefault="00736F74" w:rsidP="00736F74"/>
        </w:tc>
      </w:tr>
      <w:tr w:rsidR="00736F74" w14:paraId="33D1F453" w14:textId="77777777" w:rsidTr="005D54CC">
        <w:tc>
          <w:tcPr>
            <w:tcW w:w="1924" w:type="dxa"/>
          </w:tcPr>
          <w:p w14:paraId="32286F3D" w14:textId="77777777" w:rsidR="00736F74" w:rsidRDefault="00736F74" w:rsidP="00736F74">
            <w:pPr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</w:pPr>
          </w:p>
        </w:tc>
        <w:tc>
          <w:tcPr>
            <w:tcW w:w="1924" w:type="dxa"/>
          </w:tcPr>
          <w:p w14:paraId="5B149747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544034E6" w14:textId="77777777" w:rsidR="00736F74" w:rsidRDefault="00736F74" w:rsidP="00736F74">
            <w:pP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4" w:type="dxa"/>
          </w:tcPr>
          <w:p w14:paraId="03F1DD42" w14:textId="6A70D60C" w:rsidR="00736F74" w:rsidRDefault="00736F74" w:rsidP="00736F74">
            <w:r>
              <w:t xml:space="preserve">Prof. </w:t>
            </w:r>
            <w:r w:rsidR="000E5CB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Ruggiero </w:t>
            </w:r>
            <w:proofErr w:type="spellStart"/>
            <w:r w:rsidR="000E5CB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Norfo</w:t>
            </w:r>
            <w:proofErr w:type="spellEnd"/>
          </w:p>
          <w:p w14:paraId="3E3A4F2B" w14:textId="77777777" w:rsidR="00736F74" w:rsidRDefault="00736F74" w:rsidP="00736F74"/>
        </w:tc>
        <w:tc>
          <w:tcPr>
            <w:tcW w:w="1925" w:type="dxa"/>
          </w:tcPr>
          <w:p w14:paraId="280C491A" w14:textId="77777777" w:rsidR="00736F74" w:rsidRDefault="00736F74" w:rsidP="00736F74">
            <w:hyperlink r:id="rId11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5DFC08E0" w14:textId="77777777" w:rsidR="00736F74" w:rsidRDefault="00736F74" w:rsidP="00736F74"/>
        </w:tc>
        <w:tc>
          <w:tcPr>
            <w:tcW w:w="1925" w:type="dxa"/>
          </w:tcPr>
          <w:p w14:paraId="63E9BA88" w14:textId="27393F5E" w:rsidR="00736F74" w:rsidRDefault="00EE1C8A" w:rsidP="00736F74">
            <w:hyperlink r:id="rId12" w:history="1">
              <w:r w:rsidR="00736F74" w:rsidRPr="00EE1C8A">
                <w:rPr>
                  <w:rStyle w:val="Collegamentoipertestuale"/>
                </w:rPr>
                <w:t>Link a Teams</w:t>
              </w:r>
            </w:hyperlink>
          </w:p>
          <w:p w14:paraId="28ED5491" w14:textId="77777777" w:rsidR="00736F74" w:rsidRDefault="00736F74" w:rsidP="00736F74"/>
        </w:tc>
      </w:tr>
      <w:tr w:rsidR="00736F74" w14:paraId="2BF06B1D" w14:textId="77777777" w:rsidTr="005D54CC">
        <w:tc>
          <w:tcPr>
            <w:tcW w:w="1924" w:type="dxa"/>
          </w:tcPr>
          <w:p w14:paraId="11F68C6D" w14:textId="77777777" w:rsidR="00736F74" w:rsidRDefault="00736F74" w:rsidP="00736F74">
            <w:pPr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</w:pPr>
          </w:p>
        </w:tc>
        <w:tc>
          <w:tcPr>
            <w:tcW w:w="1924" w:type="dxa"/>
          </w:tcPr>
          <w:p w14:paraId="52BB042A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3A75FA94" w14:textId="77777777" w:rsidR="00736F74" w:rsidRDefault="00736F74" w:rsidP="00736F74">
            <w:pP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4" w:type="dxa"/>
          </w:tcPr>
          <w:p w14:paraId="2CC26FEC" w14:textId="77777777" w:rsidR="00736F74" w:rsidRDefault="00736F74" w:rsidP="00736F74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5B1AD675" w14:textId="77777777" w:rsidR="00736F74" w:rsidRDefault="00736F74" w:rsidP="00736F74"/>
        </w:tc>
        <w:tc>
          <w:tcPr>
            <w:tcW w:w="1925" w:type="dxa"/>
          </w:tcPr>
          <w:p w14:paraId="2184A815" w14:textId="77777777" w:rsidR="00736F74" w:rsidRDefault="00736F74" w:rsidP="00736F74">
            <w:hyperlink r:id="rId13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2FA2266A" w14:textId="77777777" w:rsidR="00736F74" w:rsidRDefault="00736F74" w:rsidP="00736F74"/>
        </w:tc>
        <w:tc>
          <w:tcPr>
            <w:tcW w:w="1925" w:type="dxa"/>
          </w:tcPr>
          <w:p w14:paraId="655AC1E8" w14:textId="72BD5C53" w:rsidR="00736F74" w:rsidRDefault="00EE1C8A" w:rsidP="00736F74">
            <w:hyperlink r:id="rId14" w:history="1">
              <w:r w:rsidR="00736F74" w:rsidRPr="00EE1C8A">
                <w:rPr>
                  <w:rStyle w:val="Collegamentoipertestuale"/>
                </w:rPr>
                <w:t>Link a Teams</w:t>
              </w:r>
            </w:hyperlink>
          </w:p>
          <w:p w14:paraId="7AA87729" w14:textId="77777777" w:rsidR="00736F74" w:rsidRDefault="00736F74" w:rsidP="00736F74"/>
        </w:tc>
      </w:tr>
      <w:tr w:rsidR="00736F74" w14:paraId="27865F49" w14:textId="77777777" w:rsidTr="005D54CC">
        <w:tc>
          <w:tcPr>
            <w:tcW w:w="1924" w:type="dxa"/>
          </w:tcPr>
          <w:p w14:paraId="1797E2C0" w14:textId="07614055" w:rsidR="00736F74" w:rsidRPr="00700C93" w:rsidRDefault="00736F74" w:rsidP="00736F74"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 xml:space="preserve">martedì </w:t>
            </w:r>
            <w:r w:rsidR="00EE1C8A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23</w:t>
            </w:r>
            <w:r w:rsidR="000E5CBB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/</w:t>
            </w:r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09</w:t>
            </w:r>
          </w:p>
          <w:p w14:paraId="38E2AC41" w14:textId="77777777" w:rsidR="00736F74" w:rsidRDefault="00736F74" w:rsidP="00736F74"/>
        </w:tc>
        <w:tc>
          <w:tcPr>
            <w:tcW w:w="1924" w:type="dxa"/>
          </w:tcPr>
          <w:p w14:paraId="6AF6FE8C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20901EE6" w14:textId="77777777" w:rsidR="00736F74" w:rsidRDefault="00736F74" w:rsidP="00736F74"/>
        </w:tc>
        <w:tc>
          <w:tcPr>
            <w:tcW w:w="1924" w:type="dxa"/>
          </w:tcPr>
          <w:p w14:paraId="7C4C5717" w14:textId="1DF3C3B3" w:rsidR="008B40D1" w:rsidRDefault="008B40D1" w:rsidP="008B40D1">
            <w:r>
              <w:t xml:space="preserve">Prof. </w:t>
            </w:r>
            <w:r w:rsidR="00CA266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Sebastiano </w:t>
            </w:r>
            <w:proofErr w:type="spellStart"/>
            <w:r w:rsidR="00CA266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Rontauroli</w:t>
            </w:r>
            <w:proofErr w:type="spellEnd"/>
          </w:p>
          <w:p w14:paraId="53FE0F88" w14:textId="3F0CAFC0" w:rsidR="00736F74" w:rsidRDefault="00736F74" w:rsidP="00736F74"/>
        </w:tc>
        <w:tc>
          <w:tcPr>
            <w:tcW w:w="1925" w:type="dxa"/>
          </w:tcPr>
          <w:p w14:paraId="3FEB60E6" w14:textId="77777777" w:rsidR="008B40D1" w:rsidRDefault="008B40D1" w:rsidP="008B40D1">
            <w:hyperlink r:id="rId15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A5A8E58" w14:textId="77777777" w:rsidR="00736F74" w:rsidRDefault="00736F74" w:rsidP="00736F74"/>
        </w:tc>
        <w:tc>
          <w:tcPr>
            <w:tcW w:w="1925" w:type="dxa"/>
          </w:tcPr>
          <w:p w14:paraId="1F138CB4" w14:textId="6B4F8A0D" w:rsidR="00736F74" w:rsidRDefault="00EE1C8A" w:rsidP="00736F74">
            <w:hyperlink r:id="rId16" w:history="1">
              <w:r w:rsidR="00736F74" w:rsidRPr="00EE1C8A">
                <w:rPr>
                  <w:rStyle w:val="Collegamentoipertestuale"/>
                </w:rPr>
                <w:t>Link a Teams</w:t>
              </w:r>
            </w:hyperlink>
          </w:p>
          <w:p w14:paraId="4C099AD9" w14:textId="77777777" w:rsidR="00736F74" w:rsidRDefault="00736F74" w:rsidP="00736F74"/>
        </w:tc>
      </w:tr>
      <w:tr w:rsidR="00736F74" w14:paraId="4F6A995D" w14:textId="77777777" w:rsidTr="005D54CC">
        <w:tc>
          <w:tcPr>
            <w:tcW w:w="1924" w:type="dxa"/>
          </w:tcPr>
          <w:p w14:paraId="69022EEF" w14:textId="77777777" w:rsidR="00736F74" w:rsidRDefault="00736F74" w:rsidP="00736F74"/>
        </w:tc>
        <w:tc>
          <w:tcPr>
            <w:tcW w:w="1924" w:type="dxa"/>
          </w:tcPr>
          <w:p w14:paraId="13CF889A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1BB84680" w14:textId="77777777" w:rsidR="00736F74" w:rsidRDefault="00736F74" w:rsidP="00736F74"/>
        </w:tc>
        <w:tc>
          <w:tcPr>
            <w:tcW w:w="1924" w:type="dxa"/>
          </w:tcPr>
          <w:p w14:paraId="171E4FDB" w14:textId="00EA49B9" w:rsidR="008B40D1" w:rsidRDefault="008B40D1" w:rsidP="00736F74">
            <w:r>
              <w:t>Prof.ssa Susanna Molinari</w:t>
            </w:r>
          </w:p>
          <w:p w14:paraId="3EBFEAFF" w14:textId="77777777" w:rsidR="00736F74" w:rsidRDefault="00736F74" w:rsidP="008B40D1"/>
        </w:tc>
        <w:tc>
          <w:tcPr>
            <w:tcW w:w="1925" w:type="dxa"/>
          </w:tcPr>
          <w:p w14:paraId="18093578" w14:textId="77777777" w:rsidR="008B40D1" w:rsidRDefault="008B40D1" w:rsidP="008B40D1">
            <w:hyperlink r:id="rId17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9CA9786" w14:textId="77777777" w:rsidR="00736F74" w:rsidRDefault="00736F74" w:rsidP="00736F74"/>
        </w:tc>
        <w:tc>
          <w:tcPr>
            <w:tcW w:w="1925" w:type="dxa"/>
          </w:tcPr>
          <w:p w14:paraId="0C23AB2D" w14:textId="170FBB06" w:rsidR="00736F74" w:rsidRDefault="00CA47BE" w:rsidP="00736F74">
            <w:hyperlink r:id="rId18" w:history="1">
              <w:r w:rsidR="00736F74" w:rsidRPr="00CA47BE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055661E7" w14:textId="77777777" w:rsidTr="005D54CC">
        <w:tc>
          <w:tcPr>
            <w:tcW w:w="1924" w:type="dxa"/>
          </w:tcPr>
          <w:p w14:paraId="478A7195" w14:textId="77777777" w:rsidR="00736F74" w:rsidRDefault="00736F74" w:rsidP="00736F74"/>
        </w:tc>
        <w:tc>
          <w:tcPr>
            <w:tcW w:w="1924" w:type="dxa"/>
          </w:tcPr>
          <w:p w14:paraId="25343114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5E4B9ED6" w14:textId="77777777" w:rsidR="00736F74" w:rsidRDefault="00736F74" w:rsidP="00736F74"/>
        </w:tc>
        <w:tc>
          <w:tcPr>
            <w:tcW w:w="1924" w:type="dxa"/>
          </w:tcPr>
          <w:p w14:paraId="16195807" w14:textId="77777777" w:rsidR="00736F74" w:rsidRDefault="00736F74" w:rsidP="00736F74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6552C7AD" w14:textId="77777777" w:rsidR="00736F74" w:rsidRDefault="00736F74" w:rsidP="00736F74"/>
        </w:tc>
        <w:tc>
          <w:tcPr>
            <w:tcW w:w="1925" w:type="dxa"/>
          </w:tcPr>
          <w:p w14:paraId="33C32E76" w14:textId="77777777" w:rsidR="00736F74" w:rsidRDefault="00736F74" w:rsidP="00736F74">
            <w:hyperlink r:id="rId19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61DA2CF2" w14:textId="77777777" w:rsidR="00736F74" w:rsidRDefault="00736F74" w:rsidP="00736F74"/>
        </w:tc>
        <w:tc>
          <w:tcPr>
            <w:tcW w:w="1925" w:type="dxa"/>
          </w:tcPr>
          <w:p w14:paraId="09FB3614" w14:textId="37AFD1FC" w:rsidR="00736F74" w:rsidRDefault="00CA47BE" w:rsidP="00736F74">
            <w:hyperlink r:id="rId20" w:history="1">
              <w:r w:rsidR="00736F74" w:rsidRPr="00CA47BE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560E388A" w14:textId="77777777" w:rsidTr="005D54CC">
        <w:tc>
          <w:tcPr>
            <w:tcW w:w="1924" w:type="dxa"/>
          </w:tcPr>
          <w:p w14:paraId="5DF69D14" w14:textId="30198C42" w:rsidR="00736F74" w:rsidRDefault="00736F74" w:rsidP="00736F74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 xml:space="preserve">mercoledì </w:t>
            </w:r>
            <w:r w:rsidR="005E118B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24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/09</w:t>
            </w:r>
          </w:p>
          <w:p w14:paraId="58F4F104" w14:textId="77777777" w:rsidR="00736F74" w:rsidRDefault="00736F74" w:rsidP="00736F74"/>
        </w:tc>
        <w:tc>
          <w:tcPr>
            <w:tcW w:w="1924" w:type="dxa"/>
          </w:tcPr>
          <w:p w14:paraId="47CEFDBF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6AE95350" w14:textId="77777777" w:rsidR="00736F74" w:rsidRDefault="00736F74" w:rsidP="00736F74"/>
        </w:tc>
        <w:tc>
          <w:tcPr>
            <w:tcW w:w="1924" w:type="dxa"/>
          </w:tcPr>
          <w:p w14:paraId="142E167B" w14:textId="2737A9F9" w:rsidR="00736F74" w:rsidRDefault="00736F74" w:rsidP="00736F74">
            <w:r>
              <w:t xml:space="preserve">Prof. </w:t>
            </w:r>
            <w:r w:rsidR="00CA266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Sebastiano </w:t>
            </w:r>
            <w:proofErr w:type="spellStart"/>
            <w:r w:rsidR="00CA266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Rontauroli</w:t>
            </w:r>
            <w:proofErr w:type="spellEnd"/>
          </w:p>
          <w:p w14:paraId="47212E3F" w14:textId="77777777" w:rsidR="00736F74" w:rsidRDefault="00736F74" w:rsidP="00736F74"/>
        </w:tc>
        <w:tc>
          <w:tcPr>
            <w:tcW w:w="1925" w:type="dxa"/>
          </w:tcPr>
          <w:p w14:paraId="5EF7FE40" w14:textId="77777777" w:rsidR="00736F74" w:rsidRDefault="00736F74" w:rsidP="00736F74">
            <w:hyperlink r:id="rId21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6AE1D582" w14:textId="77777777" w:rsidR="00736F74" w:rsidRDefault="00736F74" w:rsidP="00736F74"/>
        </w:tc>
        <w:tc>
          <w:tcPr>
            <w:tcW w:w="1925" w:type="dxa"/>
          </w:tcPr>
          <w:p w14:paraId="74C8CA85" w14:textId="3829A5A7" w:rsidR="00736F74" w:rsidRDefault="00CA2661" w:rsidP="00736F74">
            <w:hyperlink r:id="rId22" w:history="1">
              <w:r w:rsidR="00736F74" w:rsidRPr="00CA2661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21F59394" w14:textId="77777777" w:rsidTr="005D54CC">
        <w:tc>
          <w:tcPr>
            <w:tcW w:w="1924" w:type="dxa"/>
          </w:tcPr>
          <w:p w14:paraId="7A9BF972" w14:textId="77777777" w:rsidR="00736F74" w:rsidRDefault="00736F74" w:rsidP="00736F74"/>
        </w:tc>
        <w:tc>
          <w:tcPr>
            <w:tcW w:w="1924" w:type="dxa"/>
          </w:tcPr>
          <w:p w14:paraId="4CBD7928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1BDDDF5B" w14:textId="77777777" w:rsidR="00736F74" w:rsidRDefault="00736F74" w:rsidP="00736F74"/>
        </w:tc>
        <w:tc>
          <w:tcPr>
            <w:tcW w:w="1924" w:type="dxa"/>
          </w:tcPr>
          <w:p w14:paraId="0B8224F9" w14:textId="77777777" w:rsidR="002A0CBF" w:rsidRDefault="002A0CBF" w:rsidP="002A0CBF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29CE6826" w14:textId="77777777" w:rsidR="008B40D1" w:rsidRDefault="008B40D1" w:rsidP="00736F74"/>
        </w:tc>
        <w:tc>
          <w:tcPr>
            <w:tcW w:w="1925" w:type="dxa"/>
          </w:tcPr>
          <w:p w14:paraId="6679725B" w14:textId="77777777" w:rsidR="002A0CBF" w:rsidRDefault="002A0CBF" w:rsidP="002A0CBF">
            <w:hyperlink r:id="rId23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7ACCA71E" w14:textId="77777777" w:rsidR="00736F74" w:rsidRDefault="00736F74" w:rsidP="008B40D1"/>
        </w:tc>
        <w:tc>
          <w:tcPr>
            <w:tcW w:w="1925" w:type="dxa"/>
          </w:tcPr>
          <w:p w14:paraId="18341AD1" w14:textId="26FC087F" w:rsidR="00736F74" w:rsidRDefault="002A0CBF" w:rsidP="00736F74">
            <w:hyperlink r:id="rId24" w:history="1">
              <w:r w:rsidR="00736F74" w:rsidRPr="002A0CBF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4A601CB9" w14:textId="77777777" w:rsidTr="005D54CC">
        <w:tc>
          <w:tcPr>
            <w:tcW w:w="1924" w:type="dxa"/>
          </w:tcPr>
          <w:p w14:paraId="652B4B76" w14:textId="77777777" w:rsidR="00736F74" w:rsidRDefault="00736F74" w:rsidP="00736F74"/>
        </w:tc>
        <w:tc>
          <w:tcPr>
            <w:tcW w:w="1924" w:type="dxa"/>
          </w:tcPr>
          <w:p w14:paraId="48FADEA2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5B3BD4DA" w14:textId="77777777" w:rsidR="00736F74" w:rsidRDefault="00736F74" w:rsidP="00736F74"/>
        </w:tc>
        <w:tc>
          <w:tcPr>
            <w:tcW w:w="1924" w:type="dxa"/>
          </w:tcPr>
          <w:p w14:paraId="022B9969" w14:textId="77777777" w:rsidR="002A0CBF" w:rsidRDefault="002A0CBF" w:rsidP="002A0CBF">
            <w:r>
              <w:t>Prof.ssa Susanna Molinari</w:t>
            </w:r>
          </w:p>
          <w:p w14:paraId="367F682F" w14:textId="77777777" w:rsidR="00736F74" w:rsidRDefault="00736F74" w:rsidP="002A0CBF"/>
        </w:tc>
        <w:tc>
          <w:tcPr>
            <w:tcW w:w="1925" w:type="dxa"/>
          </w:tcPr>
          <w:p w14:paraId="4BBFDB53" w14:textId="77777777" w:rsidR="002A0CBF" w:rsidRDefault="002A0CBF" w:rsidP="002A0CBF">
            <w:hyperlink r:id="rId25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5471BCF1" w14:textId="77777777" w:rsidR="00736F74" w:rsidRDefault="00736F74" w:rsidP="002A0CBF"/>
        </w:tc>
        <w:tc>
          <w:tcPr>
            <w:tcW w:w="1925" w:type="dxa"/>
          </w:tcPr>
          <w:p w14:paraId="2A6A4830" w14:textId="21F0AE88" w:rsidR="00736F74" w:rsidRDefault="002A0CBF" w:rsidP="00736F74">
            <w:hyperlink r:id="rId26" w:history="1">
              <w:r w:rsidR="00736F74" w:rsidRPr="002A0CBF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512DE87A" w14:textId="77777777" w:rsidTr="005D54CC">
        <w:tc>
          <w:tcPr>
            <w:tcW w:w="1924" w:type="dxa"/>
          </w:tcPr>
          <w:p w14:paraId="643AC364" w14:textId="3339942C" w:rsidR="00736F74" w:rsidRDefault="00736F74" w:rsidP="00736F74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 xml:space="preserve">giovedì </w:t>
            </w:r>
            <w:r w:rsidR="005E197A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25</w:t>
            </w:r>
            <w:r w:rsidR="008B40D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/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09</w:t>
            </w:r>
          </w:p>
          <w:p w14:paraId="3D66B988" w14:textId="77777777" w:rsidR="00736F74" w:rsidRDefault="00736F74" w:rsidP="00736F74"/>
        </w:tc>
        <w:tc>
          <w:tcPr>
            <w:tcW w:w="1924" w:type="dxa"/>
          </w:tcPr>
          <w:p w14:paraId="28E866F5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76C28298" w14:textId="77777777" w:rsidR="00736F74" w:rsidRDefault="00736F74" w:rsidP="00736F74"/>
        </w:tc>
        <w:tc>
          <w:tcPr>
            <w:tcW w:w="1924" w:type="dxa"/>
          </w:tcPr>
          <w:p w14:paraId="1F18E6E6" w14:textId="4A2CAEBA" w:rsidR="00736F74" w:rsidRDefault="00736F74" w:rsidP="00736F74">
            <w:r>
              <w:t xml:space="preserve">Prof. </w:t>
            </w:r>
            <w:r w:rsidR="002A0CB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Sebastiano </w:t>
            </w:r>
            <w:proofErr w:type="spellStart"/>
            <w:r w:rsidR="002A0CB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Rontauroli</w:t>
            </w:r>
            <w:proofErr w:type="spellEnd"/>
          </w:p>
          <w:p w14:paraId="195ECBC4" w14:textId="77777777" w:rsidR="00736F74" w:rsidRDefault="00736F74" w:rsidP="00736F74"/>
        </w:tc>
        <w:tc>
          <w:tcPr>
            <w:tcW w:w="1925" w:type="dxa"/>
          </w:tcPr>
          <w:p w14:paraId="158A24D3" w14:textId="50EA265D" w:rsidR="00736F74" w:rsidRDefault="00736F74" w:rsidP="00736F74">
            <w:hyperlink r:id="rId27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1925" w:type="dxa"/>
          </w:tcPr>
          <w:p w14:paraId="6FB36B72" w14:textId="7ACCFB06" w:rsidR="00736F74" w:rsidRDefault="00D02141" w:rsidP="00736F74">
            <w:hyperlink r:id="rId28" w:history="1">
              <w:r w:rsidR="00736F74" w:rsidRPr="00D02141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295C169B" w14:textId="77777777" w:rsidTr="005D54CC">
        <w:tc>
          <w:tcPr>
            <w:tcW w:w="1924" w:type="dxa"/>
          </w:tcPr>
          <w:p w14:paraId="693C7818" w14:textId="77777777" w:rsidR="00736F74" w:rsidRDefault="00736F74" w:rsidP="00736F74"/>
        </w:tc>
        <w:tc>
          <w:tcPr>
            <w:tcW w:w="1924" w:type="dxa"/>
          </w:tcPr>
          <w:p w14:paraId="4FD82083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31641BBB" w14:textId="77777777" w:rsidR="00736F74" w:rsidRDefault="00736F74" w:rsidP="00736F74"/>
        </w:tc>
        <w:tc>
          <w:tcPr>
            <w:tcW w:w="1924" w:type="dxa"/>
          </w:tcPr>
          <w:p w14:paraId="5BD9F3CD" w14:textId="278ED3E5" w:rsidR="00736F74" w:rsidRDefault="00273C94" w:rsidP="00736F74">
            <w:r>
              <w:t>Prof.</w:t>
            </w:r>
            <w:r w:rsidR="002A0CBF">
              <w:t xml:space="preserve"> Nicola Volpi</w:t>
            </w:r>
          </w:p>
        </w:tc>
        <w:tc>
          <w:tcPr>
            <w:tcW w:w="1925" w:type="dxa"/>
          </w:tcPr>
          <w:p w14:paraId="500124EE" w14:textId="77777777" w:rsidR="00273C94" w:rsidRDefault="00273C94" w:rsidP="00273C94">
            <w:hyperlink r:id="rId29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 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495B52FA" w14:textId="4AAC0D33" w:rsidR="00736F74" w:rsidRDefault="00736F74" w:rsidP="00736F74"/>
        </w:tc>
        <w:tc>
          <w:tcPr>
            <w:tcW w:w="1925" w:type="dxa"/>
          </w:tcPr>
          <w:p w14:paraId="4F8B2D77" w14:textId="37F16AE3" w:rsidR="00736F74" w:rsidRDefault="00CD1D43" w:rsidP="00736F74">
            <w:hyperlink r:id="rId30" w:history="1">
              <w:r w:rsidR="00736F74" w:rsidRPr="00CD1D43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0A632C87" w14:textId="77777777" w:rsidTr="005D54CC">
        <w:tc>
          <w:tcPr>
            <w:tcW w:w="1924" w:type="dxa"/>
          </w:tcPr>
          <w:p w14:paraId="4CDC131F" w14:textId="77777777" w:rsidR="00736F74" w:rsidRDefault="00736F74" w:rsidP="00736F74"/>
        </w:tc>
        <w:tc>
          <w:tcPr>
            <w:tcW w:w="1924" w:type="dxa"/>
          </w:tcPr>
          <w:p w14:paraId="31D66BCC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09F23B4B" w14:textId="77777777" w:rsidR="00736F74" w:rsidRDefault="00736F74" w:rsidP="00736F74"/>
        </w:tc>
        <w:tc>
          <w:tcPr>
            <w:tcW w:w="1924" w:type="dxa"/>
          </w:tcPr>
          <w:p w14:paraId="499F551A" w14:textId="77777777" w:rsidR="00273C94" w:rsidRDefault="00273C94" w:rsidP="00273C94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2CD958FB" w14:textId="31E3C980" w:rsidR="00736F74" w:rsidRDefault="00736F74" w:rsidP="00736F74"/>
        </w:tc>
        <w:tc>
          <w:tcPr>
            <w:tcW w:w="1925" w:type="dxa"/>
          </w:tcPr>
          <w:p w14:paraId="4B720FF8" w14:textId="14569912" w:rsidR="00736F74" w:rsidRDefault="00273C94" w:rsidP="00273C94">
            <w:hyperlink r:id="rId31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1925" w:type="dxa"/>
          </w:tcPr>
          <w:p w14:paraId="71DB6FF6" w14:textId="0A14C602" w:rsidR="00736F74" w:rsidRDefault="00CD1D43" w:rsidP="00736F74">
            <w:hyperlink r:id="rId32" w:history="1">
              <w:r w:rsidR="00736F74" w:rsidRPr="00CD1D43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5A23D2DD" w14:textId="77777777" w:rsidTr="005D54CC">
        <w:tc>
          <w:tcPr>
            <w:tcW w:w="1924" w:type="dxa"/>
          </w:tcPr>
          <w:p w14:paraId="19AFE9C6" w14:textId="6F8E8B1E" w:rsidR="00736F74" w:rsidRDefault="00736F74" w:rsidP="00736F74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lastRenderedPageBreak/>
              <w:t xml:space="preserve">venerdì </w:t>
            </w:r>
            <w:r w:rsidR="002A0CBF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26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/09</w:t>
            </w:r>
          </w:p>
          <w:p w14:paraId="0CA80349" w14:textId="77777777" w:rsidR="00736F74" w:rsidRDefault="00736F74" w:rsidP="00736F74"/>
        </w:tc>
        <w:tc>
          <w:tcPr>
            <w:tcW w:w="1924" w:type="dxa"/>
          </w:tcPr>
          <w:p w14:paraId="2492BD65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2C78962C" w14:textId="77777777" w:rsidR="00736F74" w:rsidRDefault="00736F74" w:rsidP="00736F74"/>
        </w:tc>
        <w:tc>
          <w:tcPr>
            <w:tcW w:w="1924" w:type="dxa"/>
          </w:tcPr>
          <w:p w14:paraId="4F385A4E" w14:textId="59FCE1FD" w:rsidR="00736F74" w:rsidRDefault="00D11751" w:rsidP="00736F74">
            <w:pPr>
              <w:rPr>
                <w:color w:val="EE0000"/>
              </w:rPr>
            </w:pPr>
            <w:r w:rsidRPr="002D6F30">
              <w:rPr>
                <w:color w:val="EE0000"/>
              </w:rPr>
              <w:t xml:space="preserve">BIOLOGIA_SINCRONO SU FORUM TEAMS </w:t>
            </w:r>
          </w:p>
          <w:p w14:paraId="693C4794" w14:textId="58E763AB" w:rsidR="0044595C" w:rsidRPr="002A0CBF" w:rsidRDefault="002A0CBF" w:rsidP="00736F74">
            <w:pPr>
              <w:rPr>
                <w:color w:val="EE0000"/>
                <w:u w:val="single"/>
              </w:rPr>
            </w:pPr>
            <w:r w:rsidRPr="002A0CBF">
              <w:rPr>
                <w:color w:val="EE0000"/>
                <w:u w:val="single"/>
              </w:rPr>
              <w:t>A seguire in modalità asincrona</w:t>
            </w:r>
          </w:p>
          <w:p w14:paraId="2CD92112" w14:textId="35705681" w:rsidR="000E5CBB" w:rsidRDefault="000E5CBB" w:rsidP="00736F74"/>
        </w:tc>
        <w:tc>
          <w:tcPr>
            <w:tcW w:w="1925" w:type="dxa"/>
          </w:tcPr>
          <w:p w14:paraId="20D67DB1" w14:textId="77777777" w:rsidR="00736F74" w:rsidRDefault="00736F74" w:rsidP="00736F74">
            <w:hyperlink r:id="rId33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5FA0B415" w14:textId="77777777" w:rsidR="00736F74" w:rsidRDefault="00736F74" w:rsidP="00736F74"/>
        </w:tc>
        <w:tc>
          <w:tcPr>
            <w:tcW w:w="1925" w:type="dxa"/>
          </w:tcPr>
          <w:p w14:paraId="33298017" w14:textId="6B249250" w:rsidR="00736F74" w:rsidRDefault="00736F74" w:rsidP="00736F74">
            <w:hyperlink r:id="rId34" w:history="1">
              <w:r w:rsidRPr="00D11751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568643E0" w14:textId="77777777" w:rsidTr="005D54CC">
        <w:tc>
          <w:tcPr>
            <w:tcW w:w="1924" w:type="dxa"/>
          </w:tcPr>
          <w:p w14:paraId="2B5D4054" w14:textId="77777777" w:rsidR="00736F74" w:rsidRDefault="00736F74" w:rsidP="00736F74"/>
        </w:tc>
        <w:tc>
          <w:tcPr>
            <w:tcW w:w="1924" w:type="dxa"/>
          </w:tcPr>
          <w:p w14:paraId="33799A67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5B252A9F" w14:textId="77777777" w:rsidR="00736F74" w:rsidRDefault="00736F74" w:rsidP="00736F74"/>
        </w:tc>
        <w:tc>
          <w:tcPr>
            <w:tcW w:w="1924" w:type="dxa"/>
          </w:tcPr>
          <w:p w14:paraId="0335FF5D" w14:textId="557687A4" w:rsidR="00D11751" w:rsidRPr="002D6F30" w:rsidRDefault="00D11751" w:rsidP="00D11751">
            <w:pPr>
              <w:rPr>
                <w:color w:val="EE0000"/>
              </w:rPr>
            </w:pPr>
            <w:r w:rsidRPr="002D6F30">
              <w:rPr>
                <w:color w:val="EE0000"/>
              </w:rPr>
              <w:t>FISICA SINCRONO</w:t>
            </w:r>
          </w:p>
          <w:p w14:paraId="41FDF9F8" w14:textId="499254A6" w:rsidR="00736F74" w:rsidRDefault="00D11751" w:rsidP="00D11751">
            <w:r w:rsidRPr="002D6F30">
              <w:rPr>
                <w:color w:val="EE0000"/>
              </w:rPr>
              <w:t>SU FORUM TEAMS</w:t>
            </w:r>
          </w:p>
        </w:tc>
        <w:tc>
          <w:tcPr>
            <w:tcW w:w="1925" w:type="dxa"/>
          </w:tcPr>
          <w:p w14:paraId="35E7D98B" w14:textId="77777777" w:rsidR="00D11751" w:rsidRDefault="00736F74" w:rsidP="00D11751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  <w:hyperlink r:id="rId35" w:tgtFrame="_blank" w:tooltip="Apri un'altra TAB del browser per consultare l'orario di: Fisica - Fisica" w:history="1">
              <w:r w:rsidR="00D11751"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 w:rsidR="00D11751"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476B66E0" w14:textId="1A9171F4" w:rsidR="00736F74" w:rsidRDefault="00736F74" w:rsidP="00736F74"/>
        </w:tc>
        <w:tc>
          <w:tcPr>
            <w:tcW w:w="1925" w:type="dxa"/>
          </w:tcPr>
          <w:p w14:paraId="7E5679A9" w14:textId="74976F8B" w:rsidR="00736F74" w:rsidRDefault="00736F74" w:rsidP="00736F74">
            <w:hyperlink r:id="rId36" w:history="1">
              <w:r w:rsidRPr="00D11751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488DC9BE" w14:textId="77777777" w:rsidTr="005D54CC">
        <w:tc>
          <w:tcPr>
            <w:tcW w:w="1924" w:type="dxa"/>
          </w:tcPr>
          <w:p w14:paraId="77E6CF66" w14:textId="77777777" w:rsidR="00736F74" w:rsidRDefault="00736F74" w:rsidP="00736F74"/>
        </w:tc>
        <w:tc>
          <w:tcPr>
            <w:tcW w:w="1924" w:type="dxa"/>
          </w:tcPr>
          <w:p w14:paraId="6CAF72E3" w14:textId="77777777" w:rsidR="00736F74" w:rsidRDefault="00736F74" w:rsidP="00736F74">
            <w:r>
              <w:t>14.00 – 16.00</w:t>
            </w:r>
          </w:p>
        </w:tc>
        <w:tc>
          <w:tcPr>
            <w:tcW w:w="1924" w:type="dxa"/>
          </w:tcPr>
          <w:p w14:paraId="73F723AD" w14:textId="77777777" w:rsidR="00D11751" w:rsidRPr="002D6F30" w:rsidRDefault="00D11751" w:rsidP="00D11751">
            <w:pPr>
              <w:rPr>
                <w:color w:val="EE0000"/>
              </w:rPr>
            </w:pPr>
            <w:r w:rsidRPr="002D6F30">
              <w:rPr>
                <w:color w:val="EE0000"/>
              </w:rPr>
              <w:t>CHIMICA SINCRONO</w:t>
            </w:r>
          </w:p>
          <w:p w14:paraId="2CC624D3" w14:textId="16D49224" w:rsidR="00D11751" w:rsidRPr="002D6F30" w:rsidRDefault="00D11751" w:rsidP="00D11751">
            <w:pPr>
              <w:rPr>
                <w:color w:val="EE0000"/>
              </w:rPr>
            </w:pPr>
            <w:r w:rsidRPr="002D6F30">
              <w:rPr>
                <w:color w:val="EE0000"/>
              </w:rPr>
              <w:t>SU FORUM TEAMS</w:t>
            </w:r>
          </w:p>
          <w:p w14:paraId="21D771F7" w14:textId="7C736242" w:rsidR="00D11751" w:rsidRDefault="00D11751" w:rsidP="00736F74"/>
        </w:tc>
        <w:tc>
          <w:tcPr>
            <w:tcW w:w="1925" w:type="dxa"/>
          </w:tcPr>
          <w:p w14:paraId="5160C332" w14:textId="7EDEE6E2" w:rsidR="00736F74" w:rsidRDefault="00D11751" w:rsidP="00736F74">
            <w:hyperlink r:id="rId37" w:tgtFrame="_blank" w:tooltip="Apri un'altra TAB del browser per consultare l'orario di: Chimica e propedeutica biochimica - Chimica organica e propedeutica biochim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organica e propedeutica biochimica</w:t>
              </w:r>
            </w:hyperlink>
          </w:p>
        </w:tc>
        <w:tc>
          <w:tcPr>
            <w:tcW w:w="1925" w:type="dxa"/>
          </w:tcPr>
          <w:p w14:paraId="082D2FC2" w14:textId="628060BF" w:rsidR="00736F74" w:rsidRDefault="00736F74" w:rsidP="00736F74">
            <w:hyperlink r:id="rId38" w:history="1">
              <w:r w:rsidRPr="00D11751">
                <w:rPr>
                  <w:rStyle w:val="Collegamentoipertestuale"/>
                </w:rPr>
                <w:t>Link a Teams</w:t>
              </w:r>
            </w:hyperlink>
          </w:p>
        </w:tc>
      </w:tr>
    </w:tbl>
    <w:p w14:paraId="3D5C0FAF" w14:textId="77777777" w:rsidR="00CA65D5" w:rsidRPr="004E2FF5" w:rsidRDefault="00CA65D5" w:rsidP="004E2FF5">
      <w:pPr>
        <w:tabs>
          <w:tab w:val="left" w:pos="4678"/>
        </w:tabs>
        <w:spacing w:line="240" w:lineRule="auto"/>
        <w:rPr>
          <w:rFonts w:ascii="Arial" w:hAnsi="Arial" w:cs="Arial"/>
          <w:bCs/>
          <w:iCs/>
          <w:sz w:val="16"/>
          <w:szCs w:val="16"/>
        </w:rPr>
      </w:pPr>
    </w:p>
    <w:p w14:paraId="0FD29028" w14:textId="77777777" w:rsidR="00CA65D5" w:rsidRDefault="00CA65D5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1BF1115F" w14:textId="3B4909A3" w:rsidR="00CA65D5" w:rsidRPr="00A1125F" w:rsidRDefault="00A1125F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Cs/>
          <w:sz w:val="36"/>
          <w:szCs w:val="36"/>
        </w:rPr>
      </w:pPr>
      <w:r w:rsidRPr="00A1125F">
        <w:rPr>
          <w:rFonts w:ascii="Arial" w:hAnsi="Arial" w:cs="Arial"/>
          <w:b/>
          <w:iCs/>
          <w:sz w:val="36"/>
          <w:szCs w:val="36"/>
        </w:rPr>
        <w:t xml:space="preserve">Si ricorda che </w:t>
      </w:r>
      <w:r w:rsidRPr="00A1125F">
        <w:rPr>
          <w:rFonts w:ascii="Arial" w:hAnsi="Arial" w:cs="Arial"/>
          <w:b/>
          <w:iCs/>
          <w:color w:val="EE0000"/>
          <w:sz w:val="36"/>
          <w:szCs w:val="36"/>
        </w:rPr>
        <w:t xml:space="preserve">il codice </w:t>
      </w:r>
      <w:r w:rsidRPr="00A1125F">
        <w:rPr>
          <w:rFonts w:ascii="Arial" w:hAnsi="Arial" w:cs="Arial"/>
          <w:b/>
          <w:iCs/>
          <w:sz w:val="36"/>
          <w:szCs w:val="36"/>
        </w:rPr>
        <w:t xml:space="preserve">della lezione da utilizzare sull’App </w:t>
      </w:r>
      <w:proofErr w:type="spellStart"/>
      <w:r w:rsidRPr="00A1125F">
        <w:rPr>
          <w:rFonts w:ascii="Arial" w:hAnsi="Arial" w:cs="Arial"/>
          <w:b/>
          <w:iCs/>
          <w:sz w:val="36"/>
          <w:szCs w:val="36"/>
        </w:rPr>
        <w:t>Unimore</w:t>
      </w:r>
      <w:proofErr w:type="spellEnd"/>
      <w:r w:rsidRPr="00A1125F">
        <w:rPr>
          <w:rFonts w:ascii="Arial" w:hAnsi="Arial" w:cs="Arial"/>
          <w:b/>
          <w:iCs/>
          <w:sz w:val="36"/>
          <w:szCs w:val="36"/>
        </w:rPr>
        <w:t xml:space="preserve"> </w:t>
      </w:r>
      <w:r w:rsidRPr="00A1125F">
        <w:rPr>
          <w:rFonts w:ascii="Arial" w:hAnsi="Arial" w:cs="Arial"/>
          <w:b/>
          <w:iCs/>
          <w:color w:val="EE0000"/>
          <w:sz w:val="36"/>
          <w:szCs w:val="36"/>
        </w:rPr>
        <w:t>è unico</w:t>
      </w:r>
      <w:r w:rsidRPr="00A1125F">
        <w:rPr>
          <w:rFonts w:ascii="Arial" w:hAnsi="Arial" w:cs="Arial"/>
          <w:b/>
          <w:iCs/>
          <w:sz w:val="36"/>
          <w:szCs w:val="36"/>
        </w:rPr>
        <w:t>.</w:t>
      </w:r>
    </w:p>
    <w:p w14:paraId="2C7A6548" w14:textId="4D662839" w:rsidR="00A1125F" w:rsidRPr="00A1125F" w:rsidRDefault="00A1125F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Cs/>
          <w:sz w:val="36"/>
          <w:szCs w:val="36"/>
        </w:rPr>
      </w:pPr>
      <w:r w:rsidRPr="00A1125F">
        <w:rPr>
          <w:rFonts w:ascii="Arial" w:hAnsi="Arial" w:cs="Arial"/>
          <w:b/>
          <w:iCs/>
          <w:sz w:val="36"/>
          <w:szCs w:val="36"/>
        </w:rPr>
        <w:t xml:space="preserve">Causa sovraccarico del server, </w:t>
      </w:r>
      <w:r>
        <w:rPr>
          <w:rFonts w:ascii="Arial" w:hAnsi="Arial" w:cs="Arial"/>
          <w:b/>
          <w:iCs/>
          <w:sz w:val="36"/>
          <w:szCs w:val="36"/>
        </w:rPr>
        <w:t xml:space="preserve">l’App, </w:t>
      </w:r>
      <w:r w:rsidRPr="00A1125F">
        <w:rPr>
          <w:rFonts w:ascii="Arial" w:hAnsi="Arial" w:cs="Arial"/>
          <w:b/>
          <w:iCs/>
          <w:sz w:val="36"/>
          <w:szCs w:val="36"/>
        </w:rPr>
        <w:t>può in alcuni casi</w:t>
      </w:r>
      <w:r>
        <w:rPr>
          <w:rFonts w:ascii="Arial" w:hAnsi="Arial" w:cs="Arial"/>
          <w:b/>
          <w:iCs/>
          <w:sz w:val="36"/>
          <w:szCs w:val="36"/>
        </w:rPr>
        <w:t>,</w:t>
      </w:r>
      <w:r w:rsidRPr="00A1125F">
        <w:rPr>
          <w:rFonts w:ascii="Arial" w:hAnsi="Arial" w:cs="Arial"/>
          <w:b/>
          <w:iCs/>
          <w:sz w:val="36"/>
          <w:szCs w:val="36"/>
        </w:rPr>
        <w:t xml:space="preserve"> non funzionare. In questo caso è consigliato uscire e rientrare nell’App e </w:t>
      </w:r>
      <w:r>
        <w:rPr>
          <w:rFonts w:ascii="Arial" w:hAnsi="Arial" w:cs="Arial"/>
          <w:b/>
          <w:iCs/>
          <w:sz w:val="36"/>
          <w:szCs w:val="36"/>
        </w:rPr>
        <w:t>re</w:t>
      </w:r>
      <w:r w:rsidRPr="00A1125F">
        <w:rPr>
          <w:rFonts w:ascii="Arial" w:hAnsi="Arial" w:cs="Arial"/>
          <w:b/>
          <w:iCs/>
          <w:sz w:val="36"/>
          <w:szCs w:val="36"/>
        </w:rPr>
        <w:t>inserire il codice.</w:t>
      </w:r>
    </w:p>
    <w:p w14:paraId="521E9E1A" w14:textId="007E3FBC" w:rsidR="00A1125F" w:rsidRDefault="00A1125F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Cs/>
        </w:rPr>
      </w:pPr>
    </w:p>
    <w:p w14:paraId="0A341DE4" w14:textId="77777777" w:rsidR="00CA65D5" w:rsidRDefault="00CA65D5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/>
        </w:rPr>
      </w:pPr>
    </w:p>
    <w:p w14:paraId="72DFF5DE" w14:textId="1F7C0B45" w:rsidR="00BD242C" w:rsidRPr="0008128B" w:rsidRDefault="00BD242C" w:rsidP="001E75AF">
      <w:pPr>
        <w:spacing w:after="0"/>
        <w:ind w:firstLine="6663"/>
        <w:jc w:val="center"/>
        <w:rPr>
          <w:rFonts w:ascii="Arial" w:hAnsi="Arial" w:cs="Arial"/>
          <w:sz w:val="20"/>
          <w:szCs w:val="20"/>
        </w:rPr>
      </w:pPr>
    </w:p>
    <w:sectPr w:rsidR="00BD242C" w:rsidRPr="0008128B" w:rsidSect="00D958BB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E918D" w14:textId="77777777" w:rsidR="00612C9C" w:rsidRDefault="00612C9C" w:rsidP="005D0BD6">
      <w:pPr>
        <w:spacing w:after="0" w:line="240" w:lineRule="auto"/>
      </w:pPr>
      <w:r>
        <w:separator/>
      </w:r>
    </w:p>
  </w:endnote>
  <w:endnote w:type="continuationSeparator" w:id="0">
    <w:p w14:paraId="38B8566F" w14:textId="77777777" w:rsidR="00612C9C" w:rsidRDefault="00612C9C" w:rsidP="005D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9432199"/>
      <w:docPartObj>
        <w:docPartGallery w:val="Page Numbers (Bottom of Page)"/>
        <w:docPartUnique/>
      </w:docPartObj>
    </w:sdtPr>
    <w:sdtContent>
      <w:p w14:paraId="4765CA97" w14:textId="034682D7" w:rsidR="005D0BD6" w:rsidRDefault="005D0BD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105">
          <w:rPr>
            <w:noProof/>
          </w:rPr>
          <w:t>7</w:t>
        </w:r>
        <w:r>
          <w:fldChar w:fldCharType="end"/>
        </w:r>
      </w:p>
    </w:sdtContent>
  </w:sdt>
  <w:p w14:paraId="2719E3BD" w14:textId="77777777" w:rsidR="005D0BD6" w:rsidRDefault="005D0B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A0655" w14:textId="77777777" w:rsidR="00612C9C" w:rsidRDefault="00612C9C" w:rsidP="005D0BD6">
      <w:pPr>
        <w:spacing w:after="0" w:line="240" w:lineRule="auto"/>
      </w:pPr>
      <w:r>
        <w:separator/>
      </w:r>
    </w:p>
  </w:footnote>
  <w:footnote w:type="continuationSeparator" w:id="0">
    <w:p w14:paraId="15DA83C5" w14:textId="77777777" w:rsidR="00612C9C" w:rsidRDefault="00612C9C" w:rsidP="005D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76FBF"/>
    <w:multiLevelType w:val="hybridMultilevel"/>
    <w:tmpl w:val="0A780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4286D"/>
    <w:multiLevelType w:val="hybridMultilevel"/>
    <w:tmpl w:val="FEDCF6D6"/>
    <w:lvl w:ilvl="0" w:tplc="EBCEDF2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62DFB"/>
    <w:multiLevelType w:val="hybridMultilevel"/>
    <w:tmpl w:val="85941E6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D67882"/>
    <w:multiLevelType w:val="hybridMultilevel"/>
    <w:tmpl w:val="DF58C170"/>
    <w:lvl w:ilvl="0" w:tplc="05E0DCA8">
      <w:start w:val="1"/>
      <w:numFmt w:val="lowerLetter"/>
      <w:lvlText w:val="%1)"/>
      <w:lvlJc w:val="left"/>
      <w:pPr>
        <w:tabs>
          <w:tab w:val="num" w:pos="1080"/>
        </w:tabs>
        <w:ind w:left="944" w:hanging="22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8D264F"/>
    <w:multiLevelType w:val="hybridMultilevel"/>
    <w:tmpl w:val="78BE7AB6"/>
    <w:lvl w:ilvl="0" w:tplc="EDF0B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2802628">
    <w:abstractNumId w:val="2"/>
  </w:num>
  <w:num w:numId="2" w16cid:durableId="337003677">
    <w:abstractNumId w:val="4"/>
  </w:num>
  <w:num w:numId="3" w16cid:durableId="1019038942">
    <w:abstractNumId w:val="3"/>
  </w:num>
  <w:num w:numId="4" w16cid:durableId="2013142731">
    <w:abstractNumId w:val="0"/>
  </w:num>
  <w:num w:numId="5" w16cid:durableId="201287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8F"/>
    <w:rsid w:val="0000292E"/>
    <w:rsid w:val="00041004"/>
    <w:rsid w:val="00044DA9"/>
    <w:rsid w:val="00046E4E"/>
    <w:rsid w:val="00051D0D"/>
    <w:rsid w:val="00051E78"/>
    <w:rsid w:val="00054F9B"/>
    <w:rsid w:val="000556EE"/>
    <w:rsid w:val="00056349"/>
    <w:rsid w:val="000643E5"/>
    <w:rsid w:val="0008128B"/>
    <w:rsid w:val="0008136C"/>
    <w:rsid w:val="00082390"/>
    <w:rsid w:val="000A07CF"/>
    <w:rsid w:val="000A2352"/>
    <w:rsid w:val="000A5634"/>
    <w:rsid w:val="000D1C66"/>
    <w:rsid w:val="000D29AA"/>
    <w:rsid w:val="000D3B4A"/>
    <w:rsid w:val="000E59C1"/>
    <w:rsid w:val="000E5CBB"/>
    <w:rsid w:val="000E641B"/>
    <w:rsid w:val="000F425A"/>
    <w:rsid w:val="000F6C40"/>
    <w:rsid w:val="0010118F"/>
    <w:rsid w:val="00103AFD"/>
    <w:rsid w:val="0010512C"/>
    <w:rsid w:val="00106162"/>
    <w:rsid w:val="001134AA"/>
    <w:rsid w:val="0011435B"/>
    <w:rsid w:val="00116995"/>
    <w:rsid w:val="00120BE4"/>
    <w:rsid w:val="001279EC"/>
    <w:rsid w:val="001308B8"/>
    <w:rsid w:val="00131088"/>
    <w:rsid w:val="0013643F"/>
    <w:rsid w:val="00136A05"/>
    <w:rsid w:val="00137EC2"/>
    <w:rsid w:val="001418EF"/>
    <w:rsid w:val="0014266B"/>
    <w:rsid w:val="001439B5"/>
    <w:rsid w:val="00145424"/>
    <w:rsid w:val="00177E2F"/>
    <w:rsid w:val="00180BDB"/>
    <w:rsid w:val="00184DB4"/>
    <w:rsid w:val="0019545F"/>
    <w:rsid w:val="00195F40"/>
    <w:rsid w:val="00196409"/>
    <w:rsid w:val="001A56D0"/>
    <w:rsid w:val="001A5EE4"/>
    <w:rsid w:val="001A65EF"/>
    <w:rsid w:val="001B0F90"/>
    <w:rsid w:val="001B444D"/>
    <w:rsid w:val="001B4955"/>
    <w:rsid w:val="001C0939"/>
    <w:rsid w:val="001D5D1B"/>
    <w:rsid w:val="001E511C"/>
    <w:rsid w:val="001E6B1C"/>
    <w:rsid w:val="001E75AF"/>
    <w:rsid w:val="001F4EAF"/>
    <w:rsid w:val="00216820"/>
    <w:rsid w:val="00223844"/>
    <w:rsid w:val="002257E5"/>
    <w:rsid w:val="0023110C"/>
    <w:rsid w:val="00231DFD"/>
    <w:rsid w:val="00232017"/>
    <w:rsid w:val="002322BA"/>
    <w:rsid w:val="00232B3B"/>
    <w:rsid w:val="002404D0"/>
    <w:rsid w:val="0025325B"/>
    <w:rsid w:val="00254704"/>
    <w:rsid w:val="00263EFF"/>
    <w:rsid w:val="00267689"/>
    <w:rsid w:val="002703B3"/>
    <w:rsid w:val="00273C94"/>
    <w:rsid w:val="0027600D"/>
    <w:rsid w:val="00277D6C"/>
    <w:rsid w:val="00277EE1"/>
    <w:rsid w:val="00281EEE"/>
    <w:rsid w:val="00283591"/>
    <w:rsid w:val="00293F3B"/>
    <w:rsid w:val="002A0CBF"/>
    <w:rsid w:val="002B5FA5"/>
    <w:rsid w:val="002C04A1"/>
    <w:rsid w:val="002D18D3"/>
    <w:rsid w:val="002D2332"/>
    <w:rsid w:val="002D32F7"/>
    <w:rsid w:val="002D5614"/>
    <w:rsid w:val="002D6F30"/>
    <w:rsid w:val="002E020A"/>
    <w:rsid w:val="002E343C"/>
    <w:rsid w:val="002E3A0E"/>
    <w:rsid w:val="002E53C0"/>
    <w:rsid w:val="002E733C"/>
    <w:rsid w:val="002F0635"/>
    <w:rsid w:val="002F15F4"/>
    <w:rsid w:val="002F4589"/>
    <w:rsid w:val="002F4B76"/>
    <w:rsid w:val="0030696C"/>
    <w:rsid w:val="003155FE"/>
    <w:rsid w:val="00326FCB"/>
    <w:rsid w:val="00333502"/>
    <w:rsid w:val="003438AC"/>
    <w:rsid w:val="00373B86"/>
    <w:rsid w:val="003956BF"/>
    <w:rsid w:val="003A6AFC"/>
    <w:rsid w:val="003A7200"/>
    <w:rsid w:val="003B2B24"/>
    <w:rsid w:val="003C0A0F"/>
    <w:rsid w:val="003C4DAE"/>
    <w:rsid w:val="003C7123"/>
    <w:rsid w:val="003D096E"/>
    <w:rsid w:val="003D0E05"/>
    <w:rsid w:val="003D1C48"/>
    <w:rsid w:val="003D471F"/>
    <w:rsid w:val="003D69C4"/>
    <w:rsid w:val="003D73A4"/>
    <w:rsid w:val="003D7678"/>
    <w:rsid w:val="004118CB"/>
    <w:rsid w:val="0043795B"/>
    <w:rsid w:val="004407F8"/>
    <w:rsid w:val="00443175"/>
    <w:rsid w:val="004444AD"/>
    <w:rsid w:val="0044595C"/>
    <w:rsid w:val="004477E7"/>
    <w:rsid w:val="00451CBA"/>
    <w:rsid w:val="00463C83"/>
    <w:rsid w:val="00472E73"/>
    <w:rsid w:val="00492CB7"/>
    <w:rsid w:val="0049498C"/>
    <w:rsid w:val="00494ECF"/>
    <w:rsid w:val="00497EB9"/>
    <w:rsid w:val="004A0617"/>
    <w:rsid w:val="004C26E1"/>
    <w:rsid w:val="004D30A7"/>
    <w:rsid w:val="004D395B"/>
    <w:rsid w:val="004E2FF5"/>
    <w:rsid w:val="004E388D"/>
    <w:rsid w:val="004E5045"/>
    <w:rsid w:val="004E53E1"/>
    <w:rsid w:val="004F007C"/>
    <w:rsid w:val="004F113D"/>
    <w:rsid w:val="004F23AB"/>
    <w:rsid w:val="0050281D"/>
    <w:rsid w:val="005224F0"/>
    <w:rsid w:val="00525576"/>
    <w:rsid w:val="00540137"/>
    <w:rsid w:val="00545D66"/>
    <w:rsid w:val="00555DA1"/>
    <w:rsid w:val="005635FC"/>
    <w:rsid w:val="00565CB2"/>
    <w:rsid w:val="00571F2E"/>
    <w:rsid w:val="005803CB"/>
    <w:rsid w:val="00580E3A"/>
    <w:rsid w:val="00582B68"/>
    <w:rsid w:val="00586234"/>
    <w:rsid w:val="005864B4"/>
    <w:rsid w:val="0059138F"/>
    <w:rsid w:val="0059169B"/>
    <w:rsid w:val="00591A74"/>
    <w:rsid w:val="00593F7C"/>
    <w:rsid w:val="00595E50"/>
    <w:rsid w:val="005A3E10"/>
    <w:rsid w:val="005B1532"/>
    <w:rsid w:val="005C4B85"/>
    <w:rsid w:val="005D0BD6"/>
    <w:rsid w:val="005D3B28"/>
    <w:rsid w:val="005D458E"/>
    <w:rsid w:val="005E118B"/>
    <w:rsid w:val="005E197A"/>
    <w:rsid w:val="005E242E"/>
    <w:rsid w:val="005E6172"/>
    <w:rsid w:val="005F3539"/>
    <w:rsid w:val="00606C81"/>
    <w:rsid w:val="00612C9C"/>
    <w:rsid w:val="0061493E"/>
    <w:rsid w:val="00620EB8"/>
    <w:rsid w:val="00632942"/>
    <w:rsid w:val="00634581"/>
    <w:rsid w:val="00634BBC"/>
    <w:rsid w:val="006428BE"/>
    <w:rsid w:val="00653F85"/>
    <w:rsid w:val="0065722E"/>
    <w:rsid w:val="006744B8"/>
    <w:rsid w:val="0068261A"/>
    <w:rsid w:val="00693AE2"/>
    <w:rsid w:val="00695F35"/>
    <w:rsid w:val="00697471"/>
    <w:rsid w:val="006A3E43"/>
    <w:rsid w:val="006A7ED8"/>
    <w:rsid w:val="006B09EE"/>
    <w:rsid w:val="006B57ED"/>
    <w:rsid w:val="006C2393"/>
    <w:rsid w:val="006C3A68"/>
    <w:rsid w:val="006C6A2C"/>
    <w:rsid w:val="006D003E"/>
    <w:rsid w:val="006D25DE"/>
    <w:rsid w:val="006D2B6E"/>
    <w:rsid w:val="006D5538"/>
    <w:rsid w:val="006E4315"/>
    <w:rsid w:val="006E6438"/>
    <w:rsid w:val="006F426D"/>
    <w:rsid w:val="007012D6"/>
    <w:rsid w:val="007055AA"/>
    <w:rsid w:val="00705889"/>
    <w:rsid w:val="00710104"/>
    <w:rsid w:val="007157BC"/>
    <w:rsid w:val="00732B46"/>
    <w:rsid w:val="007334C1"/>
    <w:rsid w:val="00736F74"/>
    <w:rsid w:val="0074281D"/>
    <w:rsid w:val="007662B9"/>
    <w:rsid w:val="00772696"/>
    <w:rsid w:val="00777DAC"/>
    <w:rsid w:val="00782856"/>
    <w:rsid w:val="00783581"/>
    <w:rsid w:val="007948A6"/>
    <w:rsid w:val="0079660A"/>
    <w:rsid w:val="007A3A29"/>
    <w:rsid w:val="007A4C76"/>
    <w:rsid w:val="007D0191"/>
    <w:rsid w:val="007D04C2"/>
    <w:rsid w:val="007D55BA"/>
    <w:rsid w:val="007E14FF"/>
    <w:rsid w:val="007F0F85"/>
    <w:rsid w:val="007F3D5C"/>
    <w:rsid w:val="007F594C"/>
    <w:rsid w:val="007F6D2D"/>
    <w:rsid w:val="007F7A3A"/>
    <w:rsid w:val="00803777"/>
    <w:rsid w:val="0081739B"/>
    <w:rsid w:val="00821B1F"/>
    <w:rsid w:val="00823CA7"/>
    <w:rsid w:val="00823FED"/>
    <w:rsid w:val="0083047A"/>
    <w:rsid w:val="00851E02"/>
    <w:rsid w:val="00852BAB"/>
    <w:rsid w:val="00863146"/>
    <w:rsid w:val="008675E7"/>
    <w:rsid w:val="00871991"/>
    <w:rsid w:val="00887FAA"/>
    <w:rsid w:val="008A08ED"/>
    <w:rsid w:val="008B3438"/>
    <w:rsid w:val="008B40D1"/>
    <w:rsid w:val="008C2E43"/>
    <w:rsid w:val="008C4A09"/>
    <w:rsid w:val="008C70C3"/>
    <w:rsid w:val="008C7DE8"/>
    <w:rsid w:val="008D152A"/>
    <w:rsid w:val="008D551D"/>
    <w:rsid w:val="008E7083"/>
    <w:rsid w:val="00900C85"/>
    <w:rsid w:val="00913F0A"/>
    <w:rsid w:val="00927A3A"/>
    <w:rsid w:val="00934337"/>
    <w:rsid w:val="009406E1"/>
    <w:rsid w:val="00942533"/>
    <w:rsid w:val="009425AA"/>
    <w:rsid w:val="00942D23"/>
    <w:rsid w:val="00947DFD"/>
    <w:rsid w:val="009553F9"/>
    <w:rsid w:val="00956394"/>
    <w:rsid w:val="00956736"/>
    <w:rsid w:val="0097481C"/>
    <w:rsid w:val="00975106"/>
    <w:rsid w:val="009766A6"/>
    <w:rsid w:val="00976FF0"/>
    <w:rsid w:val="00985A2F"/>
    <w:rsid w:val="00991421"/>
    <w:rsid w:val="009924CD"/>
    <w:rsid w:val="00995AC1"/>
    <w:rsid w:val="009B51DA"/>
    <w:rsid w:val="009B57BE"/>
    <w:rsid w:val="009B7442"/>
    <w:rsid w:val="009C7105"/>
    <w:rsid w:val="009D2919"/>
    <w:rsid w:val="009F11F1"/>
    <w:rsid w:val="00A1125F"/>
    <w:rsid w:val="00A20F1E"/>
    <w:rsid w:val="00A3054D"/>
    <w:rsid w:val="00A3345A"/>
    <w:rsid w:val="00A42BE6"/>
    <w:rsid w:val="00A46721"/>
    <w:rsid w:val="00A516DD"/>
    <w:rsid w:val="00A54251"/>
    <w:rsid w:val="00A77529"/>
    <w:rsid w:val="00A9617B"/>
    <w:rsid w:val="00A96722"/>
    <w:rsid w:val="00AB2890"/>
    <w:rsid w:val="00AC3521"/>
    <w:rsid w:val="00AD0B88"/>
    <w:rsid w:val="00AD288F"/>
    <w:rsid w:val="00AD4406"/>
    <w:rsid w:val="00AD44E7"/>
    <w:rsid w:val="00AE09EC"/>
    <w:rsid w:val="00AE6E79"/>
    <w:rsid w:val="00AE76E5"/>
    <w:rsid w:val="00AF4116"/>
    <w:rsid w:val="00AF68E7"/>
    <w:rsid w:val="00AF7D8F"/>
    <w:rsid w:val="00B20ACA"/>
    <w:rsid w:val="00B21F24"/>
    <w:rsid w:val="00B273D3"/>
    <w:rsid w:val="00B4655D"/>
    <w:rsid w:val="00B51365"/>
    <w:rsid w:val="00B54697"/>
    <w:rsid w:val="00B670F4"/>
    <w:rsid w:val="00B70660"/>
    <w:rsid w:val="00B70754"/>
    <w:rsid w:val="00B83A05"/>
    <w:rsid w:val="00B915E8"/>
    <w:rsid w:val="00B942B8"/>
    <w:rsid w:val="00BA29D5"/>
    <w:rsid w:val="00BA4445"/>
    <w:rsid w:val="00BB1032"/>
    <w:rsid w:val="00BB709A"/>
    <w:rsid w:val="00BC3DC8"/>
    <w:rsid w:val="00BD1F30"/>
    <w:rsid w:val="00BD242C"/>
    <w:rsid w:val="00BE0500"/>
    <w:rsid w:val="00BE1235"/>
    <w:rsid w:val="00BE4983"/>
    <w:rsid w:val="00BF25F9"/>
    <w:rsid w:val="00BF4DB8"/>
    <w:rsid w:val="00C04335"/>
    <w:rsid w:val="00C10FB6"/>
    <w:rsid w:val="00C136B4"/>
    <w:rsid w:val="00C1510E"/>
    <w:rsid w:val="00C1774D"/>
    <w:rsid w:val="00C21EB2"/>
    <w:rsid w:val="00C30A85"/>
    <w:rsid w:val="00C31F2B"/>
    <w:rsid w:val="00C40E8B"/>
    <w:rsid w:val="00C42598"/>
    <w:rsid w:val="00C64FCB"/>
    <w:rsid w:val="00C73AF4"/>
    <w:rsid w:val="00C76934"/>
    <w:rsid w:val="00C81B6E"/>
    <w:rsid w:val="00C91054"/>
    <w:rsid w:val="00C97640"/>
    <w:rsid w:val="00CA2661"/>
    <w:rsid w:val="00CA4661"/>
    <w:rsid w:val="00CA47BE"/>
    <w:rsid w:val="00CA65D5"/>
    <w:rsid w:val="00CB1582"/>
    <w:rsid w:val="00CB3B68"/>
    <w:rsid w:val="00CD1D43"/>
    <w:rsid w:val="00CE5CF9"/>
    <w:rsid w:val="00CF001B"/>
    <w:rsid w:val="00CF179C"/>
    <w:rsid w:val="00CF43FF"/>
    <w:rsid w:val="00CF7432"/>
    <w:rsid w:val="00D02141"/>
    <w:rsid w:val="00D02564"/>
    <w:rsid w:val="00D02854"/>
    <w:rsid w:val="00D079E4"/>
    <w:rsid w:val="00D11751"/>
    <w:rsid w:val="00D16FC1"/>
    <w:rsid w:val="00D232DD"/>
    <w:rsid w:val="00D353E2"/>
    <w:rsid w:val="00D35DAE"/>
    <w:rsid w:val="00D47E78"/>
    <w:rsid w:val="00D52024"/>
    <w:rsid w:val="00D63F4C"/>
    <w:rsid w:val="00D7068D"/>
    <w:rsid w:val="00D7069D"/>
    <w:rsid w:val="00D82F5B"/>
    <w:rsid w:val="00D958BB"/>
    <w:rsid w:val="00DB06BC"/>
    <w:rsid w:val="00DB1E07"/>
    <w:rsid w:val="00DC5F39"/>
    <w:rsid w:val="00DD05DB"/>
    <w:rsid w:val="00DD7D48"/>
    <w:rsid w:val="00DE2155"/>
    <w:rsid w:val="00DE30B6"/>
    <w:rsid w:val="00DE3A95"/>
    <w:rsid w:val="00DF4035"/>
    <w:rsid w:val="00E0012C"/>
    <w:rsid w:val="00E02DFE"/>
    <w:rsid w:val="00E0356F"/>
    <w:rsid w:val="00E0620C"/>
    <w:rsid w:val="00E212DD"/>
    <w:rsid w:val="00E52512"/>
    <w:rsid w:val="00E67BEF"/>
    <w:rsid w:val="00E72ECE"/>
    <w:rsid w:val="00E760B6"/>
    <w:rsid w:val="00E83B17"/>
    <w:rsid w:val="00E93F7E"/>
    <w:rsid w:val="00E974FE"/>
    <w:rsid w:val="00EA3A33"/>
    <w:rsid w:val="00EA6D27"/>
    <w:rsid w:val="00EB01F8"/>
    <w:rsid w:val="00EB4948"/>
    <w:rsid w:val="00EE1C8A"/>
    <w:rsid w:val="00EE5097"/>
    <w:rsid w:val="00EE66DD"/>
    <w:rsid w:val="00EF44EA"/>
    <w:rsid w:val="00F01967"/>
    <w:rsid w:val="00F03200"/>
    <w:rsid w:val="00F05733"/>
    <w:rsid w:val="00F20B64"/>
    <w:rsid w:val="00F23AD4"/>
    <w:rsid w:val="00F244BA"/>
    <w:rsid w:val="00F25753"/>
    <w:rsid w:val="00F33C57"/>
    <w:rsid w:val="00F346AC"/>
    <w:rsid w:val="00F4384E"/>
    <w:rsid w:val="00F730F2"/>
    <w:rsid w:val="00F754D7"/>
    <w:rsid w:val="00F76C1A"/>
    <w:rsid w:val="00F77048"/>
    <w:rsid w:val="00F9302C"/>
    <w:rsid w:val="00FA663F"/>
    <w:rsid w:val="00FB17A5"/>
    <w:rsid w:val="00FB32AE"/>
    <w:rsid w:val="00FC258F"/>
    <w:rsid w:val="00FC3AEC"/>
    <w:rsid w:val="00FC4461"/>
    <w:rsid w:val="00FD706C"/>
    <w:rsid w:val="00FF0A96"/>
    <w:rsid w:val="00FF26D2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C2EB5"/>
  <w15:docId w15:val="{024AADB5-C42E-E24F-9F5E-86D95317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B86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127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A7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3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35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70F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127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5D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BD6"/>
  </w:style>
  <w:style w:type="paragraph" w:styleId="Pidipagina">
    <w:name w:val="footer"/>
    <w:basedOn w:val="Normale"/>
    <w:link w:val="PidipaginaCarattere"/>
    <w:uiPriority w:val="99"/>
    <w:unhideWhenUsed/>
    <w:rsid w:val="005D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BD6"/>
  </w:style>
  <w:style w:type="paragraph" w:styleId="Corpotesto">
    <w:name w:val="Body Text"/>
    <w:basedOn w:val="Normale"/>
    <w:link w:val="CorpotestoCarattere"/>
    <w:rsid w:val="00EB01F8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B01F8"/>
    <w:rPr>
      <w:rFonts w:ascii="Times New Roman" w:hAnsi="Times New Roman"/>
      <w:szCs w:val="20"/>
    </w:rPr>
  </w:style>
  <w:style w:type="paragraph" w:styleId="Corpodeltesto2">
    <w:name w:val="Body Text 2"/>
    <w:basedOn w:val="Normale"/>
    <w:link w:val="Corpodeltesto2Carattere"/>
    <w:rsid w:val="00EB01F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B01F8"/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01F8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B01F8"/>
    <w:rPr>
      <w:rFonts w:ascii="Tahoma" w:hAnsi="Tahoma" w:cs="Tahoma"/>
      <w:sz w:val="20"/>
      <w:szCs w:val="20"/>
    </w:rPr>
  </w:style>
  <w:style w:type="paragraph" w:customStyle="1" w:styleId="articolo">
    <w:name w:val="articolo"/>
    <w:basedOn w:val="Normale"/>
    <w:rsid w:val="00EB0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rsid w:val="00EB0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E2FF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locked/>
    <w:rsid w:val="004E2FF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E2FF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18" Type="http://schemas.openxmlformats.org/officeDocument/2006/relationships/hyperlink" Target="https://teams.microsoft.com/l/meetup-join/19%3ameeting_ZWU1ZDQ5MGItOGM1NC00OTMyLTk2ZWQtZGRmOTY0NmQwOGM4%40thread.v2/0?context=%7b%22Tid%22%3a%22e787b025-3fc6-4802-874a-9c988768f892%22%2c%22Oid%22%3a%22b2cbd230-6f1b-4d9c-bb4e-c62d58bb349b%22%7d" TargetMode="External"/><Relationship Id="rId26" Type="http://schemas.openxmlformats.org/officeDocument/2006/relationships/hyperlink" Target="https://teams.microsoft.com/l/meetup-join/19%3ameeting_Y2RlNjQwYjUtZmZkNi00OTQxLTliNDQtNjIzMzg0N2MyMTVm%40thread.v2/0?context=%7b%22Tid%22%3a%22e787b025-3fc6-4802-874a-9c988768f892%22%2c%22Oid%22%3a%22b2cbd230-6f1b-4d9c-bb4e-c62d58bb349b%22%7d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34" Type="http://schemas.openxmlformats.org/officeDocument/2006/relationships/hyperlink" Target="https://teams.microsoft.com/l/team/19%3A65BeB3V2n6gsSt6RLgq__gUYbZcQfLMMLOukldE16T01%40thread.tacv2/conversations?groupId=270fb17b-f61e-4178-9c52-20199df4d84e&amp;tenantId=e787b025-3fc6-4802-874a-9c988768f89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teams.microsoft.com/l/meetup-join/19%3ameeting_YTBkODNjNTctM2ZlNy00YTVjLTg1NDYtMzkwMzY2OTRmYzY3%40thread.v2/0?context=%7b%22Tid%22%3a%22e787b025-3fc6-4802-874a-9c988768f892%22%2c%22Oid%22%3a%22b2cbd230-6f1b-4d9c-bb4e-c62d58bb349b%22%7d" TargetMode="External"/><Relationship Id="rId17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25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33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38" Type="http://schemas.openxmlformats.org/officeDocument/2006/relationships/hyperlink" Target="https://teams.microsoft.com/l/team/19%3AxmtblFbgtVqxguaMmH1rnmJZKptSaV1nZo12qXAs_Zs1%40thread.tacv2/conversations?groupId=3341a7b0-b7d2-4a7f-9b9b-6af5599b9c3e&amp;tenantId=e787b025-3fc6-4802-874a-9c988768f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meeting_MDRkMmMxODktMWEzYi00ZDUxLTg2M2QtNWVjNDIwMTk0ODI2%40thread.v2/0?context=%7b%22Tid%22%3a%22e787b025-3fc6-4802-874a-9c988768f892%22%2c%22Oid%22%3a%22b2cbd230-6f1b-4d9c-bb4e-c62d58bb349b%22%7d" TargetMode="External"/><Relationship Id="rId20" Type="http://schemas.openxmlformats.org/officeDocument/2006/relationships/hyperlink" Target="https://teams.microsoft.com/l/meetup-join/19%3ameeting_NjA4NTI2MGQtY2FiZC00NWQ0LThhZWItY2ZiZGE4ZDhlODc3%40thread.v2/0?context=%7b%22Tid%22%3a%22e787b025-3fc6-4802-874a-9c988768f892%22%2c%22Oid%22%3a%22b2cbd230-6f1b-4d9c-bb4e-c62d58bb349b%22%7d" TargetMode="External"/><Relationship Id="rId29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24" Type="http://schemas.openxmlformats.org/officeDocument/2006/relationships/hyperlink" Target="https://teams.microsoft.com/l/meetup-join/19%3ameeting_MzAwMmYyZTEtNDU4ZC00ODgzLTg2NTEtYmRiYmEyMzgzNjE2%40thread.v2/0?context=%7b%22Tid%22%3a%22e787b025-3fc6-4802-874a-9c988768f892%22%2c%22Oid%22%3a%22b2cbd230-6f1b-4d9c-bb4e-c62d58bb349b%22%7d" TargetMode="External"/><Relationship Id="rId32" Type="http://schemas.openxmlformats.org/officeDocument/2006/relationships/hyperlink" Target="https://teams.microsoft.com/l/meetup-join/19%3ameeting_ODk3YTUxZjEtYTRlOS00NDYyLTgzMjItMTkzZTQ2MjFhZWRm%40thread.v2/0?context=%7b%22Tid%22%3a%22e787b025-3fc6-4802-874a-9c988768f892%22%2c%22Oid%22%3a%22b2cbd230-6f1b-4d9c-bb4e-c62d58bb349b%22%7d" TargetMode="External"/><Relationship Id="rId37" Type="http://schemas.openxmlformats.org/officeDocument/2006/relationships/hyperlink" Target="https://www.aule.unimore.it/PortaleStudentiUnimore/index.php?view=easycourse&amp;_lang=&amp;include=attivita&amp;anno=2025&amp;attivita%5b%5d=ECSFMC-0214-361-2&amp;date=26-08-2025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23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28" Type="http://schemas.openxmlformats.org/officeDocument/2006/relationships/hyperlink" Target="https://teams.microsoft.com/l/meetup-join/19%3ameeting_ZTdiNjc4MTgtOGJhMi00ZTg1LTgwZmItNjg4OTBkOTM3ODE5%40thread.v2/0?context=%7b%22Tid%22%3a%22e787b025-3fc6-4802-874a-9c988768f892%22%2c%22Oid%22%3a%22b2cbd230-6f1b-4d9c-bb4e-c62d58bb349b%22%7d" TargetMode="External"/><Relationship Id="rId36" Type="http://schemas.openxmlformats.org/officeDocument/2006/relationships/hyperlink" Target="https://teams.microsoft.com/l/team/19%3AJUb56cU0geXoBaZhXr32EIMh_Xqw-csDufIPJdcCwY01%40thread.tacv2/conversations?groupId=5c047db3-94c1-4bf6-a758-559eb1c883b8&amp;tenantId=e787b025-3fc6-4802-874a-9c988768f892" TargetMode="External"/><Relationship Id="rId10" Type="http://schemas.openxmlformats.org/officeDocument/2006/relationships/hyperlink" Target="https://teams.microsoft.com/l/meetup-join/19%3ameeting_MTliZGM0YWYtMWM3Yy00OTM2LTk3NjEtOWM1OGE1NmMzOTI2%40thread.v2/0?context=%7b%22Tid%22%3a%22e787b025-3fc6-4802-874a-9c988768f892%22%2c%22Oid%22%3a%22b2cbd230-6f1b-4d9c-bb4e-c62d58bb349b%22%7d" TargetMode="External"/><Relationship Id="rId19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31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14" Type="http://schemas.openxmlformats.org/officeDocument/2006/relationships/hyperlink" Target="https://teams.microsoft.com/l/meetup-join/19%3ameeting_YmQ2YjQ3MzItMjhjZC00OWViLWJkYzctZmEyYTRkZTkzNTVh%40thread.v2/0?context=%7b%22Tid%22%3a%22e787b025-3fc6-4802-874a-9c988768f892%22%2c%22Oid%22%3a%22b2cbd230-6f1b-4d9c-bb4e-c62d58bb349b%22%7d" TargetMode="External"/><Relationship Id="rId22" Type="http://schemas.openxmlformats.org/officeDocument/2006/relationships/hyperlink" Target="https://teams.microsoft.com/l/meetup-join/19%3ameeting_MmM0MDJiNTMtNDM1NS00YWMzLWI5YzctZDJmYTg4ZmRjYzg3%40thread.v2/0?context=%7b%22Tid%22%3a%22e787b025-3fc6-4802-874a-9c988768f892%22%2c%22Oid%22%3a%22b2cbd230-6f1b-4d9c-bb4e-c62d58bb349b%22%7d" TargetMode="External"/><Relationship Id="rId27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30" Type="http://schemas.openxmlformats.org/officeDocument/2006/relationships/hyperlink" Target="https://teams.microsoft.com/l/meetup-join/19%3ameeting_NTFkM2UzOTItYjNkYS00MWMzLWFkN2UtYTU5ZmJmNDQ1ZTc0%40thread.v2/0?context=%7b%22Tid%22%3a%22e787b025-3fc6-4802-874a-9c988768f892%22%2c%22Oid%22%3a%22b2cbd230-6f1b-4d9c-bb4e-c62d58bb349b%22%7d" TargetMode="External"/><Relationship Id="rId35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ffi.adriana\AppData\Roaming\Microsoft\Templates\1Lettera%20carta%20intestata%20Presiden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C:\Users\zuffi.adriana\AppData\Roaming\Microsoft\Templates\1Lettera carta intestata Presidente.dotx</Template>
  <TotalTime>44</TotalTime>
  <Pages>3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creator>Adriana Zuffi</dc:creator>
  <cp:lastModifiedBy>Antonio Ruberto</cp:lastModifiedBy>
  <cp:revision>6</cp:revision>
  <cp:lastPrinted>2024-05-22T07:58:00Z</cp:lastPrinted>
  <dcterms:created xsi:type="dcterms:W3CDTF">2025-09-19T10:24:00Z</dcterms:created>
  <dcterms:modified xsi:type="dcterms:W3CDTF">2025-09-19T12:23:00Z</dcterms:modified>
</cp:coreProperties>
</file>